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DA1" w:rsidRDefault="00EA3DA1" w:rsidP="00EB1A16">
      <w:pPr>
        <w:tabs>
          <w:tab w:val="left" w:pos="4682"/>
        </w:tabs>
        <w:rPr>
          <w:bCs/>
        </w:rPr>
      </w:pPr>
      <w:r w:rsidRPr="00631B4D">
        <w:rPr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652.5pt">
            <v:imagedata r:id="rId7" o:title=""/>
          </v:shape>
        </w:pict>
      </w:r>
    </w:p>
    <w:p w:rsidR="00EA3DA1" w:rsidRDefault="00EA3DA1" w:rsidP="00EB1A16">
      <w:pPr>
        <w:tabs>
          <w:tab w:val="left" w:pos="4682"/>
        </w:tabs>
        <w:rPr>
          <w:bCs/>
        </w:rPr>
      </w:pPr>
    </w:p>
    <w:p w:rsidR="00EA3DA1" w:rsidRDefault="00EA3DA1" w:rsidP="00EB1A16">
      <w:pPr>
        <w:tabs>
          <w:tab w:val="left" w:pos="4682"/>
        </w:tabs>
        <w:rPr>
          <w:bCs/>
        </w:rPr>
      </w:pPr>
    </w:p>
    <w:p w:rsidR="00EA3DA1" w:rsidRPr="000A1C64" w:rsidRDefault="00EA3DA1" w:rsidP="00C269B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br w:type="page"/>
      </w:r>
      <w:r w:rsidRPr="000A1C64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EA3DA1" w:rsidRDefault="00EA3DA1" w:rsidP="00C269B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EA3DA1" w:rsidRDefault="00EA3DA1" w:rsidP="00C269B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Настоящее Положение устанавливает порядок рассмотрения экспертной комиссии, обеспечивающим демократический, государственно-общественный характер управления, вопроса о стимулировании педагогических работников Муниципального бюджетного дошкольного образовательного учреждения «Детский сад № 49 «Улыбка» (далее – Учреждение).</w:t>
      </w:r>
    </w:p>
    <w:p w:rsidR="00EA3DA1" w:rsidRPr="006779D4" w:rsidRDefault="00EA3DA1" w:rsidP="00C269B6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:rsidR="00EA3DA1" w:rsidRDefault="00EA3DA1" w:rsidP="00C269B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Стимулирующая часть фонда оплаты труда направлена на усиление материальной заинтересованности педагогических работников Учреждения в повышении качества образовательного и воспитательного процесса, развитие творческой активности и инициативы, мотивацию работников в области инновационной деятельности, современных образовательных технологий.</w:t>
      </w:r>
    </w:p>
    <w:p w:rsidR="00EA3DA1" w:rsidRPr="006779D4" w:rsidRDefault="00EA3DA1" w:rsidP="00C269B6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:rsidR="00EA3DA1" w:rsidRDefault="00EA3DA1" w:rsidP="00C269B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Основная цель предоставления вознаграждений - повысить качество образования и стимулировать повышение профессионального уровня педагогов и мотивации на достижение высоких результатов.</w:t>
      </w:r>
    </w:p>
    <w:p w:rsidR="00EA3DA1" w:rsidRPr="00D42784" w:rsidRDefault="00EA3DA1" w:rsidP="00C269B6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:rsidR="00EA3DA1" w:rsidRDefault="00EA3DA1" w:rsidP="00C269B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Основанием для предоставления вознаграждения из стимулирующей части фонда является результативность деятельности педагогов по следующим направлениям:</w:t>
      </w:r>
    </w:p>
    <w:p w:rsidR="00EA3DA1" w:rsidRDefault="00EA3DA1" w:rsidP="00C269B6">
      <w:pPr>
        <w:pStyle w:val="NoSpacing"/>
        <w:numPr>
          <w:ilvl w:val="0"/>
          <w:numId w:val="13"/>
        </w:num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творческих способностей воспитанников (качественная  подготовка к конкурсам, выставкам, фестивалям и т.д.);</w:t>
      </w:r>
    </w:p>
    <w:p w:rsidR="00EA3DA1" w:rsidRDefault="00EA3DA1" w:rsidP="00C269B6">
      <w:pPr>
        <w:pStyle w:val="NoSpacing"/>
        <w:numPr>
          <w:ilvl w:val="0"/>
          <w:numId w:val="13"/>
        </w:num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активное участие в инновационной деятельности, разработка и внедрение новых эффективных образовательных программ, методик и технологий;</w:t>
      </w:r>
    </w:p>
    <w:p w:rsidR="00EA3DA1" w:rsidRDefault="00EA3DA1" w:rsidP="00C269B6">
      <w:pPr>
        <w:pStyle w:val="NoSpacing"/>
        <w:numPr>
          <w:ilvl w:val="0"/>
          <w:numId w:val="13"/>
        </w:num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и издание авторской учебно-методической литературы, наглядных пособий и т.д.;</w:t>
      </w:r>
    </w:p>
    <w:p w:rsidR="00EA3DA1" w:rsidRDefault="00EA3DA1" w:rsidP="00C269B6">
      <w:pPr>
        <w:pStyle w:val="NoSpacing"/>
        <w:numPr>
          <w:ilvl w:val="0"/>
          <w:numId w:val="13"/>
        </w:num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C553CF">
        <w:rPr>
          <w:rFonts w:ascii="Times New Roman" w:hAnsi="Times New Roman"/>
          <w:sz w:val="24"/>
          <w:szCs w:val="24"/>
        </w:rPr>
        <w:t>оздание элементов образовательной инфраструктуры (оформление предметноразвивающей среды)</w:t>
      </w:r>
      <w:r>
        <w:rPr>
          <w:rFonts w:ascii="Times New Roman" w:hAnsi="Times New Roman"/>
          <w:sz w:val="24"/>
          <w:szCs w:val="24"/>
        </w:rPr>
        <w:t>;</w:t>
      </w:r>
    </w:p>
    <w:p w:rsidR="00EA3DA1" w:rsidRDefault="00EA3DA1" w:rsidP="00C269B6">
      <w:pPr>
        <w:pStyle w:val="NoSpacing"/>
        <w:numPr>
          <w:ilvl w:val="0"/>
          <w:numId w:val="13"/>
        </w:num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C553CF">
        <w:rPr>
          <w:rFonts w:ascii="Times New Roman" w:hAnsi="Times New Roman"/>
          <w:sz w:val="24"/>
          <w:szCs w:val="24"/>
        </w:rPr>
        <w:t xml:space="preserve">еализация дополнительных проектов (групповые и </w:t>
      </w:r>
      <w:r>
        <w:rPr>
          <w:rFonts w:ascii="Times New Roman" w:hAnsi="Times New Roman"/>
          <w:sz w:val="24"/>
          <w:szCs w:val="24"/>
        </w:rPr>
        <w:t>индивидуальные учебные проекты для воспитанников</w:t>
      </w:r>
      <w:r w:rsidRPr="00C553CF">
        <w:rPr>
          <w:rFonts w:ascii="Times New Roman" w:hAnsi="Times New Roman"/>
          <w:sz w:val="24"/>
          <w:szCs w:val="24"/>
        </w:rPr>
        <w:t>, социальные проекты, др.)</w:t>
      </w:r>
      <w:r>
        <w:rPr>
          <w:rFonts w:ascii="Times New Roman" w:hAnsi="Times New Roman"/>
          <w:sz w:val="24"/>
          <w:szCs w:val="24"/>
        </w:rPr>
        <w:t>;</w:t>
      </w:r>
    </w:p>
    <w:p w:rsidR="00EA3DA1" w:rsidRDefault="00EA3DA1" w:rsidP="00C269B6">
      <w:pPr>
        <w:pStyle w:val="NoSpacing"/>
        <w:numPr>
          <w:ilvl w:val="0"/>
          <w:numId w:val="13"/>
        </w:num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обобщение и предъявление своего опыта (активное участие в научно практических конференциях, педагогических чтениях, семинарах и т.п.).</w:t>
      </w:r>
    </w:p>
    <w:p w:rsidR="00EA3DA1" w:rsidRPr="00E42D78" w:rsidRDefault="00EA3DA1" w:rsidP="00C269B6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:rsidR="00EA3DA1" w:rsidRDefault="00EA3DA1" w:rsidP="00C269B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Система стимулирующих выплат педагогическим работникам Учреждения включает в себя доплаты за предыдущий календарный год и единовременные поощрительные выплаты по оценочному листу качества работы педагога.</w:t>
      </w:r>
    </w:p>
    <w:p w:rsidR="00EA3DA1" w:rsidRPr="00E42D78" w:rsidRDefault="00EA3DA1" w:rsidP="00C269B6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:rsidR="00EA3DA1" w:rsidRDefault="00EA3DA1" w:rsidP="00C269B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</w:t>
      </w:r>
      <w:r w:rsidRPr="0021211A">
        <w:rPr>
          <w:rFonts w:ascii="Times New Roman" w:hAnsi="Times New Roman"/>
          <w:sz w:val="24"/>
          <w:szCs w:val="24"/>
        </w:rPr>
        <w:t xml:space="preserve">. Стимулирующие выплаты </w:t>
      </w:r>
      <w:r>
        <w:rPr>
          <w:rFonts w:ascii="Times New Roman" w:hAnsi="Times New Roman"/>
          <w:sz w:val="24"/>
          <w:szCs w:val="24"/>
        </w:rPr>
        <w:t>старшему воспитателю Учреждения</w:t>
      </w:r>
      <w:r w:rsidRPr="00DD68CE">
        <w:rPr>
          <w:rFonts w:ascii="Times New Roman" w:hAnsi="Times New Roman"/>
          <w:sz w:val="24"/>
          <w:szCs w:val="24"/>
        </w:rPr>
        <w:t>, реализующ</w:t>
      </w:r>
      <w:r>
        <w:rPr>
          <w:rFonts w:ascii="Times New Roman" w:hAnsi="Times New Roman"/>
          <w:sz w:val="24"/>
          <w:szCs w:val="24"/>
        </w:rPr>
        <w:t>его</w:t>
      </w:r>
      <w:r w:rsidRPr="00DD68CE">
        <w:rPr>
          <w:rFonts w:ascii="Times New Roman" w:hAnsi="Times New Roman"/>
          <w:sz w:val="24"/>
          <w:szCs w:val="24"/>
        </w:rPr>
        <w:t xml:space="preserve"> основную образовательную программу дошкольного образования</w:t>
      </w:r>
      <w:r w:rsidRPr="0021211A">
        <w:rPr>
          <w:rFonts w:ascii="Times New Roman" w:hAnsi="Times New Roman"/>
          <w:sz w:val="24"/>
          <w:szCs w:val="24"/>
        </w:rPr>
        <w:t>, устанавливаются в соответствии со следующими к</w:t>
      </w:r>
      <w:r>
        <w:rPr>
          <w:rFonts w:ascii="Times New Roman" w:hAnsi="Times New Roman"/>
          <w:sz w:val="24"/>
          <w:szCs w:val="24"/>
        </w:rPr>
        <w:t>ритериями</w:t>
      </w:r>
      <w:r w:rsidRPr="0021211A">
        <w:rPr>
          <w:rFonts w:ascii="Times New Roman" w:hAnsi="Times New Roman"/>
          <w:sz w:val="24"/>
          <w:szCs w:val="24"/>
        </w:rPr>
        <w:t>:</w:t>
      </w:r>
    </w:p>
    <w:p w:rsidR="00EA3DA1" w:rsidRPr="00123F7D" w:rsidRDefault="00EA3DA1" w:rsidP="00C553CF">
      <w:pPr>
        <w:pStyle w:val="NoSpacing"/>
        <w:ind w:left="540" w:hanging="180"/>
        <w:jc w:val="both"/>
        <w:rPr>
          <w:rFonts w:ascii="Times New Roman" w:hAnsi="Times New Roman"/>
          <w:sz w:val="24"/>
          <w:szCs w:val="24"/>
        </w:rPr>
      </w:pPr>
      <w:r w:rsidRPr="00123F7D">
        <w:rPr>
          <w:rFonts w:ascii="Times New Roman" w:hAnsi="Times New Roman"/>
          <w:sz w:val="24"/>
          <w:szCs w:val="24"/>
        </w:rPr>
        <w:t>1. Профессиональный рост педагога. Представление и обобщение своего опыта работы на различных уровнях.</w:t>
      </w:r>
    </w:p>
    <w:p w:rsidR="00EA3DA1" w:rsidRPr="00123F7D" w:rsidRDefault="00EA3DA1" w:rsidP="00C553CF">
      <w:pPr>
        <w:pStyle w:val="NoSpacing"/>
        <w:ind w:left="540" w:hanging="180"/>
        <w:jc w:val="both"/>
        <w:rPr>
          <w:rFonts w:ascii="Times New Roman" w:hAnsi="Times New Roman"/>
          <w:sz w:val="24"/>
          <w:szCs w:val="24"/>
        </w:rPr>
      </w:pPr>
      <w:r w:rsidRPr="00123F7D">
        <w:rPr>
          <w:rFonts w:ascii="Times New Roman" w:hAnsi="Times New Roman"/>
          <w:sz w:val="24"/>
          <w:szCs w:val="24"/>
        </w:rPr>
        <w:t>2. Работа в инновационном режиме. Разработка и реализация совместных со специалистами творческих, социальных проектов, направленных на развитие МБДОУ</w:t>
      </w:r>
    </w:p>
    <w:p w:rsidR="00EA3DA1" w:rsidRPr="00123F7D" w:rsidRDefault="00EA3DA1" w:rsidP="00C553CF">
      <w:pPr>
        <w:pStyle w:val="NoSpacing"/>
        <w:ind w:left="540" w:hanging="180"/>
        <w:jc w:val="both"/>
        <w:rPr>
          <w:rFonts w:ascii="Times New Roman" w:hAnsi="Times New Roman"/>
          <w:sz w:val="24"/>
          <w:szCs w:val="24"/>
        </w:rPr>
      </w:pPr>
      <w:r w:rsidRPr="00123F7D">
        <w:rPr>
          <w:rFonts w:ascii="Times New Roman" w:hAnsi="Times New Roman"/>
          <w:sz w:val="24"/>
          <w:szCs w:val="24"/>
        </w:rPr>
        <w:t>3. Победитель, призер и участник конкурсов профессионального мастерства: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3F7D">
        <w:rPr>
          <w:rFonts w:ascii="Times New Roman" w:hAnsi="Times New Roman"/>
          <w:sz w:val="24"/>
          <w:szCs w:val="24"/>
        </w:rPr>
        <w:t xml:space="preserve">«Ярмарка педагогических идей», «Неделя педмастерства» </w:t>
      </w:r>
      <w:r>
        <w:rPr>
          <w:rFonts w:ascii="Times New Roman" w:hAnsi="Times New Roman"/>
          <w:sz w:val="24"/>
          <w:szCs w:val="24"/>
        </w:rPr>
        <w:t>и</w:t>
      </w:r>
      <w:r w:rsidRPr="00123F7D">
        <w:rPr>
          <w:rFonts w:ascii="Times New Roman" w:hAnsi="Times New Roman"/>
          <w:sz w:val="24"/>
          <w:szCs w:val="24"/>
        </w:rPr>
        <w:t xml:space="preserve"> другие.</w:t>
      </w:r>
    </w:p>
    <w:p w:rsidR="00EA3DA1" w:rsidRPr="00123F7D" w:rsidRDefault="00EA3DA1" w:rsidP="00C553CF">
      <w:pPr>
        <w:pStyle w:val="NoSpacing"/>
        <w:ind w:left="54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123F7D">
        <w:rPr>
          <w:rFonts w:ascii="Times New Roman" w:hAnsi="Times New Roman"/>
          <w:sz w:val="24"/>
          <w:szCs w:val="24"/>
        </w:rPr>
        <w:t xml:space="preserve">4. </w:t>
      </w:r>
      <w:r w:rsidRPr="00123F7D">
        <w:rPr>
          <w:rFonts w:ascii="Times New Roman" w:hAnsi="Times New Roman"/>
          <w:color w:val="000000"/>
          <w:sz w:val="24"/>
          <w:szCs w:val="24"/>
        </w:rPr>
        <w:t>Подготовка и организация участия воспитанников  и педагогов в конкурсах, выставках, фестивалях детского творчества (профессионального мастерства).</w:t>
      </w:r>
    </w:p>
    <w:p w:rsidR="00EA3DA1" w:rsidRPr="00123F7D" w:rsidRDefault="00EA3DA1" w:rsidP="00C553CF">
      <w:pPr>
        <w:pStyle w:val="NoSpacing"/>
        <w:ind w:left="54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123F7D">
        <w:rPr>
          <w:rFonts w:ascii="Times New Roman" w:hAnsi="Times New Roman"/>
          <w:color w:val="000000"/>
          <w:sz w:val="24"/>
          <w:szCs w:val="24"/>
        </w:rPr>
        <w:t>5. Организация и проведение в МБДОУ семинаров, совещаний, конференций, мастер-классов и др.</w:t>
      </w:r>
    </w:p>
    <w:p w:rsidR="00EA3DA1" w:rsidRPr="00123F7D" w:rsidRDefault="00EA3DA1" w:rsidP="00C553CF">
      <w:pPr>
        <w:pStyle w:val="NoSpacing"/>
        <w:ind w:left="54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123F7D">
        <w:rPr>
          <w:rFonts w:ascii="Times New Roman" w:hAnsi="Times New Roman"/>
          <w:color w:val="000000"/>
          <w:sz w:val="24"/>
          <w:szCs w:val="24"/>
        </w:rPr>
        <w:t>6. Информационно-просветительская деятельность среди родителей (законных представителей)</w:t>
      </w:r>
    </w:p>
    <w:p w:rsidR="00EA3DA1" w:rsidRPr="00123F7D" w:rsidRDefault="00EA3DA1" w:rsidP="00C553CF">
      <w:pPr>
        <w:pStyle w:val="NoSpacing"/>
        <w:ind w:left="54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123F7D">
        <w:rPr>
          <w:rFonts w:ascii="Times New Roman" w:hAnsi="Times New Roman"/>
          <w:color w:val="000000"/>
          <w:sz w:val="24"/>
          <w:szCs w:val="24"/>
        </w:rPr>
        <w:t>7. Построение индивидуальной стратегии развития воспитанников</w:t>
      </w:r>
    </w:p>
    <w:p w:rsidR="00EA3DA1" w:rsidRPr="00123F7D" w:rsidRDefault="00EA3DA1" w:rsidP="00C553CF">
      <w:pPr>
        <w:pStyle w:val="NoSpacing"/>
        <w:ind w:left="54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123F7D">
        <w:rPr>
          <w:rFonts w:ascii="Times New Roman" w:hAnsi="Times New Roman"/>
          <w:sz w:val="24"/>
          <w:szCs w:val="24"/>
        </w:rPr>
        <w:t xml:space="preserve">8. </w:t>
      </w:r>
      <w:r w:rsidRPr="00123F7D">
        <w:rPr>
          <w:rFonts w:ascii="Times New Roman" w:hAnsi="Times New Roman"/>
          <w:color w:val="000000"/>
          <w:sz w:val="24"/>
          <w:szCs w:val="24"/>
        </w:rPr>
        <w:t>Взаимодействие  с родителями</w:t>
      </w:r>
    </w:p>
    <w:p w:rsidR="00EA3DA1" w:rsidRPr="00123F7D" w:rsidRDefault="00EA3DA1" w:rsidP="00C553CF">
      <w:pPr>
        <w:pStyle w:val="NoSpacing"/>
        <w:ind w:left="540" w:hanging="180"/>
        <w:jc w:val="both"/>
        <w:rPr>
          <w:rFonts w:ascii="Times New Roman" w:hAnsi="Times New Roman"/>
          <w:sz w:val="24"/>
          <w:szCs w:val="24"/>
        </w:rPr>
      </w:pPr>
      <w:r w:rsidRPr="00123F7D">
        <w:rPr>
          <w:rFonts w:ascii="Times New Roman" w:hAnsi="Times New Roman"/>
          <w:sz w:val="24"/>
          <w:szCs w:val="24"/>
        </w:rPr>
        <w:t xml:space="preserve">9. </w:t>
      </w:r>
      <w:r w:rsidRPr="00123F7D">
        <w:rPr>
          <w:rFonts w:ascii="Times New Roman" w:hAnsi="Times New Roman"/>
          <w:color w:val="000000"/>
          <w:sz w:val="24"/>
          <w:szCs w:val="24"/>
        </w:rPr>
        <w:t>Трудовое участие</w:t>
      </w:r>
    </w:p>
    <w:p w:rsidR="00EA3DA1" w:rsidRPr="00E42D78" w:rsidRDefault="00EA3DA1" w:rsidP="00C269B6">
      <w:pPr>
        <w:pStyle w:val="NoSpacing"/>
        <w:ind w:left="360"/>
        <w:jc w:val="both"/>
        <w:rPr>
          <w:rFonts w:ascii="Times New Roman" w:hAnsi="Times New Roman"/>
          <w:sz w:val="16"/>
          <w:szCs w:val="16"/>
        </w:rPr>
      </w:pPr>
    </w:p>
    <w:p w:rsidR="00EA3DA1" w:rsidRDefault="00EA3DA1" w:rsidP="00C269B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1.7. Стимулирующие выплаты педагогическим работникам Учреждения (воспитатели, </w:t>
      </w:r>
      <w:r w:rsidRPr="0021211A">
        <w:rPr>
          <w:rFonts w:ascii="Times New Roman" w:hAnsi="Times New Roman"/>
          <w:sz w:val="24"/>
          <w:szCs w:val="24"/>
        </w:rPr>
        <w:t>музыкальный руководитель, инструктор по физической культуре)</w:t>
      </w:r>
      <w:r>
        <w:rPr>
          <w:rFonts w:ascii="Times New Roman" w:hAnsi="Times New Roman"/>
          <w:sz w:val="24"/>
          <w:szCs w:val="24"/>
        </w:rPr>
        <w:t>, реализующим основную образовательную программу дошкольного образования, устанавливаются в соответствии со следующими критериями:</w:t>
      </w:r>
    </w:p>
    <w:p w:rsidR="00EA3DA1" w:rsidRPr="00123F7D" w:rsidRDefault="00EA3DA1" w:rsidP="00123F7D">
      <w:pPr>
        <w:pStyle w:val="NoSpacing"/>
        <w:ind w:left="540" w:hanging="180"/>
        <w:jc w:val="both"/>
        <w:rPr>
          <w:rFonts w:ascii="Times New Roman" w:hAnsi="Times New Roman"/>
          <w:sz w:val="24"/>
          <w:szCs w:val="24"/>
        </w:rPr>
      </w:pPr>
      <w:r w:rsidRPr="00123F7D">
        <w:rPr>
          <w:rFonts w:ascii="Times New Roman" w:hAnsi="Times New Roman"/>
          <w:sz w:val="24"/>
          <w:szCs w:val="24"/>
        </w:rPr>
        <w:t>1. Профессиональный рост педагога. Представление и обобщение своего опыта работы на различных уровнях.</w:t>
      </w:r>
    </w:p>
    <w:p w:rsidR="00EA3DA1" w:rsidRPr="00123F7D" w:rsidRDefault="00EA3DA1" w:rsidP="00123F7D">
      <w:pPr>
        <w:pStyle w:val="NoSpacing"/>
        <w:ind w:left="540" w:hanging="180"/>
        <w:jc w:val="both"/>
        <w:rPr>
          <w:rFonts w:ascii="Times New Roman" w:hAnsi="Times New Roman"/>
          <w:sz w:val="24"/>
          <w:szCs w:val="24"/>
        </w:rPr>
      </w:pPr>
      <w:r w:rsidRPr="00123F7D">
        <w:rPr>
          <w:rFonts w:ascii="Times New Roman" w:hAnsi="Times New Roman"/>
          <w:sz w:val="24"/>
          <w:szCs w:val="24"/>
        </w:rPr>
        <w:t>2. Работа в инновационном режиме. Разработка и реализация совместных со специалистами творческих, социальных проектов, направленных на развитие МБДОУ</w:t>
      </w:r>
    </w:p>
    <w:p w:rsidR="00EA3DA1" w:rsidRPr="00123F7D" w:rsidRDefault="00EA3DA1" w:rsidP="00123F7D">
      <w:pPr>
        <w:pStyle w:val="NoSpacing"/>
        <w:ind w:left="540" w:hanging="180"/>
        <w:jc w:val="both"/>
        <w:rPr>
          <w:rFonts w:ascii="Times New Roman" w:hAnsi="Times New Roman"/>
          <w:sz w:val="24"/>
          <w:szCs w:val="24"/>
        </w:rPr>
      </w:pPr>
      <w:r w:rsidRPr="00123F7D">
        <w:rPr>
          <w:rFonts w:ascii="Times New Roman" w:hAnsi="Times New Roman"/>
          <w:sz w:val="24"/>
          <w:szCs w:val="24"/>
        </w:rPr>
        <w:t>3. Победитель, призер и участник конкурсов профессионального мастерства: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3F7D">
        <w:rPr>
          <w:rFonts w:ascii="Times New Roman" w:hAnsi="Times New Roman"/>
          <w:sz w:val="24"/>
          <w:szCs w:val="24"/>
        </w:rPr>
        <w:t xml:space="preserve">«Воспитатель года», «Неделя педмастерства» </w:t>
      </w:r>
      <w:r>
        <w:rPr>
          <w:rFonts w:ascii="Times New Roman" w:hAnsi="Times New Roman"/>
          <w:sz w:val="24"/>
          <w:szCs w:val="24"/>
        </w:rPr>
        <w:t>и</w:t>
      </w:r>
      <w:r w:rsidRPr="00123F7D">
        <w:rPr>
          <w:rFonts w:ascii="Times New Roman" w:hAnsi="Times New Roman"/>
          <w:sz w:val="24"/>
          <w:szCs w:val="24"/>
        </w:rPr>
        <w:t xml:space="preserve"> другие.</w:t>
      </w:r>
    </w:p>
    <w:p w:rsidR="00EA3DA1" w:rsidRPr="00123F7D" w:rsidRDefault="00EA3DA1" w:rsidP="00123F7D">
      <w:pPr>
        <w:pStyle w:val="NoSpacing"/>
        <w:ind w:left="54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123F7D">
        <w:rPr>
          <w:rFonts w:ascii="Times New Roman" w:hAnsi="Times New Roman"/>
          <w:sz w:val="24"/>
          <w:szCs w:val="24"/>
        </w:rPr>
        <w:t xml:space="preserve">4. </w:t>
      </w:r>
      <w:r w:rsidRPr="00123F7D">
        <w:rPr>
          <w:rFonts w:ascii="Times New Roman" w:hAnsi="Times New Roman"/>
          <w:color w:val="000000"/>
          <w:sz w:val="24"/>
          <w:szCs w:val="24"/>
        </w:rPr>
        <w:t>Подготовка и организация участия воспитанников</w:t>
      </w:r>
      <w:r>
        <w:rPr>
          <w:rFonts w:ascii="Times New Roman" w:hAnsi="Times New Roman"/>
          <w:color w:val="000000"/>
          <w:sz w:val="24"/>
          <w:szCs w:val="24"/>
        </w:rPr>
        <w:t xml:space="preserve"> (коллег)</w:t>
      </w:r>
      <w:r w:rsidRPr="00123F7D">
        <w:rPr>
          <w:rFonts w:ascii="Times New Roman" w:hAnsi="Times New Roman"/>
          <w:color w:val="000000"/>
          <w:sz w:val="24"/>
          <w:szCs w:val="24"/>
        </w:rPr>
        <w:t xml:space="preserve"> в конкурсах, выставках, фестивалях детского творчества (профессионального мастерства).</w:t>
      </w:r>
    </w:p>
    <w:p w:rsidR="00EA3DA1" w:rsidRDefault="00EA3DA1" w:rsidP="00123F7D">
      <w:pPr>
        <w:pStyle w:val="NoSpacing"/>
        <w:ind w:left="54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123F7D">
        <w:rPr>
          <w:rFonts w:ascii="Times New Roman" w:hAnsi="Times New Roman"/>
          <w:color w:val="000000"/>
          <w:sz w:val="24"/>
          <w:szCs w:val="24"/>
        </w:rPr>
        <w:t>5. Информационно-просветительская деятельность среди родителей (законных представителей)</w:t>
      </w:r>
    </w:p>
    <w:p w:rsidR="00EA3DA1" w:rsidRPr="00123F7D" w:rsidRDefault="00EA3DA1" w:rsidP="00123F7D">
      <w:pPr>
        <w:pStyle w:val="NoSpacing"/>
        <w:ind w:left="540" w:hanging="1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123F7D">
        <w:rPr>
          <w:rFonts w:ascii="Times New Roman" w:hAnsi="Times New Roman"/>
          <w:color w:val="000000"/>
          <w:sz w:val="24"/>
          <w:szCs w:val="24"/>
        </w:rPr>
        <w:t>Построение индивидуальной стратегии развития воспитанников</w:t>
      </w:r>
    </w:p>
    <w:p w:rsidR="00EA3DA1" w:rsidRPr="00123F7D" w:rsidRDefault="00EA3DA1" w:rsidP="00123F7D">
      <w:pPr>
        <w:pStyle w:val="NoSpacing"/>
        <w:ind w:left="54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123F7D"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Pr="00123F7D">
        <w:rPr>
          <w:rFonts w:ascii="Times New Roman" w:hAnsi="Times New Roman"/>
          <w:sz w:val="24"/>
          <w:szCs w:val="24"/>
        </w:rPr>
        <w:t xml:space="preserve"> </w:t>
      </w:r>
      <w:r w:rsidRPr="00123F7D">
        <w:rPr>
          <w:rFonts w:ascii="Times New Roman" w:hAnsi="Times New Roman"/>
          <w:color w:val="000000"/>
          <w:sz w:val="24"/>
          <w:szCs w:val="24"/>
        </w:rPr>
        <w:t>Взаимодействие  с родителями</w:t>
      </w:r>
    </w:p>
    <w:p w:rsidR="00EA3DA1" w:rsidRPr="00123F7D" w:rsidRDefault="00EA3DA1" w:rsidP="00123F7D">
      <w:pPr>
        <w:pStyle w:val="NoSpacing"/>
        <w:ind w:left="54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123F7D">
        <w:rPr>
          <w:rFonts w:ascii="Times New Roman" w:hAnsi="Times New Roman"/>
          <w:sz w:val="24"/>
          <w:szCs w:val="24"/>
        </w:rPr>
        <w:t xml:space="preserve">. </w:t>
      </w:r>
      <w:r w:rsidRPr="00123F7D">
        <w:rPr>
          <w:rFonts w:ascii="Times New Roman" w:hAnsi="Times New Roman"/>
          <w:color w:val="000000"/>
          <w:sz w:val="24"/>
          <w:szCs w:val="24"/>
        </w:rPr>
        <w:t>Трудовое участие</w:t>
      </w:r>
    </w:p>
    <w:p w:rsidR="00EA3DA1" w:rsidRPr="00123F7D" w:rsidRDefault="00EA3DA1" w:rsidP="00C269B6">
      <w:pPr>
        <w:pStyle w:val="NoSpacing"/>
        <w:ind w:left="360"/>
        <w:jc w:val="both"/>
        <w:rPr>
          <w:rFonts w:ascii="Times New Roman" w:hAnsi="Times New Roman"/>
          <w:sz w:val="24"/>
          <w:szCs w:val="24"/>
        </w:rPr>
      </w:pPr>
    </w:p>
    <w:p w:rsidR="00EA3DA1" w:rsidRDefault="00EA3DA1" w:rsidP="00C269B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</w:t>
      </w:r>
      <w:r w:rsidRPr="0021211A">
        <w:rPr>
          <w:rFonts w:ascii="Times New Roman" w:hAnsi="Times New Roman"/>
          <w:sz w:val="24"/>
          <w:szCs w:val="24"/>
        </w:rPr>
        <w:t>. Стимулирующие выплаты педаго</w:t>
      </w:r>
      <w:r>
        <w:rPr>
          <w:rFonts w:ascii="Times New Roman" w:hAnsi="Times New Roman"/>
          <w:sz w:val="24"/>
          <w:szCs w:val="24"/>
        </w:rPr>
        <w:t>гическим работникам учреждения (педагог-психолог, учитель-логопед), реализующим</w:t>
      </w:r>
      <w:r w:rsidRPr="0021211A">
        <w:rPr>
          <w:rFonts w:ascii="Times New Roman" w:hAnsi="Times New Roman"/>
          <w:sz w:val="24"/>
          <w:szCs w:val="24"/>
        </w:rPr>
        <w:t xml:space="preserve"> основную образовательную программу дошкольного образования, устанавливаются в соответст</w:t>
      </w:r>
      <w:r>
        <w:rPr>
          <w:rFonts w:ascii="Times New Roman" w:hAnsi="Times New Roman"/>
          <w:sz w:val="24"/>
          <w:szCs w:val="24"/>
        </w:rPr>
        <w:t>вии со следующими критериями</w:t>
      </w:r>
      <w:r w:rsidRPr="0021211A">
        <w:rPr>
          <w:rFonts w:ascii="Times New Roman" w:hAnsi="Times New Roman"/>
          <w:sz w:val="24"/>
          <w:szCs w:val="24"/>
        </w:rPr>
        <w:t>:</w:t>
      </w:r>
    </w:p>
    <w:p w:rsidR="00EA3DA1" w:rsidRPr="00123F7D" w:rsidRDefault="00EA3DA1" w:rsidP="00DA2AF1">
      <w:pPr>
        <w:pStyle w:val="NoSpacing"/>
        <w:ind w:left="540" w:hanging="180"/>
        <w:jc w:val="both"/>
        <w:rPr>
          <w:rFonts w:ascii="Times New Roman" w:hAnsi="Times New Roman"/>
          <w:sz w:val="24"/>
          <w:szCs w:val="24"/>
        </w:rPr>
      </w:pPr>
      <w:r w:rsidRPr="00123F7D">
        <w:rPr>
          <w:rFonts w:ascii="Times New Roman" w:hAnsi="Times New Roman"/>
          <w:sz w:val="24"/>
          <w:szCs w:val="24"/>
        </w:rPr>
        <w:t>1. Профессиональный рост педагога. Представление и обобщение своего опыта работы на различных уровнях.</w:t>
      </w:r>
    </w:p>
    <w:p w:rsidR="00EA3DA1" w:rsidRPr="00123F7D" w:rsidRDefault="00EA3DA1" w:rsidP="00DA2AF1">
      <w:pPr>
        <w:pStyle w:val="NoSpacing"/>
        <w:ind w:left="540" w:hanging="180"/>
        <w:jc w:val="both"/>
        <w:rPr>
          <w:rFonts w:ascii="Times New Roman" w:hAnsi="Times New Roman"/>
          <w:sz w:val="24"/>
          <w:szCs w:val="24"/>
        </w:rPr>
      </w:pPr>
      <w:r w:rsidRPr="00123F7D">
        <w:rPr>
          <w:rFonts w:ascii="Times New Roman" w:hAnsi="Times New Roman"/>
          <w:sz w:val="24"/>
          <w:szCs w:val="24"/>
        </w:rPr>
        <w:t>2. Работа в инновационном режиме. Разработка и реализация совместных со специалистами творческих, социальных проектов, направленных на развитие МБДОУ</w:t>
      </w:r>
    </w:p>
    <w:p w:rsidR="00EA3DA1" w:rsidRPr="00123F7D" w:rsidRDefault="00EA3DA1" w:rsidP="00DA2AF1">
      <w:pPr>
        <w:pStyle w:val="NoSpacing"/>
        <w:ind w:left="540" w:hanging="180"/>
        <w:jc w:val="both"/>
        <w:rPr>
          <w:rFonts w:ascii="Times New Roman" w:hAnsi="Times New Roman"/>
          <w:sz w:val="24"/>
          <w:szCs w:val="24"/>
        </w:rPr>
      </w:pPr>
      <w:r w:rsidRPr="00123F7D">
        <w:rPr>
          <w:rFonts w:ascii="Times New Roman" w:hAnsi="Times New Roman"/>
          <w:sz w:val="24"/>
          <w:szCs w:val="24"/>
        </w:rPr>
        <w:t>3. Победитель, призер и участник конкурсов профессионального мастерства: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3F7D">
        <w:rPr>
          <w:rFonts w:ascii="Times New Roman" w:hAnsi="Times New Roman"/>
          <w:sz w:val="24"/>
          <w:szCs w:val="24"/>
        </w:rPr>
        <w:t xml:space="preserve">«Воспитатель года», «Неделя педмастерства» </w:t>
      </w:r>
      <w:r>
        <w:rPr>
          <w:rFonts w:ascii="Times New Roman" w:hAnsi="Times New Roman"/>
          <w:sz w:val="24"/>
          <w:szCs w:val="24"/>
        </w:rPr>
        <w:t>и</w:t>
      </w:r>
      <w:r w:rsidRPr="00123F7D">
        <w:rPr>
          <w:rFonts w:ascii="Times New Roman" w:hAnsi="Times New Roman"/>
          <w:sz w:val="24"/>
          <w:szCs w:val="24"/>
        </w:rPr>
        <w:t xml:space="preserve"> другие.</w:t>
      </w:r>
    </w:p>
    <w:p w:rsidR="00EA3DA1" w:rsidRPr="00123F7D" w:rsidRDefault="00EA3DA1" w:rsidP="00DA2AF1">
      <w:pPr>
        <w:pStyle w:val="NoSpacing"/>
        <w:ind w:left="54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123F7D">
        <w:rPr>
          <w:rFonts w:ascii="Times New Roman" w:hAnsi="Times New Roman"/>
          <w:sz w:val="24"/>
          <w:szCs w:val="24"/>
        </w:rPr>
        <w:t xml:space="preserve">4. </w:t>
      </w:r>
      <w:r w:rsidRPr="00123F7D">
        <w:rPr>
          <w:rFonts w:ascii="Times New Roman" w:hAnsi="Times New Roman"/>
          <w:color w:val="000000"/>
          <w:sz w:val="24"/>
          <w:szCs w:val="24"/>
        </w:rPr>
        <w:t>Подготовка и организация участия воспитанников</w:t>
      </w:r>
      <w:r>
        <w:rPr>
          <w:rFonts w:ascii="Times New Roman" w:hAnsi="Times New Roman"/>
          <w:color w:val="000000"/>
          <w:sz w:val="24"/>
          <w:szCs w:val="24"/>
        </w:rPr>
        <w:t xml:space="preserve"> (коллег)</w:t>
      </w:r>
      <w:r w:rsidRPr="00123F7D">
        <w:rPr>
          <w:rFonts w:ascii="Times New Roman" w:hAnsi="Times New Roman"/>
          <w:color w:val="000000"/>
          <w:sz w:val="24"/>
          <w:szCs w:val="24"/>
        </w:rPr>
        <w:t xml:space="preserve"> в конкурсах, выставках, фестивалях детского творчества (профессионального мастерства).</w:t>
      </w:r>
    </w:p>
    <w:p w:rsidR="00EA3DA1" w:rsidRDefault="00EA3DA1" w:rsidP="00DA2AF1">
      <w:pPr>
        <w:pStyle w:val="NoSpacing"/>
        <w:ind w:left="54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123F7D">
        <w:rPr>
          <w:rFonts w:ascii="Times New Roman" w:hAnsi="Times New Roman"/>
          <w:color w:val="000000"/>
          <w:sz w:val="24"/>
          <w:szCs w:val="24"/>
        </w:rPr>
        <w:t>5. Информационно-просветительская деятельность среди родителей (законных представителей)</w:t>
      </w:r>
    </w:p>
    <w:p w:rsidR="00EA3DA1" w:rsidRPr="00123F7D" w:rsidRDefault="00EA3DA1" w:rsidP="00DA2AF1">
      <w:pPr>
        <w:pStyle w:val="NoSpacing"/>
        <w:ind w:left="540" w:hanging="1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123F7D">
        <w:rPr>
          <w:rFonts w:ascii="Times New Roman" w:hAnsi="Times New Roman"/>
          <w:color w:val="000000"/>
          <w:sz w:val="24"/>
          <w:szCs w:val="24"/>
        </w:rPr>
        <w:t>Построение индивидуальной стратегии развития воспитанников</w:t>
      </w:r>
    </w:p>
    <w:p w:rsidR="00EA3DA1" w:rsidRPr="00123F7D" w:rsidRDefault="00EA3DA1" w:rsidP="00DA2AF1">
      <w:pPr>
        <w:pStyle w:val="NoSpacing"/>
        <w:ind w:left="540"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123F7D"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Pr="00123F7D">
        <w:rPr>
          <w:rFonts w:ascii="Times New Roman" w:hAnsi="Times New Roman"/>
          <w:sz w:val="24"/>
          <w:szCs w:val="24"/>
        </w:rPr>
        <w:t xml:space="preserve"> </w:t>
      </w:r>
      <w:r w:rsidRPr="00123F7D">
        <w:rPr>
          <w:rFonts w:ascii="Times New Roman" w:hAnsi="Times New Roman"/>
          <w:color w:val="000000"/>
          <w:sz w:val="24"/>
          <w:szCs w:val="24"/>
        </w:rPr>
        <w:t>Взаимодействие  с родителями</w:t>
      </w:r>
    </w:p>
    <w:p w:rsidR="00EA3DA1" w:rsidRPr="00123F7D" w:rsidRDefault="00EA3DA1" w:rsidP="00DA2AF1">
      <w:pPr>
        <w:pStyle w:val="NoSpacing"/>
        <w:ind w:left="54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123F7D">
        <w:rPr>
          <w:rFonts w:ascii="Times New Roman" w:hAnsi="Times New Roman"/>
          <w:sz w:val="24"/>
          <w:szCs w:val="24"/>
        </w:rPr>
        <w:t xml:space="preserve">. </w:t>
      </w:r>
      <w:r w:rsidRPr="00123F7D">
        <w:rPr>
          <w:rFonts w:ascii="Times New Roman" w:hAnsi="Times New Roman"/>
          <w:color w:val="000000"/>
          <w:sz w:val="24"/>
          <w:szCs w:val="24"/>
        </w:rPr>
        <w:t>Трудовое участие</w:t>
      </w:r>
    </w:p>
    <w:p w:rsidR="00EA3DA1" w:rsidRPr="0021211A" w:rsidRDefault="00EA3DA1" w:rsidP="00C269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A3DA1" w:rsidRDefault="00EA3DA1" w:rsidP="00C269B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1.9. Учреждение вправе вносить изменения и дополнения в наименования критериев и их размеры в соответствии с потребностями Учреждения.</w:t>
      </w:r>
    </w:p>
    <w:p w:rsidR="00EA3DA1" w:rsidRDefault="00EA3DA1" w:rsidP="00C269B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1.10. Критерии оценки качества педагогов (количество баллов) оплачиваются в полном объеме за исключением следующих периодов:</w:t>
      </w:r>
    </w:p>
    <w:p w:rsidR="00EA3DA1" w:rsidRDefault="00EA3DA1" w:rsidP="00C269B6">
      <w:pPr>
        <w:pStyle w:val="NoSpacing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ученического отпуска;</w:t>
      </w:r>
    </w:p>
    <w:p w:rsidR="00EA3DA1" w:rsidRDefault="00EA3DA1" w:rsidP="00C269B6">
      <w:pPr>
        <w:pStyle w:val="NoSpacing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очередного отпуска;</w:t>
      </w:r>
    </w:p>
    <w:p w:rsidR="00EA3DA1" w:rsidRDefault="00EA3DA1" w:rsidP="00C269B6">
      <w:pPr>
        <w:pStyle w:val="NoSpacing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отпуска без сохранения заработной платы;</w:t>
      </w:r>
    </w:p>
    <w:p w:rsidR="00EA3DA1" w:rsidRDefault="00EA3DA1" w:rsidP="00C269B6">
      <w:pPr>
        <w:pStyle w:val="NoSpacing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педагога по причине нетрудоспособности.</w:t>
      </w:r>
    </w:p>
    <w:p w:rsidR="00EA3DA1" w:rsidRDefault="00EA3DA1" w:rsidP="00C269B6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EA3DA1" w:rsidRDefault="00EA3DA1" w:rsidP="00C269B6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EA3DA1" w:rsidRDefault="00EA3DA1" w:rsidP="00C269B6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EA3DA1" w:rsidRDefault="00EA3DA1" w:rsidP="00C269B6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EA3DA1" w:rsidRDefault="00EA3DA1" w:rsidP="00C269B6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EA3DA1" w:rsidRDefault="00EA3DA1" w:rsidP="00C269B6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EA3DA1" w:rsidRDefault="00EA3DA1" w:rsidP="00C269B6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EA3DA1" w:rsidRDefault="00EA3DA1" w:rsidP="00C269B6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EA3DA1" w:rsidRPr="00E42D78" w:rsidRDefault="00EA3DA1" w:rsidP="00C269B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E42D78">
        <w:rPr>
          <w:rFonts w:ascii="Times New Roman" w:hAnsi="Times New Roman"/>
          <w:b/>
          <w:sz w:val="28"/>
          <w:szCs w:val="28"/>
        </w:rPr>
        <w:t>2. Коэффициенты и выплаты стимулирующего характера</w:t>
      </w:r>
    </w:p>
    <w:p w:rsidR="00EA3DA1" w:rsidRPr="00E4353A" w:rsidRDefault="00EA3DA1" w:rsidP="00C269B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EA3DA1" w:rsidRPr="00E4353A" w:rsidRDefault="00EA3DA1" w:rsidP="00CE181E">
      <w:pPr>
        <w:pStyle w:val="NoSpacing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4353A">
        <w:rPr>
          <w:rFonts w:ascii="Times New Roman" w:hAnsi="Times New Roman"/>
          <w:b/>
          <w:sz w:val="24"/>
          <w:szCs w:val="24"/>
        </w:rPr>
        <w:t>2.1. Критерии и выплаты стимулирующего характера для старшего воспитателя (приложение 1):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5"/>
        <w:gridCol w:w="32"/>
        <w:gridCol w:w="39"/>
        <w:gridCol w:w="2951"/>
        <w:gridCol w:w="6046"/>
      </w:tblGrid>
      <w:tr w:rsidR="00EA3DA1" w:rsidRPr="00246D47" w:rsidTr="00DA2AF1">
        <w:tc>
          <w:tcPr>
            <w:tcW w:w="785" w:type="dxa"/>
          </w:tcPr>
          <w:p w:rsidR="00EA3DA1" w:rsidRPr="00246D47" w:rsidRDefault="00EA3DA1" w:rsidP="00C96B03">
            <w:pPr>
              <w:widowControl w:val="0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022" w:type="dxa"/>
            <w:gridSpan w:val="3"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Наименование критерия</w:t>
            </w:r>
          </w:p>
        </w:tc>
        <w:tc>
          <w:tcPr>
            <w:tcW w:w="6046" w:type="dxa"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Подкритерии</w:t>
            </w:r>
          </w:p>
        </w:tc>
      </w:tr>
      <w:tr w:rsidR="00EA3DA1" w:rsidRPr="00246D47" w:rsidTr="00DA2AF1">
        <w:tc>
          <w:tcPr>
            <w:tcW w:w="785" w:type="dxa"/>
          </w:tcPr>
          <w:p w:rsidR="00EA3DA1" w:rsidRPr="00246D47" w:rsidRDefault="00EA3DA1" w:rsidP="00C96B03">
            <w:pPr>
              <w:widowControl w:val="0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022" w:type="dxa"/>
            <w:gridSpan w:val="3"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046" w:type="dxa"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3</w:t>
            </w:r>
          </w:p>
        </w:tc>
      </w:tr>
      <w:tr w:rsidR="00EA3DA1" w:rsidRPr="00246D47" w:rsidTr="00DA2AF1">
        <w:tc>
          <w:tcPr>
            <w:tcW w:w="856" w:type="dxa"/>
            <w:gridSpan w:val="3"/>
            <w:vMerge w:val="restart"/>
          </w:tcPr>
          <w:p w:rsidR="00EA3DA1" w:rsidRPr="00246D47" w:rsidRDefault="00EA3DA1" w:rsidP="00C96B03">
            <w:pPr>
              <w:widowControl w:val="0"/>
              <w:rPr>
                <w:b/>
              </w:rPr>
            </w:pPr>
            <w:r w:rsidRPr="00246D47">
              <w:rPr>
                <w:sz w:val="22"/>
                <w:szCs w:val="22"/>
              </w:rPr>
              <w:t>1</w:t>
            </w:r>
          </w:p>
          <w:p w:rsidR="00EA3DA1" w:rsidRDefault="00EA3DA1" w:rsidP="00C96B03">
            <w:pPr>
              <w:widowControl w:val="0"/>
            </w:pPr>
          </w:p>
        </w:tc>
        <w:tc>
          <w:tcPr>
            <w:tcW w:w="2951" w:type="dxa"/>
            <w:vMerge w:val="restart"/>
          </w:tcPr>
          <w:p w:rsidR="00EA3DA1" w:rsidRPr="00246D47" w:rsidRDefault="00EA3DA1" w:rsidP="00C96B03">
            <w:pPr>
              <w:widowControl w:val="0"/>
              <w:rPr>
                <w:b/>
              </w:rPr>
            </w:pPr>
            <w:r w:rsidRPr="00246D47">
              <w:rPr>
                <w:sz w:val="22"/>
                <w:szCs w:val="22"/>
              </w:rPr>
              <w:t>Профессиональный рост педагога. Представление и обобщение своего опыта работы на различных уровнях:</w:t>
            </w:r>
          </w:p>
        </w:tc>
        <w:tc>
          <w:tcPr>
            <w:tcW w:w="6046" w:type="dxa"/>
          </w:tcPr>
          <w:p w:rsidR="00EA3DA1" w:rsidRDefault="00EA3DA1" w:rsidP="00DA2AF1">
            <w:pPr>
              <w:widowControl w:val="0"/>
              <w:numPr>
                <w:ilvl w:val="1"/>
                <w:numId w:val="5"/>
              </w:numPr>
            </w:pPr>
            <w:r w:rsidRPr="00246D47">
              <w:rPr>
                <w:sz w:val="22"/>
                <w:szCs w:val="22"/>
              </w:rPr>
              <w:t>Участие в методических  объединениях</w:t>
            </w:r>
            <w:r>
              <w:rPr>
                <w:sz w:val="22"/>
                <w:szCs w:val="22"/>
              </w:rPr>
              <w:t>, стажерских практиках, конференциях:</w:t>
            </w:r>
          </w:p>
          <w:p w:rsidR="00EA3DA1" w:rsidRDefault="00EA3DA1" w:rsidP="00C96B03">
            <w:pPr>
              <w:widowControl w:val="0"/>
              <w:ind w:left="360"/>
            </w:pPr>
            <w:r>
              <w:rPr>
                <w:sz w:val="22"/>
                <w:szCs w:val="22"/>
              </w:rPr>
              <w:t>(слушатель, 1 балл за 1 мероприятие)</w:t>
            </w:r>
          </w:p>
          <w:p w:rsidR="00EA3DA1" w:rsidRPr="008C3B68" w:rsidRDefault="00EA3DA1" w:rsidP="00C96B03">
            <w:pPr>
              <w:widowControl w:val="0"/>
              <w:ind w:left="360"/>
              <w:rPr>
                <w:b/>
              </w:rPr>
            </w:pPr>
          </w:p>
          <w:p w:rsidR="00EA3DA1" w:rsidRDefault="00EA3DA1" w:rsidP="00C96B03">
            <w:pPr>
              <w:widowControl w:val="0"/>
            </w:pPr>
            <w:r w:rsidRPr="00246D47">
              <w:rPr>
                <w:sz w:val="22"/>
                <w:szCs w:val="22"/>
              </w:rPr>
              <w:t>- городской          0 - 4 балла;</w:t>
            </w:r>
          </w:p>
          <w:p w:rsidR="00EA3DA1" w:rsidRPr="00246D47" w:rsidRDefault="00EA3DA1" w:rsidP="00C96B03">
            <w:pPr>
              <w:widowControl w:val="0"/>
              <w:rPr>
                <w:b/>
              </w:rPr>
            </w:pPr>
          </w:p>
        </w:tc>
      </w:tr>
      <w:tr w:rsidR="00EA3DA1" w:rsidRPr="00246D47" w:rsidTr="00DA2AF1">
        <w:tc>
          <w:tcPr>
            <w:tcW w:w="856" w:type="dxa"/>
            <w:gridSpan w:val="3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951" w:type="dxa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046" w:type="dxa"/>
          </w:tcPr>
          <w:p w:rsidR="00EA3DA1" w:rsidRDefault="00EA3DA1" w:rsidP="00C96B03">
            <w:pPr>
              <w:widowControl w:val="0"/>
            </w:pPr>
            <w:r w:rsidRPr="00246D47">
              <w:rPr>
                <w:sz w:val="22"/>
                <w:szCs w:val="22"/>
              </w:rPr>
              <w:t>- краевой              0 - 4 балла;</w:t>
            </w:r>
          </w:p>
          <w:p w:rsidR="00EA3DA1" w:rsidRPr="00246D47" w:rsidRDefault="00EA3DA1" w:rsidP="00C96B03">
            <w:pPr>
              <w:widowControl w:val="0"/>
            </w:pPr>
          </w:p>
        </w:tc>
      </w:tr>
      <w:tr w:rsidR="00EA3DA1" w:rsidRPr="00246D47" w:rsidTr="00DA2AF1">
        <w:tc>
          <w:tcPr>
            <w:tcW w:w="856" w:type="dxa"/>
            <w:gridSpan w:val="3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951" w:type="dxa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046" w:type="dxa"/>
          </w:tcPr>
          <w:p w:rsidR="00EA3DA1" w:rsidRDefault="00EA3DA1" w:rsidP="00DA2AF1">
            <w:pPr>
              <w:widowControl w:val="0"/>
              <w:numPr>
                <w:ilvl w:val="1"/>
                <w:numId w:val="5"/>
              </w:numPr>
            </w:pPr>
            <w:r>
              <w:rPr>
                <w:sz w:val="22"/>
                <w:szCs w:val="22"/>
              </w:rPr>
              <w:t>Организация и проведение методических объединений, стажерских практик, конференций, семинаров:</w:t>
            </w:r>
          </w:p>
          <w:p w:rsidR="00EA3DA1" w:rsidRDefault="00EA3DA1" w:rsidP="00C96B03">
            <w:pPr>
              <w:widowControl w:val="0"/>
              <w:ind w:left="360"/>
            </w:pPr>
            <w:r>
              <w:rPr>
                <w:sz w:val="22"/>
                <w:szCs w:val="22"/>
              </w:rPr>
              <w:t>- городской    - 3 балла</w:t>
            </w:r>
          </w:p>
          <w:p w:rsidR="00EA3DA1" w:rsidRPr="00246D47" w:rsidRDefault="00EA3DA1" w:rsidP="00C96B03">
            <w:pPr>
              <w:widowControl w:val="0"/>
              <w:ind w:left="360"/>
            </w:pPr>
            <w:r>
              <w:rPr>
                <w:sz w:val="22"/>
                <w:szCs w:val="22"/>
              </w:rPr>
              <w:t>- краевой         - 5 баллов</w:t>
            </w:r>
          </w:p>
        </w:tc>
      </w:tr>
      <w:tr w:rsidR="00EA3DA1" w:rsidRPr="00246D47" w:rsidTr="00DA2AF1">
        <w:tc>
          <w:tcPr>
            <w:tcW w:w="856" w:type="dxa"/>
            <w:gridSpan w:val="3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951" w:type="dxa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046" w:type="dxa"/>
          </w:tcPr>
          <w:p w:rsidR="00EA3DA1" w:rsidRDefault="00EA3DA1" w:rsidP="00C96B03">
            <w:pPr>
              <w:widowControl w:val="0"/>
            </w:pPr>
            <w:r w:rsidRPr="00104814">
              <w:rPr>
                <w:b/>
                <w:sz w:val="22"/>
                <w:szCs w:val="22"/>
              </w:rPr>
              <w:t>1.</w:t>
            </w:r>
            <w:r>
              <w:rPr>
                <w:b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  Обобщение опыта  на методическом объединении, стажерской практике, конференции, общем родительском собрании МБДОУ:</w:t>
            </w:r>
          </w:p>
          <w:p w:rsidR="00EA3DA1" w:rsidRDefault="00EA3DA1" w:rsidP="00C96B03">
            <w:pPr>
              <w:widowControl w:val="0"/>
            </w:pPr>
            <w:r>
              <w:rPr>
                <w:sz w:val="22"/>
                <w:szCs w:val="22"/>
              </w:rPr>
              <w:t>(за 1 выступление )</w:t>
            </w:r>
          </w:p>
          <w:p w:rsidR="00EA3DA1" w:rsidRDefault="00EA3DA1" w:rsidP="00C96B03">
            <w:pPr>
              <w:widowControl w:val="0"/>
            </w:pPr>
            <w:r>
              <w:rPr>
                <w:sz w:val="22"/>
                <w:szCs w:val="22"/>
              </w:rPr>
              <w:t>- МБДОУ    - 1 балл</w:t>
            </w:r>
          </w:p>
          <w:p w:rsidR="00EA3DA1" w:rsidRPr="00246D47" w:rsidRDefault="00EA3DA1" w:rsidP="00C96B03">
            <w:pPr>
              <w:widowControl w:val="0"/>
            </w:pPr>
          </w:p>
        </w:tc>
      </w:tr>
      <w:tr w:rsidR="00EA3DA1" w:rsidTr="00DA2AF1">
        <w:tc>
          <w:tcPr>
            <w:tcW w:w="856" w:type="dxa"/>
            <w:gridSpan w:val="3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951" w:type="dxa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046" w:type="dxa"/>
          </w:tcPr>
          <w:p w:rsidR="00EA3DA1" w:rsidRDefault="00EA3DA1" w:rsidP="00C96B03">
            <w:pPr>
              <w:widowControl w:val="0"/>
            </w:pPr>
            <w:r>
              <w:rPr>
                <w:sz w:val="22"/>
                <w:szCs w:val="22"/>
              </w:rPr>
              <w:t>- городской  - 2 балла</w:t>
            </w:r>
          </w:p>
          <w:p w:rsidR="00EA3DA1" w:rsidRDefault="00EA3DA1" w:rsidP="00C96B03">
            <w:pPr>
              <w:widowControl w:val="0"/>
            </w:pPr>
          </w:p>
        </w:tc>
      </w:tr>
      <w:tr w:rsidR="00EA3DA1" w:rsidTr="00DA2AF1">
        <w:tc>
          <w:tcPr>
            <w:tcW w:w="856" w:type="dxa"/>
            <w:gridSpan w:val="3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951" w:type="dxa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046" w:type="dxa"/>
          </w:tcPr>
          <w:p w:rsidR="00EA3DA1" w:rsidRDefault="00EA3DA1" w:rsidP="00C96B03">
            <w:pPr>
              <w:widowControl w:val="0"/>
            </w:pPr>
            <w:r>
              <w:rPr>
                <w:sz w:val="22"/>
                <w:szCs w:val="22"/>
              </w:rPr>
              <w:t>- краевой  - 3 балла</w:t>
            </w:r>
          </w:p>
          <w:p w:rsidR="00EA3DA1" w:rsidRDefault="00EA3DA1" w:rsidP="00C96B03">
            <w:pPr>
              <w:widowControl w:val="0"/>
            </w:pPr>
          </w:p>
        </w:tc>
      </w:tr>
      <w:tr w:rsidR="00EA3DA1" w:rsidRPr="00246D47" w:rsidTr="00DA2AF1">
        <w:tc>
          <w:tcPr>
            <w:tcW w:w="856" w:type="dxa"/>
            <w:gridSpan w:val="3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951" w:type="dxa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046" w:type="dxa"/>
          </w:tcPr>
          <w:p w:rsidR="00EA3DA1" w:rsidRDefault="00EA3DA1" w:rsidP="00DA2AF1">
            <w:pPr>
              <w:widowControl w:val="0"/>
              <w:numPr>
                <w:ilvl w:val="1"/>
                <w:numId w:val="9"/>
              </w:numPr>
            </w:pPr>
            <w:r>
              <w:rPr>
                <w:sz w:val="22"/>
                <w:szCs w:val="22"/>
              </w:rPr>
              <w:t xml:space="preserve"> Участие в вебинарах</w:t>
            </w:r>
          </w:p>
          <w:p w:rsidR="00EA3DA1" w:rsidRDefault="00EA3DA1" w:rsidP="00C96B03">
            <w:pPr>
              <w:widowControl w:val="0"/>
              <w:ind w:left="360"/>
            </w:pPr>
            <w:r>
              <w:rPr>
                <w:sz w:val="22"/>
                <w:szCs w:val="22"/>
              </w:rPr>
              <w:t>(1 балл за 1 мероприятие)</w:t>
            </w:r>
          </w:p>
          <w:p w:rsidR="00EA3DA1" w:rsidRDefault="00EA3DA1" w:rsidP="00C96B03">
            <w:pPr>
              <w:widowControl w:val="0"/>
              <w:ind w:left="360"/>
            </w:pPr>
          </w:p>
          <w:p w:rsidR="00EA3DA1" w:rsidRDefault="00EA3DA1" w:rsidP="00C96B03">
            <w:pPr>
              <w:widowControl w:val="0"/>
            </w:pPr>
            <w:r>
              <w:rPr>
                <w:sz w:val="22"/>
                <w:szCs w:val="22"/>
              </w:rPr>
              <w:t>- краевой              0 - 4 балла</w:t>
            </w:r>
          </w:p>
          <w:p w:rsidR="00EA3DA1" w:rsidRPr="00246D47" w:rsidRDefault="00EA3DA1" w:rsidP="00C96B03">
            <w:pPr>
              <w:widowControl w:val="0"/>
            </w:pPr>
          </w:p>
        </w:tc>
      </w:tr>
      <w:tr w:rsidR="00EA3DA1" w:rsidTr="00DA2AF1">
        <w:tc>
          <w:tcPr>
            <w:tcW w:w="856" w:type="dxa"/>
            <w:gridSpan w:val="3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951" w:type="dxa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046" w:type="dxa"/>
          </w:tcPr>
          <w:p w:rsidR="00EA3DA1" w:rsidRDefault="00EA3DA1" w:rsidP="00C96B03">
            <w:pPr>
              <w:widowControl w:val="0"/>
            </w:pPr>
            <w:r>
              <w:rPr>
                <w:sz w:val="22"/>
                <w:szCs w:val="22"/>
              </w:rPr>
              <w:t>- всероссийский  0 - 4 балла</w:t>
            </w:r>
          </w:p>
          <w:p w:rsidR="00EA3DA1" w:rsidRDefault="00EA3DA1" w:rsidP="00C96B03">
            <w:pPr>
              <w:widowControl w:val="0"/>
            </w:pPr>
          </w:p>
        </w:tc>
      </w:tr>
      <w:tr w:rsidR="00EA3DA1" w:rsidTr="00DA2AF1">
        <w:tc>
          <w:tcPr>
            <w:tcW w:w="856" w:type="dxa"/>
            <w:gridSpan w:val="3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951" w:type="dxa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046" w:type="dxa"/>
          </w:tcPr>
          <w:p w:rsidR="00EA3DA1" w:rsidRDefault="00EA3DA1" w:rsidP="00DA2AF1">
            <w:pPr>
              <w:widowControl w:val="0"/>
              <w:numPr>
                <w:ilvl w:val="1"/>
                <w:numId w:val="9"/>
              </w:numPr>
            </w:pPr>
            <w:r>
              <w:rPr>
                <w:sz w:val="22"/>
                <w:szCs w:val="22"/>
              </w:rPr>
              <w:t>Подготовка и проведение открытых мероприятий</w:t>
            </w:r>
          </w:p>
          <w:p w:rsidR="00EA3DA1" w:rsidRDefault="00EA3DA1" w:rsidP="00C96B03">
            <w:pPr>
              <w:widowControl w:val="0"/>
            </w:pPr>
            <w:r>
              <w:rPr>
                <w:sz w:val="22"/>
                <w:szCs w:val="22"/>
              </w:rPr>
              <w:t>- МБДОУ          2 балла</w:t>
            </w:r>
          </w:p>
          <w:p w:rsidR="00EA3DA1" w:rsidRDefault="00EA3DA1" w:rsidP="00C96B03">
            <w:pPr>
              <w:widowControl w:val="0"/>
            </w:pPr>
          </w:p>
        </w:tc>
      </w:tr>
      <w:tr w:rsidR="00EA3DA1" w:rsidTr="00DA2AF1">
        <w:tc>
          <w:tcPr>
            <w:tcW w:w="856" w:type="dxa"/>
            <w:gridSpan w:val="3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951" w:type="dxa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046" w:type="dxa"/>
          </w:tcPr>
          <w:p w:rsidR="00EA3DA1" w:rsidRDefault="00EA3DA1" w:rsidP="00C96B03">
            <w:pPr>
              <w:widowControl w:val="0"/>
            </w:pPr>
            <w:r>
              <w:rPr>
                <w:sz w:val="22"/>
                <w:szCs w:val="22"/>
              </w:rPr>
              <w:t>- городской                4 балла</w:t>
            </w:r>
          </w:p>
          <w:p w:rsidR="00EA3DA1" w:rsidRDefault="00EA3DA1" w:rsidP="00C96B03">
            <w:pPr>
              <w:widowControl w:val="0"/>
            </w:pPr>
          </w:p>
        </w:tc>
      </w:tr>
      <w:tr w:rsidR="00EA3DA1" w:rsidRPr="007840C5" w:rsidTr="00C96B03">
        <w:tc>
          <w:tcPr>
            <w:tcW w:w="856" w:type="dxa"/>
            <w:gridSpan w:val="3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951" w:type="dxa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046" w:type="dxa"/>
          </w:tcPr>
          <w:p w:rsidR="00EA3DA1" w:rsidRPr="00246D47" w:rsidRDefault="00EA3DA1" w:rsidP="00C96B03">
            <w:pPr>
              <w:widowControl w:val="0"/>
            </w:pPr>
            <w:r>
              <w:rPr>
                <w:b/>
                <w:sz w:val="22"/>
                <w:szCs w:val="22"/>
              </w:rPr>
              <w:t xml:space="preserve">1.6  </w:t>
            </w:r>
            <w:r w:rsidRPr="00246D47">
              <w:rPr>
                <w:sz w:val="22"/>
                <w:szCs w:val="22"/>
              </w:rPr>
              <w:t>Публикация в научных профессиональных образовательных издан</w:t>
            </w:r>
            <w:r>
              <w:rPr>
                <w:sz w:val="22"/>
                <w:szCs w:val="22"/>
              </w:rPr>
              <w:t>иях, сборниках, интернет ресурсах</w:t>
            </w:r>
          </w:p>
          <w:p w:rsidR="00EA3DA1" w:rsidRPr="007840C5" w:rsidRDefault="00EA3DA1" w:rsidP="00C96B03">
            <w:pPr>
              <w:widowControl w:val="0"/>
            </w:pPr>
            <w:r w:rsidRPr="00246D47">
              <w:rPr>
                <w:sz w:val="22"/>
                <w:szCs w:val="22"/>
              </w:rPr>
              <w:t>- городской         - 2 балла;</w:t>
            </w:r>
          </w:p>
        </w:tc>
      </w:tr>
      <w:tr w:rsidR="00EA3DA1" w:rsidRPr="007840C5" w:rsidTr="00C96B03">
        <w:tc>
          <w:tcPr>
            <w:tcW w:w="856" w:type="dxa"/>
            <w:gridSpan w:val="3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951" w:type="dxa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046" w:type="dxa"/>
          </w:tcPr>
          <w:p w:rsidR="00EA3DA1" w:rsidRDefault="00EA3DA1" w:rsidP="00DA2AF1">
            <w:pPr>
              <w:widowControl w:val="0"/>
              <w:rPr>
                <w:b/>
              </w:rPr>
            </w:pPr>
            <w:r w:rsidRPr="00246D47">
              <w:rPr>
                <w:sz w:val="22"/>
                <w:szCs w:val="22"/>
              </w:rPr>
              <w:t>- краевой             - 3 балла;</w:t>
            </w:r>
          </w:p>
        </w:tc>
      </w:tr>
      <w:tr w:rsidR="00EA3DA1" w:rsidRPr="007840C5" w:rsidTr="00C96B03">
        <w:tc>
          <w:tcPr>
            <w:tcW w:w="856" w:type="dxa"/>
            <w:gridSpan w:val="3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951" w:type="dxa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046" w:type="dxa"/>
          </w:tcPr>
          <w:p w:rsidR="00EA3DA1" w:rsidRPr="00246D47" w:rsidRDefault="00EA3DA1" w:rsidP="00DA2AF1">
            <w:pPr>
              <w:widowControl w:val="0"/>
            </w:pPr>
            <w:r w:rsidRPr="00246D47">
              <w:rPr>
                <w:sz w:val="22"/>
                <w:szCs w:val="22"/>
              </w:rPr>
              <w:t>- всероссийский - 4 балла.</w:t>
            </w:r>
          </w:p>
        </w:tc>
      </w:tr>
      <w:tr w:rsidR="00EA3DA1" w:rsidRPr="007840C5" w:rsidTr="00DA2AF1">
        <w:tc>
          <w:tcPr>
            <w:tcW w:w="856" w:type="dxa"/>
            <w:gridSpan w:val="3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951" w:type="dxa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046" w:type="dxa"/>
          </w:tcPr>
          <w:p w:rsidR="00EA3DA1" w:rsidRPr="00246D47" w:rsidRDefault="00EA3DA1" w:rsidP="00DA2AF1">
            <w:pPr>
              <w:widowControl w:val="0"/>
            </w:pPr>
            <w:r>
              <w:rPr>
                <w:b/>
                <w:sz w:val="22"/>
                <w:szCs w:val="22"/>
              </w:rPr>
              <w:t xml:space="preserve">1.7 </w:t>
            </w:r>
            <w:r w:rsidRPr="00246D47">
              <w:rPr>
                <w:b/>
                <w:sz w:val="22"/>
                <w:szCs w:val="22"/>
              </w:rPr>
              <w:t xml:space="preserve"> </w:t>
            </w:r>
            <w:r w:rsidRPr="00246D47">
              <w:rPr>
                <w:sz w:val="22"/>
                <w:szCs w:val="22"/>
              </w:rPr>
              <w:t>Качественное сотрудничество с другими учреждениями (школа, музей, библиотека, и т.д.)</w:t>
            </w:r>
          </w:p>
          <w:p w:rsidR="00EA3DA1" w:rsidRDefault="00EA3DA1" w:rsidP="00DA2AF1">
            <w:pPr>
              <w:widowControl w:val="0"/>
            </w:pPr>
            <w:r w:rsidRPr="00246D47">
              <w:rPr>
                <w:sz w:val="22"/>
                <w:szCs w:val="22"/>
              </w:rPr>
              <w:t>1 балл за одно мероприятие</w:t>
            </w:r>
          </w:p>
          <w:p w:rsidR="00EA3DA1" w:rsidRPr="00246D47" w:rsidRDefault="00EA3DA1" w:rsidP="00DA2AF1">
            <w:pPr>
              <w:widowControl w:val="0"/>
            </w:pPr>
          </w:p>
        </w:tc>
      </w:tr>
      <w:tr w:rsidR="00EA3DA1" w:rsidTr="00DA2AF1">
        <w:tc>
          <w:tcPr>
            <w:tcW w:w="817" w:type="dxa"/>
            <w:gridSpan w:val="2"/>
            <w:vMerge w:val="restart"/>
          </w:tcPr>
          <w:p w:rsidR="00EA3DA1" w:rsidRPr="00246D47" w:rsidRDefault="00EA3DA1" w:rsidP="00C96B03">
            <w:pPr>
              <w:widowControl w:val="0"/>
              <w:rPr>
                <w:b/>
              </w:rPr>
            </w:pPr>
            <w:r>
              <w:rPr>
                <w:sz w:val="22"/>
                <w:szCs w:val="22"/>
              </w:rPr>
              <w:t>2.</w:t>
            </w:r>
          </w:p>
          <w:p w:rsidR="00EA3DA1" w:rsidRPr="00246D47" w:rsidRDefault="00EA3DA1" w:rsidP="00C96B03">
            <w:pPr>
              <w:widowControl w:val="0"/>
              <w:rPr>
                <w:b/>
              </w:rPr>
            </w:pPr>
          </w:p>
        </w:tc>
        <w:tc>
          <w:tcPr>
            <w:tcW w:w="2990" w:type="dxa"/>
            <w:gridSpan w:val="2"/>
            <w:vMerge w:val="restart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Работа в инновационном режиме. Разработка и реализация совместных со специалистами творческих, социальных проектов, направленных на развитие МБДОУ</w:t>
            </w:r>
          </w:p>
          <w:p w:rsidR="00EA3DA1" w:rsidRPr="00246D47" w:rsidRDefault="00EA3DA1" w:rsidP="00C96B03">
            <w:pPr>
              <w:widowControl w:val="0"/>
              <w:rPr>
                <w:b/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b/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b/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b/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b/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b/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b/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b/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b/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b/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b/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b/>
              </w:rPr>
            </w:pPr>
          </w:p>
        </w:tc>
        <w:tc>
          <w:tcPr>
            <w:tcW w:w="6046" w:type="dxa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 w:rsidRPr="005157F9">
              <w:rPr>
                <w:b/>
                <w:color w:val="000000"/>
                <w:sz w:val="22"/>
                <w:szCs w:val="22"/>
              </w:rPr>
              <w:t>2.1</w:t>
            </w:r>
            <w:r>
              <w:rPr>
                <w:color w:val="000000"/>
                <w:sz w:val="22"/>
                <w:szCs w:val="22"/>
              </w:rPr>
              <w:t xml:space="preserve">  Авторские  программы, не входящие  в ООП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разработка - 5 баллов;</w:t>
            </w:r>
          </w:p>
          <w:p w:rsidR="00EA3DA1" w:rsidRDefault="00EA3DA1" w:rsidP="00C96B03">
            <w:pPr>
              <w:widowControl w:val="0"/>
              <w:rPr>
                <w:b/>
              </w:rPr>
            </w:pPr>
          </w:p>
        </w:tc>
      </w:tr>
      <w:tr w:rsidR="00EA3DA1" w:rsidRPr="005157F9" w:rsidTr="00DA2AF1"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90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46" w:type="dxa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реализация - 5 баллов;</w:t>
            </w:r>
          </w:p>
          <w:p w:rsidR="00EA3DA1" w:rsidRPr="005157F9" w:rsidRDefault="00EA3DA1" w:rsidP="00C96B03">
            <w:pPr>
              <w:widowControl w:val="0"/>
              <w:rPr>
                <w:b/>
                <w:color w:val="000000"/>
              </w:rPr>
            </w:pPr>
          </w:p>
        </w:tc>
      </w:tr>
      <w:tr w:rsidR="00EA3DA1" w:rsidRPr="00246D47" w:rsidTr="00DA2AF1"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90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46" w:type="dxa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 w:rsidRPr="005157F9">
              <w:rPr>
                <w:b/>
                <w:color w:val="000000"/>
                <w:sz w:val="22"/>
                <w:szCs w:val="22"/>
              </w:rPr>
              <w:t>2.2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Проекты, направленные на повышение авторитета, имиджа МБДОУ у родителей и общественности (творческий подход к организации взаимодействия с родителями тематических и групповых праздников, клубов, традиций, акций и пр.):</w:t>
            </w:r>
            <w:r>
              <w:rPr>
                <w:color w:val="000000"/>
                <w:sz w:val="22"/>
                <w:szCs w:val="22"/>
              </w:rPr>
              <w:t xml:space="preserve"> 0 - 10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(за 1 проект 5 баллов)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</w:tr>
      <w:tr w:rsidR="00EA3DA1" w:rsidRPr="005157F9" w:rsidTr="00DA2AF1"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90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46" w:type="dxa"/>
          </w:tcPr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  <w:r w:rsidRPr="0038344C">
              <w:rPr>
                <w:b/>
                <w:color w:val="000000"/>
                <w:sz w:val="22"/>
                <w:szCs w:val="22"/>
              </w:rPr>
              <w:t>2.3</w:t>
            </w:r>
            <w:r>
              <w:rPr>
                <w:color w:val="000000"/>
                <w:sz w:val="22"/>
                <w:szCs w:val="22"/>
              </w:rPr>
              <w:t xml:space="preserve"> Участие в мероприятиях и праздниках в других возрастных группах ДОУ:</w:t>
            </w:r>
          </w:p>
          <w:p w:rsidR="00EA3DA1" w:rsidRPr="005157F9" w:rsidRDefault="00EA3DA1" w:rsidP="00C96B03">
            <w:pPr>
              <w:widowControl w:val="0"/>
              <w:rPr>
                <w:b/>
                <w:color w:val="000000"/>
              </w:rPr>
            </w:pPr>
          </w:p>
        </w:tc>
      </w:tr>
      <w:tr w:rsidR="00EA3DA1" w:rsidRPr="0038344C" w:rsidTr="00DA2AF1"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90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46" w:type="dxa"/>
          </w:tcPr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«главная» роль - 2 балла;</w:t>
            </w:r>
          </w:p>
          <w:p w:rsidR="00EA3DA1" w:rsidRPr="0038344C" w:rsidRDefault="00EA3DA1" w:rsidP="00C96B03">
            <w:pPr>
              <w:widowControl w:val="0"/>
              <w:jc w:val="both"/>
              <w:rPr>
                <w:b/>
                <w:color w:val="000000"/>
              </w:rPr>
            </w:pPr>
          </w:p>
        </w:tc>
      </w:tr>
      <w:tr w:rsidR="00EA3DA1" w:rsidRPr="005157F9" w:rsidTr="00DA2AF1"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90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46" w:type="dxa"/>
          </w:tcPr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«второстепенная» роль -1 балл</w:t>
            </w:r>
          </w:p>
          <w:p w:rsidR="00EA3DA1" w:rsidRPr="005157F9" w:rsidRDefault="00EA3DA1" w:rsidP="00C96B03">
            <w:pPr>
              <w:widowControl w:val="0"/>
              <w:rPr>
                <w:b/>
                <w:color w:val="000000"/>
              </w:rPr>
            </w:pPr>
          </w:p>
        </w:tc>
      </w:tr>
      <w:tr w:rsidR="00EA3DA1" w:rsidRPr="0038344C" w:rsidTr="00DA2AF1"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90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46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2.4 </w:t>
            </w:r>
            <w:r>
              <w:rPr>
                <w:color w:val="000000"/>
                <w:sz w:val="22"/>
                <w:szCs w:val="22"/>
              </w:rPr>
              <w:t xml:space="preserve"> Участие в составе членов жюри конкурсов, фестивалей, олимпиад различных уровней:</w:t>
            </w:r>
          </w:p>
          <w:p w:rsidR="00EA3DA1" w:rsidRPr="0038344C" w:rsidRDefault="00EA3DA1" w:rsidP="00C96B03">
            <w:pPr>
              <w:widowControl w:val="0"/>
              <w:jc w:val="both"/>
              <w:rPr>
                <w:b/>
                <w:color w:val="000000"/>
              </w:rPr>
            </w:pPr>
          </w:p>
        </w:tc>
      </w:tr>
      <w:tr w:rsidR="00EA3DA1" w:rsidTr="00DA2AF1"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90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46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МБДОУ  -    2 балла</w:t>
            </w:r>
          </w:p>
          <w:p w:rsidR="00EA3DA1" w:rsidRDefault="00EA3DA1" w:rsidP="00C96B03">
            <w:pPr>
              <w:widowControl w:val="0"/>
              <w:jc w:val="both"/>
              <w:rPr>
                <w:b/>
                <w:color w:val="000000"/>
              </w:rPr>
            </w:pPr>
          </w:p>
        </w:tc>
      </w:tr>
      <w:tr w:rsidR="00EA3DA1" w:rsidTr="00DA2AF1"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90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46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Городской  - 3 балла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Tr="00DA2AF1"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90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46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Краевой  -    4 балла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Tr="00DA2AF1"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90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46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 w:rsidRPr="00B61E48">
              <w:rPr>
                <w:b/>
                <w:color w:val="000000"/>
                <w:sz w:val="22"/>
                <w:szCs w:val="22"/>
              </w:rPr>
              <w:t>2.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Деятельность в составе экспертных и аттестационных комиссий:    5 баллов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RPr="00246D47" w:rsidTr="00C96B03">
        <w:trPr>
          <w:trHeight w:val="951"/>
        </w:trPr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90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6046" w:type="dxa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 w:rsidRPr="0038344C">
              <w:rPr>
                <w:b/>
                <w:color w:val="000000"/>
                <w:sz w:val="22"/>
                <w:szCs w:val="22"/>
              </w:rPr>
              <w:t>2.</w:t>
            </w:r>
            <w:r>
              <w:rPr>
                <w:b/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Использование ИКТ в образовательном процессе</w:t>
            </w:r>
            <w:r>
              <w:rPr>
                <w:color w:val="000000"/>
                <w:sz w:val="22"/>
                <w:szCs w:val="22"/>
              </w:rPr>
              <w:t xml:space="preserve">:  </w:t>
            </w:r>
            <w:r w:rsidRPr="00246D47">
              <w:rPr>
                <w:color w:val="000000"/>
                <w:sz w:val="22"/>
                <w:szCs w:val="22"/>
              </w:rPr>
              <w:t xml:space="preserve"> 0-5 баллов</w:t>
            </w:r>
          </w:p>
        </w:tc>
      </w:tr>
      <w:tr w:rsidR="00EA3DA1" w:rsidRPr="00246D47" w:rsidTr="00DA2AF1">
        <w:trPr>
          <w:trHeight w:val="951"/>
        </w:trPr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90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6046" w:type="dxa"/>
          </w:tcPr>
          <w:p w:rsidR="00EA3DA1" w:rsidRDefault="00EA3DA1" w:rsidP="00C96B03">
            <w:pPr>
              <w:widowControl w:val="0"/>
              <w:rPr>
                <w:color w:val="000000"/>
              </w:rPr>
            </w:pPr>
            <w:r w:rsidRPr="006B4373">
              <w:rPr>
                <w:b/>
                <w:color w:val="000000"/>
                <w:sz w:val="22"/>
                <w:szCs w:val="22"/>
              </w:rPr>
              <w:t>2.</w:t>
            </w:r>
            <w:r>
              <w:rPr>
                <w:b/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 xml:space="preserve">  Обеспечение функционирования официального сайта МБДОУ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 10  баллов</w:t>
            </w:r>
          </w:p>
        </w:tc>
      </w:tr>
      <w:tr w:rsidR="00EA3DA1" w:rsidRPr="00246D47" w:rsidTr="00DA2AF1">
        <w:trPr>
          <w:trHeight w:val="951"/>
        </w:trPr>
        <w:tc>
          <w:tcPr>
            <w:tcW w:w="817" w:type="dxa"/>
            <w:gridSpan w:val="2"/>
            <w:vMerge w:val="restart"/>
          </w:tcPr>
          <w:p w:rsidR="00EA3DA1" w:rsidRPr="00246D47" w:rsidRDefault="00EA3DA1" w:rsidP="00C96B03">
            <w:pPr>
              <w:widowControl w:val="0"/>
            </w:pPr>
            <w:r>
              <w:rPr>
                <w:sz w:val="22"/>
                <w:szCs w:val="22"/>
              </w:rPr>
              <w:t>3</w:t>
            </w:r>
            <w:r w:rsidRPr="00246D47">
              <w:rPr>
                <w:sz w:val="22"/>
                <w:szCs w:val="22"/>
              </w:rPr>
              <w:t>.</w:t>
            </w:r>
          </w:p>
        </w:tc>
        <w:tc>
          <w:tcPr>
            <w:tcW w:w="2990" w:type="dxa"/>
            <w:gridSpan w:val="2"/>
            <w:vMerge w:val="restart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Победитель, призер и участник конкурсов профессионального мастерства: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«Ярмарка педагогических идей</w:t>
            </w:r>
            <w:r w:rsidRPr="00246D47">
              <w:rPr>
                <w:color w:val="000000"/>
                <w:sz w:val="22"/>
                <w:szCs w:val="22"/>
              </w:rPr>
              <w:t>»</w:t>
            </w:r>
          </w:p>
          <w:p w:rsidR="00EA3DA1" w:rsidRPr="00246D47" w:rsidRDefault="00EA3DA1" w:rsidP="00C96B03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6046" w:type="dxa"/>
          </w:tcPr>
          <w:p w:rsidR="00EA3DA1" w:rsidRDefault="00EA3DA1" w:rsidP="00C96B03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38344C">
              <w:rPr>
                <w:b/>
                <w:color w:val="000000"/>
                <w:sz w:val="22"/>
                <w:szCs w:val="22"/>
              </w:rPr>
              <w:t>.1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Победитель конкурса профессиональн</w:t>
            </w:r>
            <w:r>
              <w:rPr>
                <w:color w:val="000000"/>
                <w:sz w:val="22"/>
                <w:szCs w:val="22"/>
              </w:rPr>
              <w:t xml:space="preserve">ого мастерства </w:t>
            </w:r>
          </w:p>
          <w:p w:rsidR="00EA3DA1" w:rsidRDefault="00EA3DA1" w:rsidP="00C96B03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«Ярмарка педагогических идей</w:t>
            </w:r>
            <w:r w:rsidRPr="00246D47">
              <w:rPr>
                <w:color w:val="000000"/>
                <w:sz w:val="22"/>
                <w:szCs w:val="22"/>
              </w:rPr>
              <w:t>»: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внутри МБДОУ   - 5</w:t>
            </w:r>
            <w:r w:rsidRPr="00246D47">
              <w:rPr>
                <w:color w:val="000000"/>
                <w:sz w:val="22"/>
                <w:szCs w:val="22"/>
              </w:rPr>
              <w:t xml:space="preserve"> баллов;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</w:tr>
      <w:tr w:rsidR="00EA3DA1" w:rsidRPr="00246D47" w:rsidTr="00DA2AF1">
        <w:trPr>
          <w:trHeight w:val="557"/>
        </w:trPr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90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6046" w:type="dxa"/>
          </w:tcPr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городского           - 1</w:t>
            </w:r>
            <w:r w:rsidRPr="00246D47">
              <w:rPr>
                <w:color w:val="000000"/>
                <w:sz w:val="22"/>
                <w:szCs w:val="22"/>
              </w:rPr>
              <w:t>0 баллов;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</w:tr>
      <w:tr w:rsidR="00EA3DA1" w:rsidRPr="00246D47" w:rsidTr="00DA2AF1">
        <w:trPr>
          <w:trHeight w:val="410"/>
        </w:trPr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90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6046" w:type="dxa"/>
          </w:tcPr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краевого               - 15</w:t>
            </w:r>
            <w:r w:rsidRPr="00246D47">
              <w:rPr>
                <w:color w:val="000000"/>
                <w:sz w:val="22"/>
                <w:szCs w:val="22"/>
              </w:rPr>
              <w:t xml:space="preserve"> баллов;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</w:tr>
      <w:tr w:rsidR="00EA3DA1" w:rsidRPr="00246D47" w:rsidTr="00DA2AF1">
        <w:trPr>
          <w:trHeight w:val="231"/>
        </w:trPr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90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6046" w:type="dxa"/>
          </w:tcPr>
          <w:p w:rsidR="00EA3DA1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всерос</w:t>
            </w:r>
            <w:r>
              <w:rPr>
                <w:color w:val="000000"/>
                <w:sz w:val="22"/>
                <w:szCs w:val="22"/>
              </w:rPr>
              <w:t>сийского     - 2</w:t>
            </w:r>
            <w:r w:rsidRPr="00246D47">
              <w:rPr>
                <w:color w:val="000000"/>
                <w:sz w:val="22"/>
                <w:szCs w:val="22"/>
              </w:rPr>
              <w:t>0 баллов.</w:t>
            </w:r>
          </w:p>
          <w:p w:rsidR="00EA3DA1" w:rsidRDefault="00EA3DA1" w:rsidP="00C96B03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</w:tr>
      <w:tr w:rsidR="00EA3DA1" w:rsidRPr="00246D47" w:rsidTr="00DA2AF1">
        <w:trPr>
          <w:trHeight w:val="430"/>
        </w:trPr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90" w:type="dxa"/>
            <w:gridSpan w:val="2"/>
            <w:vMerge w:val="restart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«Неделя педмастерства»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46" w:type="dxa"/>
          </w:tcPr>
          <w:p w:rsidR="00EA3DA1" w:rsidRDefault="00EA3DA1" w:rsidP="00C96B03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38344C">
              <w:rPr>
                <w:b/>
                <w:color w:val="000000"/>
                <w:sz w:val="22"/>
                <w:szCs w:val="22"/>
              </w:rPr>
              <w:t>.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 Участник </w:t>
            </w:r>
            <w:r w:rsidRPr="00246D47">
              <w:rPr>
                <w:color w:val="000000"/>
                <w:sz w:val="22"/>
                <w:szCs w:val="22"/>
              </w:rPr>
              <w:t xml:space="preserve"> конкурса профессионального мастерства </w:t>
            </w:r>
          </w:p>
          <w:p w:rsidR="00EA3DA1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«Неделя педмастерства»:</w:t>
            </w:r>
          </w:p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внутри МБДОУ   - 1 балла</w:t>
            </w:r>
            <w:r w:rsidRPr="00246D47">
              <w:rPr>
                <w:color w:val="000000"/>
                <w:sz w:val="22"/>
                <w:szCs w:val="22"/>
              </w:rPr>
              <w:t>;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</w:tr>
      <w:tr w:rsidR="00EA3DA1" w:rsidTr="00DA2AF1">
        <w:trPr>
          <w:trHeight w:val="430"/>
        </w:trPr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90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46" w:type="dxa"/>
          </w:tcPr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городского           - 2 балла</w:t>
            </w:r>
            <w:r w:rsidRPr="00246D47">
              <w:rPr>
                <w:color w:val="000000"/>
                <w:sz w:val="22"/>
                <w:szCs w:val="22"/>
              </w:rPr>
              <w:t>;</w:t>
            </w:r>
          </w:p>
          <w:p w:rsidR="00EA3DA1" w:rsidRDefault="00EA3DA1" w:rsidP="00C96B03">
            <w:pPr>
              <w:widowControl w:val="0"/>
              <w:rPr>
                <w:b/>
                <w:color w:val="000000"/>
              </w:rPr>
            </w:pPr>
          </w:p>
        </w:tc>
      </w:tr>
      <w:tr w:rsidR="00EA3DA1" w:rsidRPr="003D578B" w:rsidTr="00DA2AF1">
        <w:trPr>
          <w:trHeight w:val="430"/>
        </w:trPr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90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46" w:type="dxa"/>
          </w:tcPr>
          <w:p w:rsidR="00EA3DA1" w:rsidRPr="003D578B" w:rsidRDefault="00EA3DA1" w:rsidP="00C96B03">
            <w:pPr>
              <w:widowControl w:val="0"/>
              <w:rPr>
                <w:color w:val="000000"/>
              </w:rPr>
            </w:pPr>
            <w:r w:rsidRPr="003D578B">
              <w:rPr>
                <w:color w:val="000000"/>
                <w:sz w:val="22"/>
                <w:szCs w:val="22"/>
              </w:rPr>
              <w:t xml:space="preserve">- краевого </w:t>
            </w:r>
            <w:r>
              <w:rPr>
                <w:color w:val="000000"/>
                <w:sz w:val="22"/>
                <w:szCs w:val="22"/>
              </w:rPr>
              <w:t xml:space="preserve">                - 3 балла</w:t>
            </w:r>
          </w:p>
        </w:tc>
      </w:tr>
      <w:tr w:rsidR="00EA3DA1" w:rsidRPr="00246D47" w:rsidTr="00DA2AF1">
        <w:trPr>
          <w:trHeight w:val="430"/>
        </w:trPr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90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46" w:type="dxa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всероссийского     - 4 балла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</w:tr>
      <w:tr w:rsidR="00EA3DA1" w:rsidRPr="00246D47" w:rsidTr="00DA2AF1">
        <w:trPr>
          <w:trHeight w:val="430"/>
        </w:trPr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90" w:type="dxa"/>
            <w:gridSpan w:val="2"/>
            <w:vMerge w:val="restart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И другие: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46" w:type="dxa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223CEA">
              <w:rPr>
                <w:b/>
                <w:color w:val="000000"/>
                <w:sz w:val="22"/>
                <w:szCs w:val="22"/>
              </w:rPr>
              <w:t>.</w:t>
            </w:r>
            <w:r>
              <w:rPr>
                <w:b/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Победитель конкур</w:t>
            </w:r>
            <w:r>
              <w:rPr>
                <w:color w:val="000000"/>
                <w:sz w:val="22"/>
                <w:szCs w:val="22"/>
              </w:rPr>
              <w:t>са профессионального мастерства, фестиваля, олимпиады, викторины: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внутри МБДОУ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- 3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балла,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</w:tr>
      <w:tr w:rsidR="00EA3DA1" w:rsidTr="00DA2AF1">
        <w:trPr>
          <w:trHeight w:val="430"/>
        </w:trPr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90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46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- 2 балла,</w:t>
            </w:r>
          </w:p>
          <w:p w:rsidR="00EA3DA1" w:rsidRDefault="00EA3DA1" w:rsidP="00C96B03">
            <w:pPr>
              <w:widowControl w:val="0"/>
              <w:rPr>
                <w:b/>
                <w:color w:val="000000"/>
              </w:rPr>
            </w:pPr>
          </w:p>
        </w:tc>
      </w:tr>
      <w:tr w:rsidR="00EA3DA1" w:rsidTr="00DA2AF1">
        <w:trPr>
          <w:trHeight w:val="430"/>
        </w:trPr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90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46" w:type="dxa"/>
          </w:tcPr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1 балл,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Tr="00DA2AF1">
        <w:trPr>
          <w:trHeight w:val="430"/>
        </w:trPr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90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46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городского: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- 4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балла,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Tr="00DA2AF1">
        <w:trPr>
          <w:trHeight w:val="430"/>
        </w:trPr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90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46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- 3 балла,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Tr="00DA2AF1">
        <w:trPr>
          <w:trHeight w:val="430"/>
        </w:trPr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90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46" w:type="dxa"/>
          </w:tcPr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2 балла,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Tr="00DA2AF1">
        <w:trPr>
          <w:trHeight w:val="430"/>
        </w:trPr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90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46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краевого: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- 6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баллаов,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RPr="00246D47" w:rsidTr="00DA2AF1">
        <w:trPr>
          <w:trHeight w:val="430"/>
        </w:trPr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90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46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- 5 баллов,</w:t>
            </w:r>
          </w:p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RPr="00246D47" w:rsidTr="00DA2AF1">
        <w:trPr>
          <w:trHeight w:val="430"/>
        </w:trPr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90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46" w:type="dxa"/>
          </w:tcPr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4 балла,</w:t>
            </w:r>
          </w:p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RPr="00246D47" w:rsidTr="00DA2AF1">
        <w:trPr>
          <w:trHeight w:val="430"/>
        </w:trPr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90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46" w:type="dxa"/>
          </w:tcPr>
          <w:p w:rsidR="00EA3DA1" w:rsidRDefault="00EA3DA1" w:rsidP="00C96B03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всероссийского: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- 3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балла,</w:t>
            </w:r>
          </w:p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RPr="00246D47" w:rsidTr="00DA2AF1">
        <w:trPr>
          <w:trHeight w:val="430"/>
        </w:trPr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90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46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- 2 балла,</w:t>
            </w:r>
          </w:p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Tr="00DA2AF1">
        <w:trPr>
          <w:trHeight w:val="430"/>
        </w:trPr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90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46" w:type="dxa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1 балл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Tr="00DA2AF1">
        <w:trPr>
          <w:trHeight w:val="430"/>
        </w:trPr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90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46" w:type="dxa"/>
          </w:tcPr>
          <w:p w:rsidR="00EA3DA1" w:rsidRDefault="00EA3DA1" w:rsidP="00C96B03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223CEA">
              <w:rPr>
                <w:b/>
                <w:color w:val="000000"/>
                <w:sz w:val="22"/>
                <w:szCs w:val="22"/>
              </w:rPr>
              <w:t>.</w:t>
            </w:r>
            <w:r>
              <w:rPr>
                <w:b/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Участнику конкур</w:t>
            </w:r>
            <w:r>
              <w:rPr>
                <w:color w:val="000000"/>
                <w:sz w:val="22"/>
                <w:szCs w:val="22"/>
              </w:rPr>
              <w:t>са профессионального мастерства, фестиваля, олимпиады, викторины:</w:t>
            </w:r>
          </w:p>
          <w:p w:rsidR="00EA3DA1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внутри МБДОУ   - 1 балл</w:t>
            </w:r>
          </w:p>
          <w:p w:rsidR="00EA3DA1" w:rsidRDefault="00EA3DA1" w:rsidP="00C96B03">
            <w:pPr>
              <w:widowControl w:val="0"/>
              <w:rPr>
                <w:color w:val="000000"/>
              </w:rPr>
            </w:pPr>
          </w:p>
        </w:tc>
      </w:tr>
      <w:tr w:rsidR="00EA3DA1" w:rsidTr="00DA2AF1">
        <w:trPr>
          <w:trHeight w:val="430"/>
        </w:trPr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90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46" w:type="dxa"/>
          </w:tcPr>
          <w:p w:rsidR="00EA3DA1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городского           - 2 балла</w:t>
            </w:r>
          </w:p>
        </w:tc>
      </w:tr>
      <w:tr w:rsidR="00EA3DA1" w:rsidTr="00DA2AF1">
        <w:trPr>
          <w:trHeight w:val="430"/>
        </w:trPr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90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46" w:type="dxa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краевого               - 3 балла;</w:t>
            </w:r>
          </w:p>
          <w:p w:rsidR="00EA3DA1" w:rsidRDefault="00EA3DA1" w:rsidP="00C96B03">
            <w:pPr>
              <w:widowControl w:val="0"/>
              <w:rPr>
                <w:color w:val="000000"/>
              </w:rPr>
            </w:pPr>
          </w:p>
        </w:tc>
      </w:tr>
      <w:tr w:rsidR="00EA3DA1" w:rsidTr="00DA2AF1">
        <w:trPr>
          <w:trHeight w:val="430"/>
        </w:trPr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90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46" w:type="dxa"/>
          </w:tcPr>
          <w:p w:rsidR="00EA3DA1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всероссийского   - 1 балл.</w:t>
            </w:r>
          </w:p>
          <w:p w:rsidR="00EA3DA1" w:rsidRDefault="00EA3DA1" w:rsidP="00C96B03">
            <w:pPr>
              <w:widowControl w:val="0"/>
              <w:rPr>
                <w:color w:val="000000"/>
              </w:rPr>
            </w:pPr>
          </w:p>
        </w:tc>
      </w:tr>
      <w:tr w:rsidR="00EA3DA1" w:rsidRPr="00246D47" w:rsidTr="00DA2AF1">
        <w:trPr>
          <w:trHeight w:val="430"/>
        </w:trPr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90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46" w:type="dxa"/>
          </w:tcPr>
          <w:p w:rsidR="00EA3DA1" w:rsidRDefault="00EA3DA1" w:rsidP="00C96B03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6A3F0D">
              <w:rPr>
                <w:b/>
                <w:color w:val="000000"/>
                <w:sz w:val="22"/>
                <w:szCs w:val="22"/>
              </w:rPr>
              <w:t>.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 Участие в социально значимых акциях:</w:t>
            </w:r>
          </w:p>
          <w:p w:rsidR="00EA3DA1" w:rsidRDefault="00EA3DA1" w:rsidP="00C96B03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городских</w:t>
            </w:r>
            <w:r w:rsidRPr="00246D47">
              <w:rPr>
                <w:color w:val="000000"/>
                <w:sz w:val="22"/>
                <w:szCs w:val="22"/>
              </w:rPr>
              <w:t xml:space="preserve">            - 2 балла;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</w:tr>
      <w:tr w:rsidR="00EA3DA1" w:rsidTr="00DA2AF1">
        <w:trPr>
          <w:trHeight w:val="430"/>
        </w:trPr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90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46" w:type="dxa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краевых</w:t>
            </w:r>
            <w:r w:rsidRPr="00246D47">
              <w:rPr>
                <w:color w:val="000000"/>
                <w:sz w:val="22"/>
                <w:szCs w:val="22"/>
              </w:rPr>
              <w:t xml:space="preserve">                - 3 балла;</w:t>
            </w:r>
          </w:p>
          <w:p w:rsidR="00EA3DA1" w:rsidRDefault="00EA3DA1" w:rsidP="00C96B03">
            <w:pPr>
              <w:widowControl w:val="0"/>
              <w:rPr>
                <w:b/>
                <w:color w:val="000000"/>
              </w:rPr>
            </w:pPr>
          </w:p>
        </w:tc>
      </w:tr>
      <w:tr w:rsidR="00EA3DA1" w:rsidRPr="00246D47" w:rsidTr="00DA2AF1">
        <w:trPr>
          <w:trHeight w:val="430"/>
        </w:trPr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90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46" w:type="dxa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всероссийских</w:t>
            </w:r>
            <w:r w:rsidRPr="00246D47">
              <w:rPr>
                <w:color w:val="000000"/>
                <w:sz w:val="22"/>
                <w:szCs w:val="22"/>
              </w:rPr>
              <w:t xml:space="preserve">    - 1 балл.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</w:tr>
      <w:tr w:rsidR="00EA3DA1" w:rsidRPr="00246D47" w:rsidTr="00DA2AF1">
        <w:trPr>
          <w:trHeight w:val="430"/>
        </w:trPr>
        <w:tc>
          <w:tcPr>
            <w:tcW w:w="817" w:type="dxa"/>
            <w:gridSpan w:val="2"/>
            <w:vMerge w:val="restart"/>
          </w:tcPr>
          <w:p w:rsidR="00EA3DA1" w:rsidRPr="00246D47" w:rsidRDefault="00EA3DA1" w:rsidP="00C96B03">
            <w:pPr>
              <w:widowControl w:val="0"/>
            </w:pPr>
            <w:r>
              <w:rPr>
                <w:sz w:val="22"/>
                <w:szCs w:val="22"/>
              </w:rPr>
              <w:t>4</w:t>
            </w:r>
            <w:r w:rsidRPr="00246D47">
              <w:rPr>
                <w:sz w:val="22"/>
                <w:szCs w:val="22"/>
              </w:rPr>
              <w:t>.</w:t>
            </w:r>
          </w:p>
        </w:tc>
        <w:tc>
          <w:tcPr>
            <w:tcW w:w="2990" w:type="dxa"/>
            <w:gridSpan w:val="2"/>
            <w:vMerge w:val="restart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Подготовка и организаци</w:t>
            </w:r>
            <w:r>
              <w:rPr>
                <w:color w:val="000000"/>
                <w:sz w:val="22"/>
                <w:szCs w:val="22"/>
              </w:rPr>
              <w:t>я участия воспитанников  и педагогов</w:t>
            </w:r>
            <w:r w:rsidRPr="00246D47">
              <w:rPr>
                <w:color w:val="000000"/>
                <w:sz w:val="22"/>
                <w:szCs w:val="22"/>
              </w:rPr>
              <w:t xml:space="preserve"> в конкурсах, выставках, фестивалях детского творчества (профессионального мастерства)</w:t>
            </w:r>
          </w:p>
        </w:tc>
        <w:tc>
          <w:tcPr>
            <w:tcW w:w="6046" w:type="dxa"/>
          </w:tcPr>
          <w:p w:rsidR="00EA3DA1" w:rsidRDefault="00EA3DA1" w:rsidP="00C96B03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Pr="00EB5FCA">
              <w:rPr>
                <w:b/>
                <w:color w:val="000000"/>
                <w:sz w:val="22"/>
                <w:szCs w:val="22"/>
              </w:rPr>
              <w:t>.1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Победитель конкурса</w:t>
            </w:r>
            <w:r>
              <w:rPr>
                <w:color w:val="000000"/>
                <w:sz w:val="22"/>
                <w:szCs w:val="22"/>
              </w:rPr>
              <w:t>, фестиваля, олимпиады, викторины</w:t>
            </w:r>
          </w:p>
          <w:p w:rsidR="00EA3DA1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 (независимо от количества участников):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внутри МБДОУ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- 3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балла,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</w:tr>
      <w:tr w:rsidR="00EA3DA1" w:rsidTr="00DA2AF1">
        <w:trPr>
          <w:trHeight w:val="430"/>
        </w:trPr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90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46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- 2 балла,</w:t>
            </w:r>
          </w:p>
          <w:p w:rsidR="00EA3DA1" w:rsidRDefault="00EA3DA1" w:rsidP="00C96B03">
            <w:pPr>
              <w:widowControl w:val="0"/>
              <w:rPr>
                <w:b/>
                <w:color w:val="000000"/>
              </w:rPr>
            </w:pPr>
          </w:p>
        </w:tc>
      </w:tr>
      <w:tr w:rsidR="00EA3DA1" w:rsidTr="00DA2AF1">
        <w:trPr>
          <w:trHeight w:val="430"/>
        </w:trPr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90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46" w:type="dxa"/>
          </w:tcPr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1 балл,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Tr="00DA2AF1">
        <w:trPr>
          <w:trHeight w:val="430"/>
        </w:trPr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90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46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городского: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- 5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баллов,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Tr="00DA2AF1">
        <w:trPr>
          <w:trHeight w:val="430"/>
        </w:trPr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90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46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- 4 балла,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Tr="00DA2AF1">
        <w:trPr>
          <w:trHeight w:val="430"/>
        </w:trPr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90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46" w:type="dxa"/>
          </w:tcPr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3 балла,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Tr="00DA2AF1">
        <w:trPr>
          <w:trHeight w:val="430"/>
        </w:trPr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90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46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краевого: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- 8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баллаов,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Tr="00DA2AF1">
        <w:trPr>
          <w:trHeight w:val="430"/>
        </w:trPr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90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46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- 7 баллов,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Tr="00DA2AF1">
        <w:trPr>
          <w:trHeight w:val="430"/>
        </w:trPr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90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46" w:type="dxa"/>
          </w:tcPr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6 баллов,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Tr="00DA2AF1">
        <w:trPr>
          <w:trHeight w:val="430"/>
        </w:trPr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90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46" w:type="dxa"/>
          </w:tcPr>
          <w:p w:rsidR="00EA3DA1" w:rsidRDefault="00EA3DA1" w:rsidP="00C96B03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всероссийского: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- 3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балла,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Tr="00DA2AF1">
        <w:trPr>
          <w:trHeight w:val="430"/>
        </w:trPr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90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46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- 2 балла,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Tr="00DA2AF1">
        <w:trPr>
          <w:trHeight w:val="430"/>
        </w:trPr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90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46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1 балл</w:t>
            </w:r>
          </w:p>
        </w:tc>
      </w:tr>
      <w:tr w:rsidR="00EA3DA1" w:rsidTr="00DA2AF1">
        <w:trPr>
          <w:trHeight w:val="430"/>
        </w:trPr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90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46" w:type="dxa"/>
          </w:tcPr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Pr="00EB5FCA">
              <w:rPr>
                <w:b/>
                <w:color w:val="000000"/>
                <w:sz w:val="22"/>
                <w:szCs w:val="22"/>
              </w:rPr>
              <w:t>.2</w:t>
            </w:r>
            <w:r>
              <w:rPr>
                <w:color w:val="000000"/>
                <w:sz w:val="22"/>
                <w:szCs w:val="22"/>
              </w:rPr>
              <w:t xml:space="preserve">  Участник конкурса, фестиваля, олимпиады, викторины:</w:t>
            </w:r>
          </w:p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МБДОУ                - 1 балл;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Tr="00DA2AF1">
        <w:trPr>
          <w:trHeight w:val="430"/>
        </w:trPr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90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46" w:type="dxa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городского            - 2 балла;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Tr="00DA2AF1">
        <w:trPr>
          <w:trHeight w:val="430"/>
        </w:trPr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90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46" w:type="dxa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краевого                - 3 балла;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Tr="00DA2AF1">
        <w:trPr>
          <w:trHeight w:val="430"/>
        </w:trPr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90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46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всероссийского    - 1 балл.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RPr="00246D47" w:rsidTr="00DA2AF1">
        <w:trPr>
          <w:trHeight w:val="430"/>
        </w:trPr>
        <w:tc>
          <w:tcPr>
            <w:tcW w:w="817" w:type="dxa"/>
            <w:gridSpan w:val="2"/>
            <w:vMerge w:val="restart"/>
          </w:tcPr>
          <w:p w:rsidR="00EA3DA1" w:rsidRDefault="00EA3DA1" w:rsidP="00C96B03">
            <w:pPr>
              <w:widowControl w:val="0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990" w:type="dxa"/>
            <w:gridSpan w:val="2"/>
            <w:vMerge w:val="restart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Организация и проведение в МБДОУ семинаров, совещаний, конференций, мастер-классов и др.</w:t>
            </w:r>
          </w:p>
        </w:tc>
        <w:tc>
          <w:tcPr>
            <w:tcW w:w="6046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МБДОУ   - 3 балла</w:t>
            </w:r>
          </w:p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Tr="00DA2AF1">
        <w:trPr>
          <w:trHeight w:val="430"/>
        </w:trPr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90" w:type="dxa"/>
            <w:gridSpan w:val="2"/>
            <w:vMerge/>
          </w:tcPr>
          <w:p w:rsidR="00EA3DA1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46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городского – 5 баллов</w:t>
            </w:r>
          </w:p>
        </w:tc>
      </w:tr>
      <w:tr w:rsidR="00EA3DA1" w:rsidRPr="00246D47" w:rsidTr="00DA2AF1">
        <w:trPr>
          <w:trHeight w:val="1555"/>
        </w:trPr>
        <w:tc>
          <w:tcPr>
            <w:tcW w:w="817" w:type="dxa"/>
            <w:gridSpan w:val="2"/>
          </w:tcPr>
          <w:p w:rsidR="00EA3DA1" w:rsidRPr="00246D47" w:rsidRDefault="00EA3DA1" w:rsidP="00C96B03">
            <w:pPr>
              <w:widowControl w:val="0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990" w:type="dxa"/>
            <w:gridSpan w:val="2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 Информационно-просветительская деятельность среди роди</w:t>
            </w:r>
            <w:r>
              <w:rPr>
                <w:color w:val="000000"/>
                <w:sz w:val="22"/>
                <w:szCs w:val="22"/>
              </w:rPr>
              <w:t>телей (законных представителей)</w:t>
            </w:r>
          </w:p>
          <w:p w:rsidR="00EA3DA1" w:rsidRDefault="00EA3DA1" w:rsidP="00C96B03">
            <w:pPr>
              <w:widowControl w:val="0"/>
              <w:rPr>
                <w:color w:val="000000"/>
              </w:rPr>
            </w:pPr>
          </w:p>
          <w:p w:rsidR="00EA3DA1" w:rsidRDefault="00EA3DA1" w:rsidP="00C96B03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46" w:type="dxa"/>
          </w:tcPr>
          <w:p w:rsidR="00EA3DA1" w:rsidRPr="00246D47" w:rsidRDefault="00EA3DA1" w:rsidP="00C96B03">
            <w:pPr>
              <w:widowControl w:val="0"/>
              <w:rPr>
                <w:b/>
                <w:color w:val="000000"/>
              </w:rPr>
            </w:pPr>
          </w:p>
          <w:p w:rsidR="00EA3DA1" w:rsidRPr="00EB5FCA" w:rsidRDefault="00EA3DA1" w:rsidP="00C96B03">
            <w:pPr>
              <w:widowControl w:val="0"/>
              <w:rPr>
                <w:b/>
                <w:color w:val="000000"/>
              </w:rPr>
            </w:pPr>
            <w:r w:rsidRPr="00246D47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Организация «Клуба </w:t>
            </w:r>
            <w:r w:rsidRPr="00246D47">
              <w:rPr>
                <w:color w:val="000000"/>
                <w:sz w:val="22"/>
                <w:szCs w:val="22"/>
              </w:rPr>
              <w:t>Здоровья</w:t>
            </w:r>
            <w:r>
              <w:rPr>
                <w:color w:val="000000"/>
                <w:sz w:val="22"/>
                <w:szCs w:val="22"/>
              </w:rPr>
              <w:t>» в соответствии с планом работы:</w:t>
            </w:r>
          </w:p>
          <w:p w:rsidR="00EA3DA1" w:rsidRDefault="00EA3DA1" w:rsidP="00C96B03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246D47">
              <w:rPr>
                <w:color w:val="000000"/>
                <w:sz w:val="22"/>
                <w:szCs w:val="22"/>
              </w:rPr>
              <w:t xml:space="preserve"> 0 - 10 баллов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(2 балла за 1 мероприятие)</w:t>
            </w:r>
          </w:p>
        </w:tc>
      </w:tr>
      <w:tr w:rsidR="00EA3DA1" w:rsidRPr="00246D47" w:rsidTr="00DA2AF1">
        <w:trPr>
          <w:trHeight w:val="1590"/>
        </w:trPr>
        <w:tc>
          <w:tcPr>
            <w:tcW w:w="817" w:type="dxa"/>
            <w:gridSpan w:val="2"/>
            <w:vMerge w:val="restart"/>
          </w:tcPr>
          <w:p w:rsidR="00EA3DA1" w:rsidRDefault="00EA3DA1" w:rsidP="00C96B03">
            <w:pPr>
              <w:widowControl w:val="0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990" w:type="dxa"/>
            <w:gridSpan w:val="2"/>
            <w:vMerge w:val="restart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Построение индивидуальной стратегии развития воспитанников</w:t>
            </w:r>
          </w:p>
        </w:tc>
        <w:tc>
          <w:tcPr>
            <w:tcW w:w="6046" w:type="dxa"/>
          </w:tcPr>
          <w:p w:rsidR="00EA3DA1" w:rsidRDefault="00EA3DA1" w:rsidP="00C96B03">
            <w:pPr>
              <w:widowControl w:val="0"/>
              <w:ind w:firstLine="1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Выявление и работа с одаренными детьми</w:t>
            </w:r>
          </w:p>
          <w:p w:rsidR="00EA3DA1" w:rsidRDefault="00EA3DA1" w:rsidP="00C96B03">
            <w:pPr>
              <w:widowControl w:val="0"/>
              <w:ind w:firstLine="18"/>
              <w:rPr>
                <w:color w:val="000000"/>
              </w:rPr>
            </w:pPr>
          </w:p>
          <w:p w:rsidR="00EA3DA1" w:rsidRDefault="00EA3DA1" w:rsidP="00C96B03">
            <w:pPr>
              <w:widowControl w:val="0"/>
              <w:ind w:firstLine="1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Формирование банка, технологий и программ для ранней диагностики способных и одаренных воспитанников</w:t>
            </w:r>
          </w:p>
          <w:p w:rsidR="00EA3DA1" w:rsidRDefault="00EA3DA1" w:rsidP="00C96B03">
            <w:pPr>
              <w:widowControl w:val="0"/>
              <w:ind w:firstLine="1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 – 5 баллов</w:t>
            </w:r>
          </w:p>
          <w:p w:rsidR="00EA3DA1" w:rsidRPr="00246D47" w:rsidRDefault="00EA3DA1" w:rsidP="00C96B03">
            <w:pPr>
              <w:widowControl w:val="0"/>
              <w:rPr>
                <w:b/>
                <w:color w:val="000000"/>
              </w:rPr>
            </w:pPr>
          </w:p>
        </w:tc>
      </w:tr>
      <w:tr w:rsidR="00EA3DA1" w:rsidRPr="00246D47" w:rsidTr="00DA2AF1">
        <w:trPr>
          <w:trHeight w:val="949"/>
        </w:trPr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90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46" w:type="dxa"/>
          </w:tcPr>
          <w:p w:rsidR="00EA3DA1" w:rsidRDefault="00EA3DA1" w:rsidP="00C96B03">
            <w:pPr>
              <w:widowControl w:val="0"/>
              <w:ind w:firstLine="18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Сопровождение и поддержка одаренных воспитанников, их самореализация</w:t>
            </w:r>
          </w:p>
          <w:p w:rsidR="00EA3DA1" w:rsidRDefault="00EA3DA1" w:rsidP="00C96B03">
            <w:pPr>
              <w:widowControl w:val="0"/>
              <w:ind w:firstLine="1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 – 5 баллов</w:t>
            </w:r>
          </w:p>
          <w:p w:rsidR="00EA3DA1" w:rsidRPr="00246D47" w:rsidRDefault="00EA3DA1" w:rsidP="00C96B03">
            <w:pPr>
              <w:widowControl w:val="0"/>
              <w:ind w:firstLine="18"/>
              <w:rPr>
                <w:color w:val="000000"/>
              </w:rPr>
            </w:pPr>
          </w:p>
        </w:tc>
      </w:tr>
      <w:tr w:rsidR="00EA3DA1" w:rsidRPr="00246D47" w:rsidTr="00DA2AF1">
        <w:trPr>
          <w:trHeight w:val="1347"/>
        </w:trPr>
        <w:tc>
          <w:tcPr>
            <w:tcW w:w="817" w:type="dxa"/>
            <w:gridSpan w:val="2"/>
          </w:tcPr>
          <w:p w:rsidR="00EA3DA1" w:rsidRDefault="00EA3DA1" w:rsidP="00C96B03">
            <w:pPr>
              <w:widowControl w:val="0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990" w:type="dxa"/>
            <w:gridSpan w:val="2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Взаимодействие  с родителями</w:t>
            </w:r>
          </w:p>
        </w:tc>
        <w:tc>
          <w:tcPr>
            <w:tcW w:w="6046" w:type="dxa"/>
          </w:tcPr>
          <w:p w:rsidR="00EA3DA1" w:rsidRDefault="00EA3DA1" w:rsidP="00C96B03">
            <w:pPr>
              <w:widowControl w:val="0"/>
              <w:ind w:firstLine="1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Привлечение родителей и сотрудников ДОУ к участию в совместных с воспитанниками  мероприятиях</w:t>
            </w:r>
          </w:p>
          <w:p w:rsidR="00EA3DA1" w:rsidRPr="00246D47" w:rsidRDefault="00EA3DA1" w:rsidP="00C96B03">
            <w:pPr>
              <w:widowControl w:val="0"/>
              <w:ind w:firstLine="1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(праздники, выставки, театрализованные представления и др.)            0 – 2 балла</w:t>
            </w:r>
          </w:p>
        </w:tc>
      </w:tr>
      <w:tr w:rsidR="00EA3DA1" w:rsidTr="00DA2AF1">
        <w:trPr>
          <w:trHeight w:val="1073"/>
        </w:trPr>
        <w:tc>
          <w:tcPr>
            <w:tcW w:w="817" w:type="dxa"/>
            <w:gridSpan w:val="2"/>
            <w:vMerge w:val="restart"/>
          </w:tcPr>
          <w:p w:rsidR="00EA3DA1" w:rsidRDefault="00EA3DA1" w:rsidP="00C96B03">
            <w:pPr>
              <w:widowControl w:val="0"/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990" w:type="dxa"/>
            <w:gridSpan w:val="2"/>
            <w:vMerge w:val="restart"/>
          </w:tcPr>
          <w:p w:rsidR="00EA3DA1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Трудовое участие</w:t>
            </w:r>
          </w:p>
        </w:tc>
        <w:tc>
          <w:tcPr>
            <w:tcW w:w="6046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Pr="00A63333">
              <w:rPr>
                <w:b/>
                <w:color w:val="000000"/>
                <w:sz w:val="22"/>
                <w:szCs w:val="22"/>
              </w:rPr>
              <w:t>.1</w:t>
            </w:r>
            <w:r>
              <w:rPr>
                <w:color w:val="000000"/>
                <w:sz w:val="22"/>
                <w:szCs w:val="22"/>
              </w:rPr>
              <w:t xml:space="preserve"> Активное  у</w:t>
            </w:r>
            <w:r w:rsidRPr="00246D47">
              <w:rPr>
                <w:color w:val="000000"/>
                <w:sz w:val="22"/>
                <w:szCs w:val="22"/>
              </w:rPr>
              <w:t>частие в профсоюзной работе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Председатель ППО       0- 10 баллов</w:t>
            </w:r>
          </w:p>
          <w:p w:rsidR="00EA3DA1" w:rsidRDefault="00EA3DA1" w:rsidP="00C96B03">
            <w:pPr>
              <w:widowControl w:val="0"/>
              <w:ind w:firstLine="18"/>
              <w:rPr>
                <w:color w:val="000000"/>
              </w:rPr>
            </w:pPr>
          </w:p>
        </w:tc>
      </w:tr>
      <w:tr w:rsidR="00EA3DA1" w:rsidTr="00DA2AF1">
        <w:trPr>
          <w:trHeight w:val="564"/>
        </w:trPr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90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46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Члены ППО                  0 – 5 баллов </w:t>
            </w:r>
          </w:p>
          <w:p w:rsidR="00EA3DA1" w:rsidRDefault="00EA3DA1" w:rsidP="00C96B03">
            <w:pPr>
              <w:widowControl w:val="0"/>
              <w:jc w:val="both"/>
              <w:rPr>
                <w:b/>
                <w:color w:val="000000"/>
              </w:rPr>
            </w:pPr>
          </w:p>
        </w:tc>
      </w:tr>
      <w:tr w:rsidR="00EA3DA1" w:rsidRPr="008F20C7" w:rsidTr="00DA2AF1">
        <w:trPr>
          <w:trHeight w:val="388"/>
        </w:trPr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90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46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b/>
                <w:color w:val="000000"/>
                <w:sz w:val="22"/>
                <w:szCs w:val="22"/>
              </w:rPr>
              <w:t>9</w:t>
            </w:r>
            <w:r w:rsidRPr="00A63333">
              <w:rPr>
                <w:b/>
                <w:color w:val="000000"/>
                <w:sz w:val="22"/>
                <w:szCs w:val="22"/>
              </w:rPr>
              <w:t>.2</w:t>
            </w:r>
            <w:r>
              <w:rPr>
                <w:color w:val="000000"/>
                <w:sz w:val="22"/>
                <w:szCs w:val="22"/>
              </w:rPr>
              <w:t xml:space="preserve">  Участие </w:t>
            </w:r>
            <w:r w:rsidRPr="00246D47">
              <w:rPr>
                <w:color w:val="000000"/>
                <w:sz w:val="22"/>
                <w:szCs w:val="22"/>
              </w:rPr>
              <w:t xml:space="preserve"> в профсоюзных </w:t>
            </w:r>
          </w:p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конкурсах:</w:t>
            </w:r>
          </w:p>
          <w:p w:rsidR="00EA3DA1" w:rsidRDefault="00EA3DA1" w:rsidP="00DA2AF1">
            <w:pPr>
              <w:widowControl w:val="0"/>
              <w:numPr>
                <w:ilvl w:val="0"/>
                <w:numId w:val="9"/>
              </w:numPr>
              <w:ind w:left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 балла за каждый конкурс </w:t>
            </w:r>
          </w:p>
          <w:p w:rsidR="00EA3DA1" w:rsidRDefault="00EA3DA1" w:rsidP="00C96B03">
            <w:pPr>
              <w:widowControl w:val="0"/>
              <w:rPr>
                <w:color w:val="000000"/>
              </w:rPr>
            </w:pPr>
          </w:p>
          <w:p w:rsidR="00EA3DA1" w:rsidRPr="008F20C7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</w:tbl>
    <w:p w:rsidR="00EA3DA1" w:rsidRPr="006779D4" w:rsidRDefault="00EA3DA1" w:rsidP="00DD68CE">
      <w:pPr>
        <w:pStyle w:val="NoSpacing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A3DA1" w:rsidRDefault="00EA3DA1" w:rsidP="00CE181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952EB4">
        <w:rPr>
          <w:rFonts w:ascii="Times New Roman" w:hAnsi="Times New Roman"/>
          <w:b/>
          <w:sz w:val="24"/>
          <w:szCs w:val="24"/>
        </w:rPr>
        <w:t>2.2. К</w:t>
      </w:r>
      <w:r>
        <w:rPr>
          <w:rFonts w:ascii="Times New Roman" w:hAnsi="Times New Roman"/>
          <w:b/>
          <w:sz w:val="24"/>
          <w:szCs w:val="24"/>
        </w:rPr>
        <w:t xml:space="preserve">ритерии </w:t>
      </w:r>
      <w:r w:rsidRPr="00952EB4">
        <w:rPr>
          <w:rFonts w:ascii="Times New Roman" w:hAnsi="Times New Roman"/>
          <w:b/>
          <w:sz w:val="24"/>
          <w:szCs w:val="24"/>
        </w:rPr>
        <w:t xml:space="preserve"> и выплаты стимулирующего характера для воспитателей</w:t>
      </w:r>
    </w:p>
    <w:p w:rsidR="00EA3DA1" w:rsidRPr="004F3941" w:rsidRDefault="00EA3DA1" w:rsidP="00CE181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(приложение 2):</w:t>
      </w:r>
    </w:p>
    <w:p w:rsidR="00EA3DA1" w:rsidRPr="00DE2EAD" w:rsidRDefault="00EA3DA1" w:rsidP="00C269B6">
      <w:pPr>
        <w:ind w:firstLine="708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"/>
        <w:gridCol w:w="744"/>
        <w:gridCol w:w="72"/>
        <w:gridCol w:w="2945"/>
        <w:gridCol w:w="6087"/>
      </w:tblGrid>
      <w:tr w:rsidR="00EA3DA1" w:rsidRPr="00246D47" w:rsidTr="00CE181E">
        <w:tc>
          <w:tcPr>
            <w:tcW w:w="745" w:type="dxa"/>
            <w:gridSpan w:val="2"/>
          </w:tcPr>
          <w:p w:rsidR="00EA3DA1" w:rsidRPr="00246D47" w:rsidRDefault="00EA3DA1" w:rsidP="00C96B03">
            <w:pPr>
              <w:widowControl w:val="0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018" w:type="dxa"/>
            <w:gridSpan w:val="2"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Наименование критерия</w:t>
            </w:r>
          </w:p>
        </w:tc>
        <w:tc>
          <w:tcPr>
            <w:tcW w:w="6090" w:type="dxa"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Подкритерии</w:t>
            </w:r>
          </w:p>
        </w:tc>
      </w:tr>
      <w:tr w:rsidR="00EA3DA1" w:rsidRPr="00246D47" w:rsidTr="00CE181E">
        <w:tc>
          <w:tcPr>
            <w:tcW w:w="745" w:type="dxa"/>
            <w:gridSpan w:val="2"/>
          </w:tcPr>
          <w:p w:rsidR="00EA3DA1" w:rsidRPr="00246D47" w:rsidRDefault="00EA3DA1" w:rsidP="00C96B03">
            <w:pPr>
              <w:widowControl w:val="0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018" w:type="dxa"/>
            <w:gridSpan w:val="2"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090" w:type="dxa"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3</w:t>
            </w:r>
          </w:p>
        </w:tc>
      </w:tr>
      <w:tr w:rsidR="00EA3DA1" w:rsidRPr="00246D47" w:rsidTr="00CE181E">
        <w:tc>
          <w:tcPr>
            <w:tcW w:w="817" w:type="dxa"/>
            <w:gridSpan w:val="3"/>
            <w:vMerge w:val="restart"/>
          </w:tcPr>
          <w:p w:rsidR="00EA3DA1" w:rsidRPr="00246D47" w:rsidRDefault="00EA3DA1" w:rsidP="00C96B03">
            <w:pPr>
              <w:widowControl w:val="0"/>
              <w:rPr>
                <w:b/>
              </w:rPr>
            </w:pPr>
            <w:r w:rsidRPr="00246D47">
              <w:rPr>
                <w:sz w:val="22"/>
                <w:szCs w:val="22"/>
              </w:rPr>
              <w:t>1</w:t>
            </w:r>
          </w:p>
          <w:p w:rsidR="00EA3DA1" w:rsidRDefault="00EA3DA1" w:rsidP="00C96B03">
            <w:pPr>
              <w:widowControl w:val="0"/>
            </w:pPr>
          </w:p>
        </w:tc>
        <w:tc>
          <w:tcPr>
            <w:tcW w:w="2946" w:type="dxa"/>
            <w:vMerge w:val="restart"/>
          </w:tcPr>
          <w:p w:rsidR="00EA3DA1" w:rsidRPr="00246D47" w:rsidRDefault="00EA3DA1" w:rsidP="00C96B03">
            <w:pPr>
              <w:widowControl w:val="0"/>
              <w:rPr>
                <w:b/>
              </w:rPr>
            </w:pPr>
            <w:r w:rsidRPr="00246D47">
              <w:rPr>
                <w:sz w:val="22"/>
                <w:szCs w:val="22"/>
              </w:rPr>
              <w:t>Профессиональный рост педагога. Представление и обобщение своего опыта работы на различных уровнях:</w:t>
            </w:r>
          </w:p>
        </w:tc>
        <w:tc>
          <w:tcPr>
            <w:tcW w:w="6090" w:type="dxa"/>
          </w:tcPr>
          <w:p w:rsidR="00EA3DA1" w:rsidRDefault="00EA3DA1" w:rsidP="003A18AA">
            <w:pPr>
              <w:widowControl w:val="0"/>
              <w:numPr>
                <w:ilvl w:val="1"/>
                <w:numId w:val="19"/>
              </w:numPr>
            </w:pPr>
            <w:r w:rsidRPr="00246D47">
              <w:rPr>
                <w:sz w:val="22"/>
                <w:szCs w:val="22"/>
              </w:rPr>
              <w:t>Участие в методических  объединениях</w:t>
            </w:r>
            <w:r>
              <w:rPr>
                <w:sz w:val="22"/>
                <w:szCs w:val="22"/>
              </w:rPr>
              <w:t>, стажерских практиках, конференциях:</w:t>
            </w:r>
          </w:p>
          <w:p w:rsidR="00EA3DA1" w:rsidRDefault="00EA3DA1" w:rsidP="00C96B03">
            <w:pPr>
              <w:widowControl w:val="0"/>
              <w:ind w:left="360"/>
            </w:pPr>
            <w:r>
              <w:rPr>
                <w:sz w:val="22"/>
                <w:szCs w:val="22"/>
              </w:rPr>
              <w:t>(слушатель, 1 балл за 1 мероприятие)</w:t>
            </w:r>
          </w:p>
          <w:p w:rsidR="00EA3DA1" w:rsidRPr="008C3B68" w:rsidRDefault="00EA3DA1" w:rsidP="00C96B03">
            <w:pPr>
              <w:widowControl w:val="0"/>
              <w:ind w:left="360"/>
              <w:rPr>
                <w:b/>
              </w:rPr>
            </w:pPr>
          </w:p>
          <w:p w:rsidR="00EA3DA1" w:rsidRDefault="00EA3DA1" w:rsidP="00C96B03">
            <w:pPr>
              <w:widowControl w:val="0"/>
            </w:pPr>
            <w:r w:rsidRPr="00246D47">
              <w:rPr>
                <w:sz w:val="22"/>
                <w:szCs w:val="22"/>
              </w:rPr>
              <w:t>- городской          0 - 4 балла;</w:t>
            </w:r>
          </w:p>
          <w:p w:rsidR="00EA3DA1" w:rsidRPr="00246D47" w:rsidRDefault="00EA3DA1" w:rsidP="00C96B03">
            <w:pPr>
              <w:widowControl w:val="0"/>
              <w:rPr>
                <w:b/>
              </w:rPr>
            </w:pPr>
          </w:p>
        </w:tc>
      </w:tr>
      <w:tr w:rsidR="00EA3DA1" w:rsidRPr="00246D47" w:rsidTr="00CE181E">
        <w:tc>
          <w:tcPr>
            <w:tcW w:w="817" w:type="dxa"/>
            <w:gridSpan w:val="3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946" w:type="dxa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090" w:type="dxa"/>
          </w:tcPr>
          <w:p w:rsidR="00EA3DA1" w:rsidRDefault="00EA3DA1" w:rsidP="00C96B03">
            <w:pPr>
              <w:widowControl w:val="0"/>
            </w:pPr>
            <w:r w:rsidRPr="00246D47">
              <w:rPr>
                <w:sz w:val="22"/>
                <w:szCs w:val="22"/>
              </w:rPr>
              <w:t>- краевой              0 - 4 балла;</w:t>
            </w:r>
          </w:p>
          <w:p w:rsidR="00EA3DA1" w:rsidRPr="00246D47" w:rsidRDefault="00EA3DA1" w:rsidP="00C96B03">
            <w:pPr>
              <w:widowControl w:val="0"/>
            </w:pPr>
          </w:p>
        </w:tc>
      </w:tr>
      <w:tr w:rsidR="00EA3DA1" w:rsidRPr="00246D47" w:rsidTr="00CE181E">
        <w:tc>
          <w:tcPr>
            <w:tcW w:w="817" w:type="dxa"/>
            <w:gridSpan w:val="3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946" w:type="dxa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090" w:type="dxa"/>
          </w:tcPr>
          <w:p w:rsidR="00EA3DA1" w:rsidRDefault="00EA3DA1" w:rsidP="00C96B03">
            <w:pPr>
              <w:widowControl w:val="0"/>
            </w:pPr>
            <w:r w:rsidRPr="005341F3">
              <w:rPr>
                <w:b/>
                <w:sz w:val="22"/>
                <w:szCs w:val="22"/>
              </w:rPr>
              <w:t>1.2</w:t>
            </w:r>
            <w:r>
              <w:rPr>
                <w:sz w:val="22"/>
                <w:szCs w:val="22"/>
              </w:rPr>
              <w:t xml:space="preserve">  Обобщение опыта  на методическом объединении, стажерской практике, конференции, общем собрании МБДОУ.</w:t>
            </w:r>
          </w:p>
          <w:p w:rsidR="00EA3DA1" w:rsidRDefault="00EA3DA1" w:rsidP="00C96B03">
            <w:pPr>
              <w:widowControl w:val="0"/>
            </w:pPr>
            <w:r>
              <w:rPr>
                <w:sz w:val="22"/>
                <w:szCs w:val="22"/>
              </w:rPr>
              <w:t>(за 1 выступление)</w:t>
            </w:r>
          </w:p>
          <w:p w:rsidR="00EA3DA1" w:rsidRDefault="00EA3DA1" w:rsidP="00C96B03">
            <w:pPr>
              <w:widowControl w:val="0"/>
            </w:pPr>
            <w:r>
              <w:rPr>
                <w:sz w:val="22"/>
                <w:szCs w:val="22"/>
              </w:rPr>
              <w:t>- МБДОУ       -1 балл</w:t>
            </w:r>
          </w:p>
          <w:p w:rsidR="00EA3DA1" w:rsidRPr="00246D47" w:rsidRDefault="00EA3DA1" w:rsidP="00C96B03">
            <w:pPr>
              <w:widowControl w:val="0"/>
            </w:pPr>
          </w:p>
        </w:tc>
      </w:tr>
      <w:tr w:rsidR="00EA3DA1" w:rsidTr="00CE181E">
        <w:tc>
          <w:tcPr>
            <w:tcW w:w="817" w:type="dxa"/>
            <w:gridSpan w:val="3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946" w:type="dxa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090" w:type="dxa"/>
          </w:tcPr>
          <w:p w:rsidR="00EA3DA1" w:rsidRDefault="00EA3DA1" w:rsidP="00C96B03">
            <w:pPr>
              <w:widowControl w:val="0"/>
            </w:pPr>
            <w:r>
              <w:rPr>
                <w:sz w:val="22"/>
                <w:szCs w:val="22"/>
              </w:rPr>
              <w:t>- городской  - 2 балла</w:t>
            </w:r>
          </w:p>
          <w:p w:rsidR="00EA3DA1" w:rsidRDefault="00EA3DA1" w:rsidP="00C96B03">
            <w:pPr>
              <w:widowControl w:val="0"/>
            </w:pPr>
          </w:p>
        </w:tc>
      </w:tr>
      <w:tr w:rsidR="00EA3DA1" w:rsidTr="00CE181E">
        <w:tc>
          <w:tcPr>
            <w:tcW w:w="817" w:type="dxa"/>
            <w:gridSpan w:val="3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946" w:type="dxa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090" w:type="dxa"/>
          </w:tcPr>
          <w:p w:rsidR="00EA3DA1" w:rsidRDefault="00EA3DA1" w:rsidP="00C96B03">
            <w:pPr>
              <w:widowControl w:val="0"/>
            </w:pPr>
            <w:r>
              <w:rPr>
                <w:sz w:val="22"/>
                <w:szCs w:val="22"/>
              </w:rPr>
              <w:t>- краевой       - 3 балла</w:t>
            </w:r>
          </w:p>
          <w:p w:rsidR="00EA3DA1" w:rsidRDefault="00EA3DA1" w:rsidP="00C96B03">
            <w:pPr>
              <w:widowControl w:val="0"/>
            </w:pPr>
          </w:p>
        </w:tc>
      </w:tr>
      <w:tr w:rsidR="00EA3DA1" w:rsidRPr="00246D47" w:rsidTr="00CE181E">
        <w:tc>
          <w:tcPr>
            <w:tcW w:w="817" w:type="dxa"/>
            <w:gridSpan w:val="3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946" w:type="dxa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090" w:type="dxa"/>
          </w:tcPr>
          <w:p w:rsidR="00EA3DA1" w:rsidRDefault="00EA3DA1" w:rsidP="00E4353A">
            <w:pPr>
              <w:widowControl w:val="0"/>
              <w:numPr>
                <w:ilvl w:val="1"/>
                <w:numId w:val="6"/>
              </w:numPr>
            </w:pPr>
            <w:r>
              <w:rPr>
                <w:sz w:val="22"/>
                <w:szCs w:val="22"/>
              </w:rPr>
              <w:t xml:space="preserve"> Участие в вебинарах</w:t>
            </w:r>
          </w:p>
          <w:p w:rsidR="00EA3DA1" w:rsidRDefault="00EA3DA1" w:rsidP="00C96B03">
            <w:pPr>
              <w:widowControl w:val="0"/>
              <w:ind w:left="360"/>
            </w:pPr>
            <w:r>
              <w:rPr>
                <w:sz w:val="22"/>
                <w:szCs w:val="22"/>
              </w:rPr>
              <w:t>(1 балл за 1 мероприятие)</w:t>
            </w:r>
          </w:p>
          <w:p w:rsidR="00EA3DA1" w:rsidRDefault="00EA3DA1" w:rsidP="00C96B03">
            <w:pPr>
              <w:widowControl w:val="0"/>
              <w:ind w:left="360"/>
            </w:pPr>
          </w:p>
          <w:p w:rsidR="00EA3DA1" w:rsidRDefault="00EA3DA1" w:rsidP="00C96B03">
            <w:pPr>
              <w:widowControl w:val="0"/>
            </w:pPr>
            <w:r>
              <w:rPr>
                <w:sz w:val="22"/>
                <w:szCs w:val="22"/>
              </w:rPr>
              <w:t>- краевой              0 - 4 балла</w:t>
            </w:r>
          </w:p>
          <w:p w:rsidR="00EA3DA1" w:rsidRPr="00246D47" w:rsidRDefault="00EA3DA1" w:rsidP="00C96B03">
            <w:pPr>
              <w:widowControl w:val="0"/>
            </w:pPr>
          </w:p>
        </w:tc>
      </w:tr>
      <w:tr w:rsidR="00EA3DA1" w:rsidTr="00CE181E">
        <w:tc>
          <w:tcPr>
            <w:tcW w:w="817" w:type="dxa"/>
            <w:gridSpan w:val="3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946" w:type="dxa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090" w:type="dxa"/>
          </w:tcPr>
          <w:p w:rsidR="00EA3DA1" w:rsidRDefault="00EA3DA1" w:rsidP="00C96B03">
            <w:pPr>
              <w:widowControl w:val="0"/>
            </w:pPr>
            <w:r>
              <w:rPr>
                <w:sz w:val="22"/>
                <w:szCs w:val="22"/>
              </w:rPr>
              <w:t>- всероссийский  0 - 4 балла</w:t>
            </w:r>
          </w:p>
          <w:p w:rsidR="00EA3DA1" w:rsidRDefault="00EA3DA1" w:rsidP="00C96B03">
            <w:pPr>
              <w:widowControl w:val="0"/>
            </w:pPr>
          </w:p>
        </w:tc>
      </w:tr>
      <w:tr w:rsidR="00EA3DA1" w:rsidTr="00CE181E">
        <w:tc>
          <w:tcPr>
            <w:tcW w:w="817" w:type="dxa"/>
            <w:gridSpan w:val="3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946" w:type="dxa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090" w:type="dxa"/>
          </w:tcPr>
          <w:p w:rsidR="00EA3DA1" w:rsidRDefault="00EA3DA1" w:rsidP="00E4353A">
            <w:pPr>
              <w:widowControl w:val="0"/>
              <w:numPr>
                <w:ilvl w:val="1"/>
                <w:numId w:val="6"/>
              </w:numPr>
            </w:pPr>
            <w:r>
              <w:rPr>
                <w:sz w:val="22"/>
                <w:szCs w:val="22"/>
              </w:rPr>
              <w:t>Подготовка и проведение открытых мероприятий</w:t>
            </w:r>
          </w:p>
          <w:p w:rsidR="00EA3DA1" w:rsidRDefault="00EA3DA1" w:rsidP="00C96B03">
            <w:pPr>
              <w:widowControl w:val="0"/>
            </w:pPr>
            <w:r>
              <w:rPr>
                <w:sz w:val="22"/>
                <w:szCs w:val="22"/>
              </w:rPr>
              <w:t>- МБДОУ          2 балла</w:t>
            </w:r>
          </w:p>
          <w:p w:rsidR="00EA3DA1" w:rsidRDefault="00EA3DA1" w:rsidP="00C96B03">
            <w:pPr>
              <w:widowControl w:val="0"/>
            </w:pPr>
          </w:p>
        </w:tc>
      </w:tr>
      <w:tr w:rsidR="00EA3DA1" w:rsidTr="00CE181E">
        <w:tc>
          <w:tcPr>
            <w:tcW w:w="817" w:type="dxa"/>
            <w:gridSpan w:val="3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946" w:type="dxa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090" w:type="dxa"/>
          </w:tcPr>
          <w:p w:rsidR="00EA3DA1" w:rsidRDefault="00EA3DA1" w:rsidP="00C96B03">
            <w:pPr>
              <w:widowControl w:val="0"/>
            </w:pPr>
            <w:r>
              <w:rPr>
                <w:sz w:val="22"/>
                <w:szCs w:val="22"/>
              </w:rPr>
              <w:t>- город               4 балла</w:t>
            </w:r>
          </w:p>
          <w:p w:rsidR="00EA3DA1" w:rsidRDefault="00EA3DA1" w:rsidP="00C96B03">
            <w:pPr>
              <w:widowControl w:val="0"/>
            </w:pPr>
          </w:p>
        </w:tc>
      </w:tr>
      <w:tr w:rsidR="00EA3DA1" w:rsidTr="00CE181E">
        <w:tc>
          <w:tcPr>
            <w:tcW w:w="817" w:type="dxa"/>
            <w:gridSpan w:val="3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946" w:type="dxa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090" w:type="dxa"/>
          </w:tcPr>
          <w:p w:rsidR="00EA3DA1" w:rsidRPr="00246D47" w:rsidRDefault="00EA3DA1" w:rsidP="00C96B03">
            <w:pPr>
              <w:widowControl w:val="0"/>
            </w:pPr>
            <w:r w:rsidRPr="005157F9">
              <w:rPr>
                <w:b/>
                <w:sz w:val="22"/>
                <w:szCs w:val="22"/>
              </w:rPr>
              <w:t>1.</w:t>
            </w:r>
            <w:r>
              <w:rPr>
                <w:b/>
                <w:sz w:val="22"/>
                <w:szCs w:val="22"/>
              </w:rPr>
              <w:t xml:space="preserve">5 </w:t>
            </w:r>
            <w:r>
              <w:rPr>
                <w:sz w:val="22"/>
                <w:szCs w:val="22"/>
              </w:rPr>
              <w:t xml:space="preserve"> </w:t>
            </w:r>
            <w:r w:rsidRPr="00246D47">
              <w:rPr>
                <w:sz w:val="22"/>
                <w:szCs w:val="22"/>
              </w:rPr>
              <w:t xml:space="preserve">Подготовка материалов для размещения на сайте ДОУ  </w:t>
            </w:r>
          </w:p>
          <w:p w:rsidR="00EA3DA1" w:rsidRDefault="00EA3DA1" w:rsidP="00C96B03">
            <w:pPr>
              <w:widowControl w:val="0"/>
            </w:pPr>
            <w:r w:rsidRPr="00246D47">
              <w:rPr>
                <w:sz w:val="22"/>
                <w:szCs w:val="22"/>
              </w:rPr>
              <w:t>(не менее 6 публикаций) - 2 балла</w:t>
            </w:r>
          </w:p>
          <w:p w:rsidR="00EA3DA1" w:rsidRPr="00246D47" w:rsidRDefault="00EA3DA1" w:rsidP="00C96B03">
            <w:pPr>
              <w:widowControl w:val="0"/>
            </w:pPr>
          </w:p>
          <w:p w:rsidR="00EA3DA1" w:rsidRDefault="00EA3DA1" w:rsidP="00C96B03">
            <w:pPr>
              <w:widowControl w:val="0"/>
            </w:pPr>
          </w:p>
        </w:tc>
      </w:tr>
      <w:tr w:rsidR="00EA3DA1" w:rsidRPr="005157F9" w:rsidTr="00C96B03">
        <w:tc>
          <w:tcPr>
            <w:tcW w:w="817" w:type="dxa"/>
            <w:gridSpan w:val="3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946" w:type="dxa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090" w:type="dxa"/>
          </w:tcPr>
          <w:p w:rsidR="00EA3DA1" w:rsidRPr="00246D47" w:rsidRDefault="00EA3DA1" w:rsidP="00C96B03">
            <w:pPr>
              <w:widowControl w:val="0"/>
            </w:pPr>
            <w:r>
              <w:rPr>
                <w:b/>
                <w:sz w:val="22"/>
                <w:szCs w:val="22"/>
              </w:rPr>
              <w:t xml:space="preserve">1.6  </w:t>
            </w:r>
            <w:r w:rsidRPr="00246D47">
              <w:rPr>
                <w:sz w:val="22"/>
                <w:szCs w:val="22"/>
              </w:rPr>
              <w:t>Публикация в научных профессиональных образовательных издан</w:t>
            </w:r>
            <w:r>
              <w:rPr>
                <w:sz w:val="22"/>
                <w:szCs w:val="22"/>
              </w:rPr>
              <w:t>иях, сборниках, интернет ресурсах</w:t>
            </w:r>
          </w:p>
          <w:p w:rsidR="00EA3DA1" w:rsidRPr="00246D47" w:rsidRDefault="00EA3DA1" w:rsidP="00C96B03">
            <w:pPr>
              <w:widowControl w:val="0"/>
            </w:pPr>
            <w:r w:rsidRPr="00246D47">
              <w:rPr>
                <w:sz w:val="22"/>
                <w:szCs w:val="22"/>
              </w:rPr>
              <w:t>- городской         - 2 балла;</w:t>
            </w:r>
          </w:p>
          <w:p w:rsidR="00EA3DA1" w:rsidRPr="005157F9" w:rsidRDefault="00EA3DA1" w:rsidP="00C96B03">
            <w:pPr>
              <w:widowControl w:val="0"/>
              <w:rPr>
                <w:b/>
              </w:rPr>
            </w:pPr>
          </w:p>
        </w:tc>
      </w:tr>
      <w:tr w:rsidR="00EA3DA1" w:rsidRPr="005157F9" w:rsidTr="00C96B03">
        <w:tc>
          <w:tcPr>
            <w:tcW w:w="817" w:type="dxa"/>
            <w:gridSpan w:val="3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946" w:type="dxa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090" w:type="dxa"/>
          </w:tcPr>
          <w:p w:rsidR="00EA3DA1" w:rsidRPr="00246D47" w:rsidRDefault="00EA3DA1" w:rsidP="00C96B03">
            <w:pPr>
              <w:widowControl w:val="0"/>
            </w:pPr>
            <w:r w:rsidRPr="00246D47">
              <w:rPr>
                <w:sz w:val="22"/>
                <w:szCs w:val="22"/>
              </w:rPr>
              <w:t>- краевой             - 3 балла;</w:t>
            </w:r>
          </w:p>
          <w:p w:rsidR="00EA3DA1" w:rsidRDefault="00EA3DA1" w:rsidP="00C96B03">
            <w:pPr>
              <w:widowControl w:val="0"/>
              <w:rPr>
                <w:b/>
              </w:rPr>
            </w:pPr>
          </w:p>
        </w:tc>
      </w:tr>
      <w:tr w:rsidR="00EA3DA1" w:rsidRPr="005157F9" w:rsidTr="00C96B03">
        <w:tc>
          <w:tcPr>
            <w:tcW w:w="817" w:type="dxa"/>
            <w:gridSpan w:val="3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946" w:type="dxa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090" w:type="dxa"/>
          </w:tcPr>
          <w:p w:rsidR="00EA3DA1" w:rsidRPr="00246D47" w:rsidRDefault="00EA3DA1" w:rsidP="00C96B03">
            <w:pPr>
              <w:widowControl w:val="0"/>
            </w:pPr>
            <w:r w:rsidRPr="00246D47">
              <w:rPr>
                <w:sz w:val="22"/>
                <w:szCs w:val="22"/>
              </w:rPr>
              <w:t>- всероссийский - 4 балла.</w:t>
            </w:r>
          </w:p>
          <w:p w:rsidR="00EA3DA1" w:rsidRPr="00246D47" w:rsidRDefault="00EA3DA1" w:rsidP="00C96B03">
            <w:pPr>
              <w:widowControl w:val="0"/>
            </w:pPr>
          </w:p>
        </w:tc>
      </w:tr>
      <w:tr w:rsidR="00EA3DA1" w:rsidRPr="005157F9" w:rsidTr="00CE181E">
        <w:tc>
          <w:tcPr>
            <w:tcW w:w="817" w:type="dxa"/>
            <w:gridSpan w:val="3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946" w:type="dxa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090" w:type="dxa"/>
          </w:tcPr>
          <w:p w:rsidR="00EA3DA1" w:rsidRPr="00246D47" w:rsidRDefault="00EA3DA1" w:rsidP="00C96B03">
            <w:pPr>
              <w:widowControl w:val="0"/>
            </w:pPr>
            <w:r>
              <w:rPr>
                <w:b/>
                <w:sz w:val="22"/>
                <w:szCs w:val="22"/>
              </w:rPr>
              <w:t xml:space="preserve">1.7 </w:t>
            </w:r>
            <w:r w:rsidRPr="00246D47">
              <w:rPr>
                <w:b/>
                <w:sz w:val="22"/>
                <w:szCs w:val="22"/>
              </w:rPr>
              <w:t xml:space="preserve"> </w:t>
            </w:r>
            <w:r w:rsidRPr="00246D47">
              <w:rPr>
                <w:sz w:val="22"/>
                <w:szCs w:val="22"/>
              </w:rPr>
              <w:t>Качественное сотрудничество с другими учреждениями (школа, музей, библиотека, и т.д.)</w:t>
            </w:r>
          </w:p>
          <w:p w:rsidR="00EA3DA1" w:rsidRDefault="00EA3DA1" w:rsidP="00C96B03">
            <w:pPr>
              <w:widowControl w:val="0"/>
            </w:pPr>
            <w:r w:rsidRPr="00246D47">
              <w:rPr>
                <w:sz w:val="22"/>
                <w:szCs w:val="22"/>
              </w:rPr>
              <w:t>1 балл за одно мероприятие</w:t>
            </w:r>
          </w:p>
          <w:p w:rsidR="00EA3DA1" w:rsidRPr="00246D47" w:rsidRDefault="00EA3DA1" w:rsidP="00C96B03">
            <w:pPr>
              <w:widowControl w:val="0"/>
            </w:pPr>
          </w:p>
        </w:tc>
      </w:tr>
      <w:tr w:rsidR="00EA3DA1" w:rsidTr="00CE181E">
        <w:tc>
          <w:tcPr>
            <w:tcW w:w="817" w:type="dxa"/>
            <w:gridSpan w:val="3"/>
            <w:vMerge w:val="restart"/>
          </w:tcPr>
          <w:p w:rsidR="00EA3DA1" w:rsidRPr="00246D47" w:rsidRDefault="00EA3DA1" w:rsidP="00C96B03">
            <w:pPr>
              <w:widowControl w:val="0"/>
              <w:rPr>
                <w:b/>
              </w:rPr>
            </w:pPr>
            <w:r>
              <w:rPr>
                <w:sz w:val="22"/>
                <w:szCs w:val="22"/>
              </w:rPr>
              <w:t>2.</w:t>
            </w:r>
          </w:p>
          <w:p w:rsidR="00EA3DA1" w:rsidRPr="00246D47" w:rsidRDefault="00EA3DA1" w:rsidP="00C96B03">
            <w:pPr>
              <w:widowControl w:val="0"/>
              <w:rPr>
                <w:b/>
              </w:rPr>
            </w:pPr>
          </w:p>
        </w:tc>
        <w:tc>
          <w:tcPr>
            <w:tcW w:w="2946" w:type="dxa"/>
            <w:vMerge w:val="restart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Работа в инновационном режиме. Разработка и реализация совместных со специалистами творческих, социальных проектов, направленных на развитие МБДОУ</w:t>
            </w:r>
          </w:p>
          <w:p w:rsidR="00EA3DA1" w:rsidRPr="00246D47" w:rsidRDefault="00EA3DA1" w:rsidP="00C96B03">
            <w:pPr>
              <w:widowControl w:val="0"/>
              <w:rPr>
                <w:b/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b/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b/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b/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b/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b/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b/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b/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b/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b/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b/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b/>
              </w:rPr>
            </w:pPr>
          </w:p>
        </w:tc>
        <w:tc>
          <w:tcPr>
            <w:tcW w:w="6090" w:type="dxa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 w:rsidRPr="005157F9">
              <w:rPr>
                <w:b/>
                <w:color w:val="000000"/>
                <w:sz w:val="22"/>
                <w:szCs w:val="22"/>
              </w:rPr>
              <w:t>2.1</w:t>
            </w:r>
            <w:r>
              <w:rPr>
                <w:color w:val="000000"/>
                <w:sz w:val="22"/>
                <w:szCs w:val="22"/>
              </w:rPr>
              <w:t xml:space="preserve">  Авторские  программы, не входящие  в ООП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разработка - 5 баллов;</w:t>
            </w:r>
          </w:p>
          <w:p w:rsidR="00EA3DA1" w:rsidRDefault="00EA3DA1" w:rsidP="00C96B03">
            <w:pPr>
              <w:widowControl w:val="0"/>
              <w:rPr>
                <w:b/>
              </w:rPr>
            </w:pPr>
          </w:p>
        </w:tc>
      </w:tr>
      <w:tr w:rsidR="00EA3DA1" w:rsidRPr="005157F9" w:rsidTr="00CE181E">
        <w:tc>
          <w:tcPr>
            <w:tcW w:w="817" w:type="dxa"/>
            <w:gridSpan w:val="3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46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90" w:type="dxa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реализация - 5 баллов;</w:t>
            </w:r>
          </w:p>
          <w:p w:rsidR="00EA3DA1" w:rsidRPr="005157F9" w:rsidRDefault="00EA3DA1" w:rsidP="00C96B03">
            <w:pPr>
              <w:widowControl w:val="0"/>
              <w:rPr>
                <w:b/>
                <w:color w:val="000000"/>
              </w:rPr>
            </w:pPr>
          </w:p>
        </w:tc>
      </w:tr>
      <w:tr w:rsidR="00EA3DA1" w:rsidRPr="00246D47" w:rsidTr="00CE181E">
        <w:tc>
          <w:tcPr>
            <w:tcW w:w="817" w:type="dxa"/>
            <w:gridSpan w:val="3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46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90" w:type="dxa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 w:rsidRPr="005157F9">
              <w:rPr>
                <w:b/>
                <w:color w:val="000000"/>
                <w:sz w:val="22"/>
                <w:szCs w:val="22"/>
              </w:rPr>
              <w:t>2.2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Проекты, направленные на повышение авторитета, имиджа МБДОУ у родителей и общественности (творческий подход к организации взаимодействия с родителями тематических и групповых праздников, клубов, традиций, акций и пр.):</w:t>
            </w:r>
            <w:r>
              <w:rPr>
                <w:color w:val="000000"/>
                <w:sz w:val="22"/>
                <w:szCs w:val="22"/>
              </w:rPr>
              <w:t xml:space="preserve"> 0 - 10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(за 1 проект 5 баллов)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</w:tr>
      <w:tr w:rsidR="00EA3DA1" w:rsidRPr="005157F9" w:rsidTr="00CE181E">
        <w:tc>
          <w:tcPr>
            <w:tcW w:w="817" w:type="dxa"/>
            <w:gridSpan w:val="3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46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90" w:type="dxa"/>
          </w:tcPr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  <w:r w:rsidRPr="0038344C">
              <w:rPr>
                <w:b/>
                <w:color w:val="000000"/>
                <w:sz w:val="22"/>
                <w:szCs w:val="22"/>
              </w:rPr>
              <w:t>2.3</w:t>
            </w:r>
            <w:r>
              <w:rPr>
                <w:color w:val="000000"/>
                <w:sz w:val="22"/>
                <w:szCs w:val="22"/>
              </w:rPr>
              <w:t xml:space="preserve"> Участие в мероприятиях и праздниках в других возрастных группах ДОУ:</w:t>
            </w:r>
          </w:p>
          <w:p w:rsidR="00EA3DA1" w:rsidRPr="005157F9" w:rsidRDefault="00EA3DA1" w:rsidP="00C96B03">
            <w:pPr>
              <w:widowControl w:val="0"/>
              <w:rPr>
                <w:b/>
                <w:color w:val="000000"/>
              </w:rPr>
            </w:pPr>
          </w:p>
        </w:tc>
      </w:tr>
      <w:tr w:rsidR="00EA3DA1" w:rsidRPr="0038344C" w:rsidTr="00CE181E">
        <w:tc>
          <w:tcPr>
            <w:tcW w:w="817" w:type="dxa"/>
            <w:gridSpan w:val="3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46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90" w:type="dxa"/>
          </w:tcPr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«главная» роль - 2 балла;</w:t>
            </w:r>
          </w:p>
          <w:p w:rsidR="00EA3DA1" w:rsidRPr="0038344C" w:rsidRDefault="00EA3DA1" w:rsidP="00C96B03">
            <w:pPr>
              <w:widowControl w:val="0"/>
              <w:jc w:val="both"/>
              <w:rPr>
                <w:b/>
                <w:color w:val="000000"/>
              </w:rPr>
            </w:pPr>
          </w:p>
        </w:tc>
      </w:tr>
      <w:tr w:rsidR="00EA3DA1" w:rsidRPr="005157F9" w:rsidTr="00CE181E">
        <w:tc>
          <w:tcPr>
            <w:tcW w:w="817" w:type="dxa"/>
            <w:gridSpan w:val="3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46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90" w:type="dxa"/>
          </w:tcPr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«второстепенная» роль -1 балл</w:t>
            </w:r>
          </w:p>
          <w:p w:rsidR="00EA3DA1" w:rsidRPr="005157F9" w:rsidRDefault="00EA3DA1" w:rsidP="00C96B03">
            <w:pPr>
              <w:widowControl w:val="0"/>
              <w:rPr>
                <w:b/>
                <w:color w:val="000000"/>
              </w:rPr>
            </w:pPr>
          </w:p>
        </w:tc>
      </w:tr>
      <w:tr w:rsidR="00EA3DA1" w:rsidRPr="0038344C" w:rsidTr="00CE181E">
        <w:tc>
          <w:tcPr>
            <w:tcW w:w="817" w:type="dxa"/>
            <w:gridSpan w:val="3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46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90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2.4 </w:t>
            </w:r>
            <w:r>
              <w:rPr>
                <w:color w:val="000000"/>
                <w:sz w:val="22"/>
                <w:szCs w:val="22"/>
              </w:rPr>
              <w:t xml:space="preserve"> Участие в составе членов жюри конкурсов, фестивалей, олимпиад различных уровней:</w:t>
            </w:r>
          </w:p>
          <w:p w:rsidR="00EA3DA1" w:rsidRPr="0038344C" w:rsidRDefault="00EA3DA1" w:rsidP="00C96B03">
            <w:pPr>
              <w:widowControl w:val="0"/>
              <w:jc w:val="both"/>
              <w:rPr>
                <w:b/>
                <w:color w:val="000000"/>
              </w:rPr>
            </w:pPr>
          </w:p>
        </w:tc>
      </w:tr>
      <w:tr w:rsidR="00EA3DA1" w:rsidTr="00CE181E">
        <w:tc>
          <w:tcPr>
            <w:tcW w:w="817" w:type="dxa"/>
            <w:gridSpan w:val="3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46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90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МБДОУ  -    2 балла</w:t>
            </w:r>
          </w:p>
          <w:p w:rsidR="00EA3DA1" w:rsidRDefault="00EA3DA1" w:rsidP="00C96B03">
            <w:pPr>
              <w:widowControl w:val="0"/>
              <w:jc w:val="both"/>
              <w:rPr>
                <w:b/>
                <w:color w:val="000000"/>
              </w:rPr>
            </w:pPr>
          </w:p>
        </w:tc>
      </w:tr>
      <w:tr w:rsidR="00EA3DA1" w:rsidTr="00CE181E">
        <w:tc>
          <w:tcPr>
            <w:tcW w:w="817" w:type="dxa"/>
            <w:gridSpan w:val="3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46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90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Городской  - 3 балла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Tr="00CE181E">
        <w:tc>
          <w:tcPr>
            <w:tcW w:w="817" w:type="dxa"/>
            <w:gridSpan w:val="3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46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90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Краевой  -    4 балла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RPr="00246D47" w:rsidTr="00CE181E">
        <w:trPr>
          <w:trHeight w:val="951"/>
        </w:trPr>
        <w:tc>
          <w:tcPr>
            <w:tcW w:w="817" w:type="dxa"/>
            <w:gridSpan w:val="3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46" w:type="dxa"/>
            <w:vMerge/>
          </w:tcPr>
          <w:p w:rsidR="00EA3DA1" w:rsidRPr="00246D47" w:rsidRDefault="00EA3DA1" w:rsidP="00C96B03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6090" w:type="dxa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 w:rsidRPr="0038344C">
              <w:rPr>
                <w:b/>
                <w:color w:val="000000"/>
                <w:sz w:val="22"/>
                <w:szCs w:val="22"/>
              </w:rPr>
              <w:t>2.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Использование ИКТ в образовательном процессе</w:t>
            </w:r>
            <w:r>
              <w:rPr>
                <w:color w:val="000000"/>
                <w:sz w:val="22"/>
                <w:szCs w:val="22"/>
              </w:rPr>
              <w:t xml:space="preserve">:  </w:t>
            </w:r>
            <w:r w:rsidRPr="00246D47">
              <w:rPr>
                <w:color w:val="000000"/>
                <w:sz w:val="22"/>
                <w:szCs w:val="22"/>
              </w:rPr>
              <w:t xml:space="preserve"> 0-5 баллов</w:t>
            </w:r>
          </w:p>
        </w:tc>
      </w:tr>
      <w:tr w:rsidR="00EA3DA1" w:rsidRPr="00246D47" w:rsidTr="00CE181E">
        <w:trPr>
          <w:trHeight w:val="951"/>
        </w:trPr>
        <w:tc>
          <w:tcPr>
            <w:tcW w:w="817" w:type="dxa"/>
            <w:gridSpan w:val="3"/>
            <w:vMerge w:val="restart"/>
          </w:tcPr>
          <w:p w:rsidR="00EA3DA1" w:rsidRPr="00246D47" w:rsidRDefault="00EA3DA1" w:rsidP="00C96B03">
            <w:pPr>
              <w:widowControl w:val="0"/>
            </w:pPr>
            <w:r>
              <w:rPr>
                <w:sz w:val="22"/>
                <w:szCs w:val="22"/>
              </w:rPr>
              <w:t>3</w:t>
            </w:r>
            <w:r w:rsidRPr="00246D47">
              <w:rPr>
                <w:sz w:val="22"/>
                <w:szCs w:val="22"/>
              </w:rPr>
              <w:t>.</w:t>
            </w:r>
          </w:p>
          <w:p w:rsidR="00EA3DA1" w:rsidRDefault="00EA3DA1" w:rsidP="00C96B03">
            <w:pPr>
              <w:widowControl w:val="0"/>
            </w:pPr>
          </w:p>
          <w:p w:rsidR="00EA3DA1" w:rsidRDefault="00EA3DA1" w:rsidP="00C96B03">
            <w:pPr>
              <w:widowControl w:val="0"/>
            </w:pPr>
          </w:p>
          <w:p w:rsidR="00EA3DA1" w:rsidRDefault="00EA3DA1" w:rsidP="00C96B03">
            <w:pPr>
              <w:widowControl w:val="0"/>
            </w:pPr>
          </w:p>
          <w:p w:rsidR="00EA3DA1" w:rsidRDefault="00EA3DA1" w:rsidP="00C96B03">
            <w:pPr>
              <w:widowControl w:val="0"/>
            </w:pPr>
          </w:p>
          <w:p w:rsidR="00EA3DA1" w:rsidRDefault="00EA3DA1" w:rsidP="00C96B03">
            <w:pPr>
              <w:widowControl w:val="0"/>
            </w:pPr>
          </w:p>
          <w:p w:rsidR="00EA3DA1" w:rsidRDefault="00EA3DA1" w:rsidP="00C96B03">
            <w:pPr>
              <w:widowControl w:val="0"/>
            </w:pPr>
          </w:p>
          <w:p w:rsidR="00EA3DA1" w:rsidRDefault="00EA3DA1" w:rsidP="00C96B03">
            <w:pPr>
              <w:widowControl w:val="0"/>
            </w:pPr>
          </w:p>
          <w:p w:rsidR="00EA3DA1" w:rsidRDefault="00EA3DA1" w:rsidP="00C96B03">
            <w:pPr>
              <w:widowControl w:val="0"/>
            </w:pPr>
          </w:p>
          <w:p w:rsidR="00EA3DA1" w:rsidRDefault="00EA3DA1" w:rsidP="00C96B03">
            <w:pPr>
              <w:widowControl w:val="0"/>
            </w:pPr>
          </w:p>
          <w:p w:rsidR="00EA3DA1" w:rsidRDefault="00EA3DA1" w:rsidP="00C96B03">
            <w:pPr>
              <w:widowControl w:val="0"/>
            </w:pPr>
          </w:p>
          <w:p w:rsidR="00EA3DA1" w:rsidRPr="00246D47" w:rsidRDefault="00EA3DA1" w:rsidP="00C96B03">
            <w:pPr>
              <w:widowControl w:val="0"/>
            </w:pPr>
          </w:p>
        </w:tc>
        <w:tc>
          <w:tcPr>
            <w:tcW w:w="2946" w:type="dxa"/>
            <w:vMerge w:val="restart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Победитель, призер и участник конкурсов профессионального мастерства: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«Воспитатель года»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6090" w:type="dxa"/>
          </w:tcPr>
          <w:p w:rsidR="00EA3DA1" w:rsidRDefault="00EA3DA1" w:rsidP="00C96B03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38344C">
              <w:rPr>
                <w:b/>
                <w:color w:val="000000"/>
                <w:sz w:val="22"/>
                <w:szCs w:val="22"/>
              </w:rPr>
              <w:t>.1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Победитель конкурса профессионального мастерства «Воспитатель года»: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внутри МБДОУ   -10 баллов;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</w:tr>
      <w:tr w:rsidR="00EA3DA1" w:rsidRPr="00246D47" w:rsidTr="00CE181E">
        <w:trPr>
          <w:trHeight w:val="557"/>
        </w:trPr>
        <w:tc>
          <w:tcPr>
            <w:tcW w:w="817" w:type="dxa"/>
            <w:gridSpan w:val="3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46" w:type="dxa"/>
            <w:vMerge/>
          </w:tcPr>
          <w:p w:rsidR="00EA3DA1" w:rsidRPr="00246D47" w:rsidRDefault="00EA3DA1" w:rsidP="00C96B03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6090" w:type="dxa"/>
          </w:tcPr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городского           - 20 баллов;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</w:tr>
      <w:tr w:rsidR="00EA3DA1" w:rsidRPr="00246D47" w:rsidTr="00CE181E">
        <w:trPr>
          <w:trHeight w:val="410"/>
        </w:trPr>
        <w:tc>
          <w:tcPr>
            <w:tcW w:w="817" w:type="dxa"/>
            <w:gridSpan w:val="3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46" w:type="dxa"/>
            <w:vMerge/>
          </w:tcPr>
          <w:p w:rsidR="00EA3DA1" w:rsidRPr="00246D47" w:rsidRDefault="00EA3DA1" w:rsidP="00C96B03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6090" w:type="dxa"/>
          </w:tcPr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краевого               - 30 баллов;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</w:tr>
      <w:tr w:rsidR="00EA3DA1" w:rsidRPr="00246D47" w:rsidTr="00C96B03">
        <w:trPr>
          <w:trHeight w:val="231"/>
        </w:trPr>
        <w:tc>
          <w:tcPr>
            <w:tcW w:w="817" w:type="dxa"/>
            <w:gridSpan w:val="3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46" w:type="dxa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6090" w:type="dxa"/>
          </w:tcPr>
          <w:p w:rsidR="00EA3DA1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всероссийского     - 40 баллов.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</w:tr>
      <w:tr w:rsidR="00EA3DA1" w:rsidRPr="00246D47" w:rsidTr="00CE181E">
        <w:trPr>
          <w:trHeight w:val="231"/>
        </w:trPr>
        <w:tc>
          <w:tcPr>
            <w:tcW w:w="817" w:type="dxa"/>
            <w:gridSpan w:val="3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46" w:type="dxa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6090" w:type="dxa"/>
          </w:tcPr>
          <w:p w:rsidR="00EA3DA1" w:rsidRDefault="00EA3DA1" w:rsidP="00C96B03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38344C">
              <w:rPr>
                <w:b/>
                <w:color w:val="000000"/>
                <w:sz w:val="22"/>
                <w:szCs w:val="22"/>
              </w:rPr>
              <w:t>.2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Участнику конкурса профессионального мастерства «Воспитатель года»: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внутри МБДОУ   - 2 баллов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</w:tr>
      <w:tr w:rsidR="00EA3DA1" w:rsidRPr="00246D47" w:rsidTr="00CE181E">
        <w:trPr>
          <w:trHeight w:val="231"/>
        </w:trPr>
        <w:tc>
          <w:tcPr>
            <w:tcW w:w="817" w:type="dxa"/>
            <w:gridSpan w:val="3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46" w:type="dxa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6090" w:type="dxa"/>
          </w:tcPr>
          <w:p w:rsidR="00EA3DA1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городского           - 5 баллов;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</w:tr>
      <w:tr w:rsidR="00EA3DA1" w:rsidRPr="00246D47" w:rsidTr="00CE181E">
        <w:trPr>
          <w:trHeight w:val="231"/>
        </w:trPr>
        <w:tc>
          <w:tcPr>
            <w:tcW w:w="817" w:type="dxa"/>
            <w:gridSpan w:val="3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46" w:type="dxa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6090" w:type="dxa"/>
          </w:tcPr>
          <w:p w:rsidR="00EA3DA1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краевого               - 10 баллов;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</w:tr>
      <w:tr w:rsidR="00EA3DA1" w:rsidRPr="00246D47" w:rsidTr="00CE181E">
        <w:trPr>
          <w:trHeight w:val="430"/>
        </w:trPr>
        <w:tc>
          <w:tcPr>
            <w:tcW w:w="817" w:type="dxa"/>
            <w:gridSpan w:val="3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46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90" w:type="dxa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всероссийского   - 15 баллов.</w:t>
            </w:r>
          </w:p>
        </w:tc>
      </w:tr>
      <w:tr w:rsidR="00EA3DA1" w:rsidRPr="00246D47" w:rsidTr="00CE181E">
        <w:trPr>
          <w:trHeight w:val="430"/>
        </w:trPr>
        <w:tc>
          <w:tcPr>
            <w:tcW w:w="817" w:type="dxa"/>
            <w:gridSpan w:val="3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46" w:type="dxa"/>
            <w:vMerge w:val="restart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«Неделя педмастерства»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90" w:type="dxa"/>
          </w:tcPr>
          <w:p w:rsidR="00EA3DA1" w:rsidRDefault="00EA3DA1" w:rsidP="00C96B03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38344C">
              <w:rPr>
                <w:b/>
                <w:color w:val="000000"/>
                <w:sz w:val="22"/>
                <w:szCs w:val="22"/>
              </w:rPr>
              <w:t>.3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Победитель конкурса профессионального мастерства «Неделя педмастерства»: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внутри МБДОУ   - 5 баллов;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</w:tr>
      <w:tr w:rsidR="00EA3DA1" w:rsidRPr="00246D47" w:rsidTr="00CE181E">
        <w:trPr>
          <w:trHeight w:val="430"/>
        </w:trPr>
        <w:tc>
          <w:tcPr>
            <w:tcW w:w="817" w:type="dxa"/>
            <w:gridSpan w:val="3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46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90" w:type="dxa"/>
          </w:tcPr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городского           -10 баллов;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</w:tr>
      <w:tr w:rsidR="00EA3DA1" w:rsidRPr="00246D47" w:rsidTr="00CE181E">
        <w:trPr>
          <w:trHeight w:val="430"/>
        </w:trPr>
        <w:tc>
          <w:tcPr>
            <w:tcW w:w="817" w:type="dxa"/>
            <w:gridSpan w:val="3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46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90" w:type="dxa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38344C">
              <w:rPr>
                <w:b/>
                <w:color w:val="000000"/>
                <w:sz w:val="22"/>
                <w:szCs w:val="22"/>
              </w:rPr>
              <w:t>.4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Участнику конкурса профессионального мастерства «Неделя педмастерства»: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внутри МБДОУ     - 2</w:t>
            </w:r>
            <w:r w:rsidRPr="00246D47">
              <w:rPr>
                <w:color w:val="000000"/>
                <w:sz w:val="22"/>
                <w:szCs w:val="22"/>
              </w:rPr>
              <w:t xml:space="preserve"> балл</w:t>
            </w:r>
            <w:r>
              <w:rPr>
                <w:color w:val="000000"/>
                <w:sz w:val="22"/>
                <w:szCs w:val="22"/>
              </w:rPr>
              <w:t>а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</w:tr>
      <w:tr w:rsidR="00EA3DA1" w:rsidRPr="00246D47" w:rsidTr="00CE181E">
        <w:trPr>
          <w:trHeight w:val="430"/>
        </w:trPr>
        <w:tc>
          <w:tcPr>
            <w:tcW w:w="817" w:type="dxa"/>
            <w:gridSpan w:val="3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46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90" w:type="dxa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городского             - 3 балла;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</w:tr>
      <w:tr w:rsidR="00EA3DA1" w:rsidRPr="00246D47" w:rsidTr="00CE181E">
        <w:trPr>
          <w:trHeight w:val="430"/>
        </w:trPr>
        <w:tc>
          <w:tcPr>
            <w:tcW w:w="817" w:type="dxa"/>
            <w:gridSpan w:val="3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46" w:type="dxa"/>
            <w:vMerge w:val="restart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И другие: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90" w:type="dxa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223CEA">
              <w:rPr>
                <w:b/>
                <w:color w:val="000000"/>
                <w:sz w:val="22"/>
                <w:szCs w:val="22"/>
              </w:rPr>
              <w:t>.5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Победитель конкур</w:t>
            </w:r>
            <w:r>
              <w:rPr>
                <w:color w:val="000000"/>
                <w:sz w:val="22"/>
                <w:szCs w:val="22"/>
              </w:rPr>
              <w:t>са профессионального мастерства, фестиваля, олимпиады, викторины: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внутри МБДОУ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- 3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балла,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</w:tr>
      <w:tr w:rsidR="00EA3DA1" w:rsidTr="00CE181E">
        <w:trPr>
          <w:trHeight w:val="430"/>
        </w:trPr>
        <w:tc>
          <w:tcPr>
            <w:tcW w:w="817" w:type="dxa"/>
            <w:gridSpan w:val="3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46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90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- 2 балла,</w:t>
            </w:r>
          </w:p>
          <w:p w:rsidR="00EA3DA1" w:rsidRDefault="00EA3DA1" w:rsidP="00C96B03">
            <w:pPr>
              <w:widowControl w:val="0"/>
              <w:rPr>
                <w:b/>
                <w:color w:val="000000"/>
              </w:rPr>
            </w:pPr>
          </w:p>
        </w:tc>
      </w:tr>
      <w:tr w:rsidR="00EA3DA1" w:rsidTr="00CE181E">
        <w:trPr>
          <w:trHeight w:val="430"/>
        </w:trPr>
        <w:tc>
          <w:tcPr>
            <w:tcW w:w="817" w:type="dxa"/>
            <w:gridSpan w:val="3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46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90" w:type="dxa"/>
          </w:tcPr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1 балл,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Tr="00CE181E">
        <w:trPr>
          <w:trHeight w:val="430"/>
        </w:trPr>
        <w:tc>
          <w:tcPr>
            <w:tcW w:w="817" w:type="dxa"/>
            <w:gridSpan w:val="3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46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90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городского: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- 4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балла,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Tr="00CE181E">
        <w:trPr>
          <w:trHeight w:val="430"/>
        </w:trPr>
        <w:tc>
          <w:tcPr>
            <w:tcW w:w="817" w:type="dxa"/>
            <w:gridSpan w:val="3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46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90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- 3 балла,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Tr="00CE181E">
        <w:trPr>
          <w:trHeight w:val="430"/>
        </w:trPr>
        <w:tc>
          <w:tcPr>
            <w:tcW w:w="817" w:type="dxa"/>
            <w:gridSpan w:val="3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46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90" w:type="dxa"/>
          </w:tcPr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2 балла,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Tr="00CE181E">
        <w:trPr>
          <w:trHeight w:val="430"/>
        </w:trPr>
        <w:tc>
          <w:tcPr>
            <w:tcW w:w="817" w:type="dxa"/>
            <w:gridSpan w:val="3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46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90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краевого: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- 6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баллов,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RPr="00246D47" w:rsidTr="00CE181E">
        <w:trPr>
          <w:trHeight w:val="430"/>
        </w:trPr>
        <w:tc>
          <w:tcPr>
            <w:tcW w:w="817" w:type="dxa"/>
            <w:gridSpan w:val="3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46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90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- 5 баллов,</w:t>
            </w:r>
          </w:p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RPr="00246D47" w:rsidTr="00CE181E">
        <w:trPr>
          <w:trHeight w:val="430"/>
        </w:trPr>
        <w:tc>
          <w:tcPr>
            <w:tcW w:w="817" w:type="dxa"/>
            <w:gridSpan w:val="3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46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90" w:type="dxa"/>
          </w:tcPr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4 балла,</w:t>
            </w:r>
          </w:p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RPr="00246D47" w:rsidTr="00CE181E">
        <w:trPr>
          <w:trHeight w:val="430"/>
        </w:trPr>
        <w:tc>
          <w:tcPr>
            <w:tcW w:w="817" w:type="dxa"/>
            <w:gridSpan w:val="3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46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90" w:type="dxa"/>
          </w:tcPr>
          <w:p w:rsidR="00EA3DA1" w:rsidRDefault="00EA3DA1" w:rsidP="00C96B03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всероссийского: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- 3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балла,</w:t>
            </w:r>
          </w:p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RPr="00246D47" w:rsidTr="00CE181E">
        <w:trPr>
          <w:trHeight w:val="430"/>
        </w:trPr>
        <w:tc>
          <w:tcPr>
            <w:tcW w:w="817" w:type="dxa"/>
            <w:gridSpan w:val="3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46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90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- 2 балла,</w:t>
            </w:r>
          </w:p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Tr="00CE181E">
        <w:trPr>
          <w:trHeight w:val="430"/>
        </w:trPr>
        <w:tc>
          <w:tcPr>
            <w:tcW w:w="817" w:type="dxa"/>
            <w:gridSpan w:val="3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46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90" w:type="dxa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1 балл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Tr="00CE181E">
        <w:trPr>
          <w:trHeight w:val="430"/>
        </w:trPr>
        <w:tc>
          <w:tcPr>
            <w:tcW w:w="817" w:type="dxa"/>
            <w:gridSpan w:val="3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46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90" w:type="dxa"/>
          </w:tcPr>
          <w:p w:rsidR="00EA3DA1" w:rsidRDefault="00EA3DA1" w:rsidP="00C96B03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223CEA">
              <w:rPr>
                <w:b/>
                <w:color w:val="000000"/>
                <w:sz w:val="22"/>
                <w:szCs w:val="22"/>
              </w:rPr>
              <w:t>.6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Участнику конкур</w:t>
            </w:r>
            <w:r>
              <w:rPr>
                <w:color w:val="000000"/>
                <w:sz w:val="22"/>
                <w:szCs w:val="22"/>
              </w:rPr>
              <w:t>са профессионального мастерства, фестиваля, олимпиады, викторины: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  <w:p w:rsidR="00EA3DA1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внутри МБДОУ   - 1 балл</w:t>
            </w:r>
          </w:p>
        </w:tc>
      </w:tr>
      <w:tr w:rsidR="00EA3DA1" w:rsidTr="00CE181E">
        <w:trPr>
          <w:trHeight w:val="430"/>
        </w:trPr>
        <w:tc>
          <w:tcPr>
            <w:tcW w:w="817" w:type="dxa"/>
            <w:gridSpan w:val="3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46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90" w:type="dxa"/>
          </w:tcPr>
          <w:p w:rsidR="00EA3DA1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городского           - 2 балла</w:t>
            </w:r>
          </w:p>
        </w:tc>
      </w:tr>
      <w:tr w:rsidR="00EA3DA1" w:rsidTr="00CE181E">
        <w:trPr>
          <w:trHeight w:val="430"/>
        </w:trPr>
        <w:tc>
          <w:tcPr>
            <w:tcW w:w="817" w:type="dxa"/>
            <w:gridSpan w:val="3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46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90" w:type="dxa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краевого               - 3 балла;</w:t>
            </w:r>
          </w:p>
          <w:p w:rsidR="00EA3DA1" w:rsidRDefault="00EA3DA1" w:rsidP="00C96B03">
            <w:pPr>
              <w:widowControl w:val="0"/>
              <w:rPr>
                <w:color w:val="000000"/>
              </w:rPr>
            </w:pPr>
          </w:p>
        </w:tc>
      </w:tr>
      <w:tr w:rsidR="00EA3DA1" w:rsidTr="00CE181E">
        <w:trPr>
          <w:trHeight w:val="430"/>
        </w:trPr>
        <w:tc>
          <w:tcPr>
            <w:tcW w:w="817" w:type="dxa"/>
            <w:gridSpan w:val="3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46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90" w:type="dxa"/>
          </w:tcPr>
          <w:p w:rsidR="00EA3DA1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всероссийского   - 1 балл.</w:t>
            </w:r>
          </w:p>
          <w:p w:rsidR="00EA3DA1" w:rsidRDefault="00EA3DA1" w:rsidP="00C96B03">
            <w:pPr>
              <w:widowControl w:val="0"/>
              <w:rPr>
                <w:color w:val="000000"/>
              </w:rPr>
            </w:pPr>
          </w:p>
        </w:tc>
      </w:tr>
      <w:tr w:rsidR="00EA3DA1" w:rsidRPr="00246D47" w:rsidTr="00CE181E">
        <w:trPr>
          <w:trHeight w:val="430"/>
        </w:trPr>
        <w:tc>
          <w:tcPr>
            <w:tcW w:w="817" w:type="dxa"/>
            <w:gridSpan w:val="3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46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90" w:type="dxa"/>
          </w:tcPr>
          <w:p w:rsidR="00EA3DA1" w:rsidRDefault="00EA3DA1" w:rsidP="00C96B03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6A3F0D">
              <w:rPr>
                <w:b/>
                <w:color w:val="000000"/>
                <w:sz w:val="22"/>
                <w:szCs w:val="22"/>
              </w:rPr>
              <w:t>.7</w:t>
            </w:r>
            <w:r>
              <w:rPr>
                <w:color w:val="000000"/>
                <w:sz w:val="22"/>
                <w:szCs w:val="22"/>
              </w:rPr>
              <w:t xml:space="preserve">  Участие в социально значимых акциях:</w:t>
            </w:r>
          </w:p>
          <w:p w:rsidR="00EA3DA1" w:rsidRDefault="00EA3DA1" w:rsidP="00C96B03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городских</w:t>
            </w:r>
            <w:r w:rsidRPr="00246D47">
              <w:rPr>
                <w:color w:val="000000"/>
                <w:sz w:val="22"/>
                <w:szCs w:val="22"/>
              </w:rPr>
              <w:t xml:space="preserve">            - 2 балла;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</w:tr>
      <w:tr w:rsidR="00EA3DA1" w:rsidRPr="00246D47" w:rsidTr="00CE181E">
        <w:trPr>
          <w:trHeight w:val="430"/>
        </w:trPr>
        <w:tc>
          <w:tcPr>
            <w:tcW w:w="817" w:type="dxa"/>
            <w:gridSpan w:val="3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46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90" w:type="dxa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краевых</w:t>
            </w:r>
            <w:r w:rsidRPr="00246D47">
              <w:rPr>
                <w:color w:val="000000"/>
                <w:sz w:val="22"/>
                <w:szCs w:val="22"/>
              </w:rPr>
              <w:t xml:space="preserve">                - 3 балла;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</w:tr>
      <w:tr w:rsidR="00EA3DA1" w:rsidRPr="00246D47" w:rsidTr="00CE181E">
        <w:trPr>
          <w:trHeight w:val="430"/>
        </w:trPr>
        <w:tc>
          <w:tcPr>
            <w:tcW w:w="817" w:type="dxa"/>
            <w:gridSpan w:val="3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46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90" w:type="dxa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всероссийских</w:t>
            </w:r>
            <w:r w:rsidRPr="00246D47">
              <w:rPr>
                <w:color w:val="000000"/>
                <w:sz w:val="22"/>
                <w:szCs w:val="22"/>
              </w:rPr>
              <w:t xml:space="preserve">    - 1 балл.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</w:tr>
      <w:tr w:rsidR="00EA3DA1" w:rsidRPr="00246D47" w:rsidTr="00CE181E">
        <w:trPr>
          <w:trHeight w:val="430"/>
        </w:trPr>
        <w:tc>
          <w:tcPr>
            <w:tcW w:w="817" w:type="dxa"/>
            <w:gridSpan w:val="3"/>
            <w:vMerge w:val="restart"/>
          </w:tcPr>
          <w:p w:rsidR="00EA3DA1" w:rsidRPr="00246D47" w:rsidRDefault="00EA3DA1" w:rsidP="00C96B03">
            <w:pPr>
              <w:widowControl w:val="0"/>
            </w:pPr>
            <w:r>
              <w:rPr>
                <w:sz w:val="22"/>
                <w:szCs w:val="22"/>
              </w:rPr>
              <w:t>4</w:t>
            </w:r>
            <w:r w:rsidRPr="00246D47">
              <w:rPr>
                <w:sz w:val="22"/>
                <w:szCs w:val="22"/>
              </w:rPr>
              <w:t>.</w:t>
            </w:r>
          </w:p>
        </w:tc>
        <w:tc>
          <w:tcPr>
            <w:tcW w:w="2946" w:type="dxa"/>
            <w:vMerge w:val="restart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Подготовка и организация участия воспитанников (коллег) в конкурсах, выставках, фестивалях детского творчества (профессионального мастерства)</w:t>
            </w:r>
          </w:p>
        </w:tc>
        <w:tc>
          <w:tcPr>
            <w:tcW w:w="6090" w:type="dxa"/>
          </w:tcPr>
          <w:p w:rsidR="00EA3DA1" w:rsidRDefault="00EA3DA1" w:rsidP="00C96B03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Pr="00EB5FCA">
              <w:rPr>
                <w:b/>
                <w:color w:val="000000"/>
                <w:sz w:val="22"/>
                <w:szCs w:val="22"/>
              </w:rPr>
              <w:t>.1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Победитель конкурса</w:t>
            </w:r>
            <w:r>
              <w:rPr>
                <w:color w:val="000000"/>
                <w:sz w:val="22"/>
                <w:szCs w:val="22"/>
              </w:rPr>
              <w:t>, фестиваля, олимпиады, викторины</w:t>
            </w:r>
          </w:p>
          <w:p w:rsidR="00EA3DA1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 (независимо от количества участников):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внутри МБДОУ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- 3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балла,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</w:tr>
      <w:tr w:rsidR="00EA3DA1" w:rsidTr="00CE181E">
        <w:trPr>
          <w:trHeight w:val="430"/>
        </w:trPr>
        <w:tc>
          <w:tcPr>
            <w:tcW w:w="817" w:type="dxa"/>
            <w:gridSpan w:val="3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46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90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- 2 балла,</w:t>
            </w:r>
          </w:p>
          <w:p w:rsidR="00EA3DA1" w:rsidRDefault="00EA3DA1" w:rsidP="00C96B03">
            <w:pPr>
              <w:widowControl w:val="0"/>
              <w:rPr>
                <w:b/>
                <w:color w:val="000000"/>
              </w:rPr>
            </w:pPr>
          </w:p>
        </w:tc>
      </w:tr>
      <w:tr w:rsidR="00EA3DA1" w:rsidTr="00CE181E">
        <w:trPr>
          <w:trHeight w:val="430"/>
        </w:trPr>
        <w:tc>
          <w:tcPr>
            <w:tcW w:w="817" w:type="dxa"/>
            <w:gridSpan w:val="3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46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90" w:type="dxa"/>
          </w:tcPr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1 балл,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Tr="00CE181E">
        <w:trPr>
          <w:trHeight w:val="430"/>
        </w:trPr>
        <w:tc>
          <w:tcPr>
            <w:tcW w:w="817" w:type="dxa"/>
            <w:gridSpan w:val="3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46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90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городского: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- 5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баллов,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Tr="00CE181E">
        <w:trPr>
          <w:trHeight w:val="430"/>
        </w:trPr>
        <w:tc>
          <w:tcPr>
            <w:tcW w:w="817" w:type="dxa"/>
            <w:gridSpan w:val="3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46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90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- 4 балла,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Tr="00CE181E">
        <w:trPr>
          <w:trHeight w:val="430"/>
        </w:trPr>
        <w:tc>
          <w:tcPr>
            <w:tcW w:w="817" w:type="dxa"/>
            <w:gridSpan w:val="3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46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90" w:type="dxa"/>
          </w:tcPr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3 балла,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Tr="00CE181E">
        <w:trPr>
          <w:gridBefore w:val="1"/>
          <w:trHeight w:val="430"/>
        </w:trPr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46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90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краевого: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- 8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баллов,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Tr="00CE181E">
        <w:trPr>
          <w:gridBefore w:val="1"/>
          <w:trHeight w:val="430"/>
        </w:trPr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46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90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- 7 баллов,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Tr="00CE181E">
        <w:trPr>
          <w:gridBefore w:val="1"/>
          <w:trHeight w:val="430"/>
        </w:trPr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46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90" w:type="dxa"/>
          </w:tcPr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6 баллов,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Tr="00CE181E">
        <w:trPr>
          <w:gridBefore w:val="1"/>
          <w:trHeight w:val="430"/>
        </w:trPr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46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90" w:type="dxa"/>
          </w:tcPr>
          <w:p w:rsidR="00EA3DA1" w:rsidRDefault="00EA3DA1" w:rsidP="00C96B03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всероссийского: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- 3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балла,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Tr="00CE181E">
        <w:trPr>
          <w:gridBefore w:val="1"/>
          <w:trHeight w:val="430"/>
        </w:trPr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46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90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- 2 балла,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Tr="00CE181E">
        <w:trPr>
          <w:gridBefore w:val="1"/>
          <w:trHeight w:val="430"/>
        </w:trPr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46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90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1 балл</w:t>
            </w:r>
          </w:p>
        </w:tc>
      </w:tr>
      <w:tr w:rsidR="00EA3DA1" w:rsidTr="00CE181E">
        <w:trPr>
          <w:gridBefore w:val="1"/>
          <w:trHeight w:val="430"/>
        </w:trPr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46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90" w:type="dxa"/>
          </w:tcPr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Pr="00EB5FCA">
              <w:rPr>
                <w:b/>
                <w:color w:val="000000"/>
                <w:sz w:val="22"/>
                <w:szCs w:val="22"/>
              </w:rPr>
              <w:t>.2</w:t>
            </w:r>
            <w:r>
              <w:rPr>
                <w:color w:val="000000"/>
                <w:sz w:val="22"/>
                <w:szCs w:val="22"/>
              </w:rPr>
              <w:t xml:space="preserve">  Участник конкурса, фестиваля, олимпиады, викторины:</w:t>
            </w:r>
          </w:p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МБДОУ                - 1 балл;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Tr="00CE181E">
        <w:trPr>
          <w:gridBefore w:val="1"/>
          <w:trHeight w:val="430"/>
        </w:trPr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46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90" w:type="dxa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городского            - 2 балла;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Tr="00CE181E">
        <w:trPr>
          <w:gridBefore w:val="1"/>
          <w:trHeight w:val="430"/>
        </w:trPr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46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90" w:type="dxa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краевого                - 3 балла;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Tr="00CE181E">
        <w:trPr>
          <w:gridBefore w:val="1"/>
          <w:trHeight w:val="430"/>
        </w:trPr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46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90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всероссийского    - 1 балл.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RPr="00246D47" w:rsidTr="00CE181E">
        <w:trPr>
          <w:gridBefore w:val="1"/>
          <w:trHeight w:val="1555"/>
        </w:trPr>
        <w:tc>
          <w:tcPr>
            <w:tcW w:w="817" w:type="dxa"/>
            <w:gridSpan w:val="2"/>
          </w:tcPr>
          <w:p w:rsidR="00EA3DA1" w:rsidRPr="00246D47" w:rsidRDefault="00EA3DA1" w:rsidP="00C96B03">
            <w:pPr>
              <w:widowControl w:val="0"/>
            </w:pPr>
            <w:r>
              <w:rPr>
                <w:sz w:val="22"/>
                <w:szCs w:val="22"/>
              </w:rPr>
              <w:t>5</w:t>
            </w:r>
            <w:r w:rsidRPr="00246D47">
              <w:rPr>
                <w:sz w:val="22"/>
                <w:szCs w:val="22"/>
              </w:rPr>
              <w:t>.</w:t>
            </w:r>
          </w:p>
        </w:tc>
        <w:tc>
          <w:tcPr>
            <w:tcW w:w="2946" w:type="dxa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 Информационно-просветительская деятельность среди роди</w:t>
            </w:r>
            <w:r>
              <w:rPr>
                <w:color w:val="000000"/>
                <w:sz w:val="22"/>
                <w:szCs w:val="22"/>
              </w:rPr>
              <w:t>телей (законных представителей)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90" w:type="dxa"/>
          </w:tcPr>
          <w:p w:rsidR="00EA3DA1" w:rsidRPr="00246D47" w:rsidRDefault="00EA3DA1" w:rsidP="00C96B03">
            <w:pPr>
              <w:widowControl w:val="0"/>
              <w:rPr>
                <w:b/>
                <w:color w:val="000000"/>
              </w:rPr>
            </w:pPr>
          </w:p>
          <w:p w:rsidR="00EA3DA1" w:rsidRPr="00EB5FCA" w:rsidRDefault="00EA3DA1" w:rsidP="00C96B03">
            <w:pPr>
              <w:widowControl w:val="0"/>
              <w:rPr>
                <w:b/>
                <w:color w:val="000000"/>
              </w:rPr>
            </w:pPr>
            <w:r w:rsidRPr="00246D47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Организация «Клуба </w:t>
            </w:r>
            <w:r w:rsidRPr="00246D47">
              <w:rPr>
                <w:color w:val="000000"/>
                <w:sz w:val="22"/>
                <w:szCs w:val="22"/>
              </w:rPr>
              <w:t>Здоровья</w:t>
            </w:r>
            <w:r>
              <w:rPr>
                <w:color w:val="000000"/>
                <w:sz w:val="22"/>
                <w:szCs w:val="22"/>
              </w:rPr>
              <w:t>» в соответствии с планом работы:</w:t>
            </w:r>
          </w:p>
          <w:p w:rsidR="00EA3DA1" w:rsidRDefault="00EA3DA1" w:rsidP="00C96B03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246D47">
              <w:rPr>
                <w:color w:val="000000"/>
                <w:sz w:val="22"/>
                <w:szCs w:val="22"/>
              </w:rPr>
              <w:t xml:space="preserve"> 0 - 10 баллов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(2 балла за 1 мероприятие)</w:t>
            </w:r>
          </w:p>
        </w:tc>
      </w:tr>
      <w:tr w:rsidR="00EA3DA1" w:rsidRPr="00246D47" w:rsidTr="00CE181E">
        <w:trPr>
          <w:gridBefore w:val="1"/>
          <w:trHeight w:val="1590"/>
        </w:trPr>
        <w:tc>
          <w:tcPr>
            <w:tcW w:w="817" w:type="dxa"/>
            <w:gridSpan w:val="2"/>
            <w:vMerge w:val="restart"/>
          </w:tcPr>
          <w:p w:rsidR="00EA3DA1" w:rsidRDefault="00EA3DA1" w:rsidP="00C96B03">
            <w:pPr>
              <w:widowControl w:val="0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946" w:type="dxa"/>
            <w:vMerge w:val="restart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Построение индивидуальной стратегии развития воспитанников</w:t>
            </w:r>
          </w:p>
        </w:tc>
        <w:tc>
          <w:tcPr>
            <w:tcW w:w="6090" w:type="dxa"/>
          </w:tcPr>
          <w:p w:rsidR="00EA3DA1" w:rsidRDefault="00EA3DA1" w:rsidP="00C96B03">
            <w:pPr>
              <w:widowControl w:val="0"/>
              <w:ind w:firstLine="1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Выявление и работа с одаренными детьми</w:t>
            </w:r>
          </w:p>
          <w:p w:rsidR="00EA3DA1" w:rsidRDefault="00EA3DA1" w:rsidP="00C96B03">
            <w:pPr>
              <w:widowControl w:val="0"/>
              <w:ind w:firstLine="18"/>
              <w:rPr>
                <w:color w:val="000000"/>
              </w:rPr>
            </w:pPr>
          </w:p>
          <w:p w:rsidR="00EA3DA1" w:rsidRDefault="00EA3DA1" w:rsidP="00C96B03">
            <w:pPr>
              <w:widowControl w:val="0"/>
              <w:ind w:firstLine="1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Формирование банка, технологий и программ для ранней диагностики способных и одаренных воспитанников</w:t>
            </w:r>
          </w:p>
          <w:p w:rsidR="00EA3DA1" w:rsidRDefault="00EA3DA1" w:rsidP="00C96B03">
            <w:pPr>
              <w:widowControl w:val="0"/>
              <w:ind w:firstLine="1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 – 5 баллов</w:t>
            </w:r>
          </w:p>
          <w:p w:rsidR="00EA3DA1" w:rsidRPr="00246D47" w:rsidRDefault="00EA3DA1" w:rsidP="00C96B03">
            <w:pPr>
              <w:widowControl w:val="0"/>
              <w:rPr>
                <w:b/>
                <w:color w:val="000000"/>
              </w:rPr>
            </w:pPr>
          </w:p>
        </w:tc>
      </w:tr>
      <w:tr w:rsidR="00EA3DA1" w:rsidRPr="00246D47" w:rsidTr="00CE181E">
        <w:trPr>
          <w:gridBefore w:val="1"/>
          <w:trHeight w:val="949"/>
        </w:trPr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46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90" w:type="dxa"/>
          </w:tcPr>
          <w:p w:rsidR="00EA3DA1" w:rsidRDefault="00EA3DA1" w:rsidP="00C96B03">
            <w:pPr>
              <w:widowControl w:val="0"/>
              <w:ind w:firstLine="18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Сопровождение и поддержка одаренных воспитанников, их самореализация</w:t>
            </w:r>
          </w:p>
          <w:p w:rsidR="00EA3DA1" w:rsidRDefault="00EA3DA1" w:rsidP="00C96B03">
            <w:pPr>
              <w:widowControl w:val="0"/>
              <w:ind w:firstLine="1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 – 5 баллов</w:t>
            </w:r>
          </w:p>
          <w:p w:rsidR="00EA3DA1" w:rsidRPr="00246D47" w:rsidRDefault="00EA3DA1" w:rsidP="00C96B03">
            <w:pPr>
              <w:widowControl w:val="0"/>
              <w:ind w:firstLine="18"/>
              <w:rPr>
                <w:color w:val="000000"/>
              </w:rPr>
            </w:pPr>
          </w:p>
        </w:tc>
      </w:tr>
      <w:tr w:rsidR="00EA3DA1" w:rsidRPr="00246D47" w:rsidTr="00CE181E">
        <w:trPr>
          <w:gridBefore w:val="1"/>
          <w:trHeight w:val="1347"/>
        </w:trPr>
        <w:tc>
          <w:tcPr>
            <w:tcW w:w="817" w:type="dxa"/>
            <w:gridSpan w:val="2"/>
          </w:tcPr>
          <w:p w:rsidR="00EA3DA1" w:rsidRDefault="00EA3DA1" w:rsidP="00C96B03">
            <w:pPr>
              <w:widowControl w:val="0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946" w:type="dxa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Взаимодействие  с родителями</w:t>
            </w:r>
          </w:p>
        </w:tc>
        <w:tc>
          <w:tcPr>
            <w:tcW w:w="6090" w:type="dxa"/>
          </w:tcPr>
          <w:p w:rsidR="00EA3DA1" w:rsidRDefault="00EA3DA1" w:rsidP="00C96B03">
            <w:pPr>
              <w:widowControl w:val="0"/>
              <w:ind w:firstLine="1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Привлечение родителей и сотрудников ДОУ к участию в совместных с воспитанниками  мероприятиях</w:t>
            </w:r>
          </w:p>
          <w:p w:rsidR="00EA3DA1" w:rsidRPr="00246D47" w:rsidRDefault="00EA3DA1" w:rsidP="00C96B03">
            <w:pPr>
              <w:widowControl w:val="0"/>
              <w:ind w:firstLine="1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(праздники, выставки, театрализованные представления и др.)            0 – 2 балла</w:t>
            </w:r>
          </w:p>
        </w:tc>
      </w:tr>
      <w:tr w:rsidR="00EA3DA1" w:rsidTr="00CE181E">
        <w:trPr>
          <w:gridBefore w:val="1"/>
          <w:trHeight w:val="1073"/>
        </w:trPr>
        <w:tc>
          <w:tcPr>
            <w:tcW w:w="817" w:type="dxa"/>
            <w:gridSpan w:val="2"/>
            <w:vMerge w:val="restart"/>
          </w:tcPr>
          <w:p w:rsidR="00EA3DA1" w:rsidRDefault="00EA3DA1" w:rsidP="00C96B03">
            <w:pPr>
              <w:widowControl w:val="0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946" w:type="dxa"/>
            <w:vMerge w:val="restart"/>
          </w:tcPr>
          <w:p w:rsidR="00EA3DA1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Трудовое участие</w:t>
            </w:r>
          </w:p>
        </w:tc>
        <w:tc>
          <w:tcPr>
            <w:tcW w:w="6090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  <w:r w:rsidRPr="00A63333">
              <w:rPr>
                <w:b/>
                <w:color w:val="000000"/>
                <w:sz w:val="22"/>
                <w:szCs w:val="22"/>
              </w:rPr>
              <w:t>.1</w:t>
            </w:r>
            <w:r>
              <w:rPr>
                <w:color w:val="000000"/>
                <w:sz w:val="22"/>
                <w:szCs w:val="22"/>
              </w:rPr>
              <w:t xml:space="preserve"> Активное  у</w:t>
            </w:r>
            <w:r w:rsidRPr="00246D47">
              <w:rPr>
                <w:color w:val="000000"/>
                <w:sz w:val="22"/>
                <w:szCs w:val="22"/>
              </w:rPr>
              <w:t>частие в профсоюзной работе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Председатель ППО       0- 10 баллов</w:t>
            </w:r>
          </w:p>
          <w:p w:rsidR="00EA3DA1" w:rsidRDefault="00EA3DA1" w:rsidP="00C96B03">
            <w:pPr>
              <w:widowControl w:val="0"/>
              <w:ind w:firstLine="18"/>
              <w:rPr>
                <w:color w:val="000000"/>
              </w:rPr>
            </w:pPr>
          </w:p>
        </w:tc>
      </w:tr>
      <w:tr w:rsidR="00EA3DA1" w:rsidTr="00CE181E">
        <w:trPr>
          <w:gridBefore w:val="1"/>
          <w:trHeight w:val="564"/>
        </w:trPr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46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90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Члены ППО                  0 – 5 баллов </w:t>
            </w:r>
          </w:p>
          <w:p w:rsidR="00EA3DA1" w:rsidRDefault="00EA3DA1" w:rsidP="00C96B03">
            <w:pPr>
              <w:widowControl w:val="0"/>
              <w:jc w:val="both"/>
              <w:rPr>
                <w:b/>
                <w:color w:val="000000"/>
              </w:rPr>
            </w:pPr>
          </w:p>
        </w:tc>
      </w:tr>
      <w:tr w:rsidR="00EA3DA1" w:rsidRPr="008F20C7" w:rsidTr="00CE181E">
        <w:trPr>
          <w:gridBefore w:val="1"/>
          <w:trHeight w:val="388"/>
        </w:trPr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46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90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  <w:r w:rsidRPr="00A63333">
              <w:rPr>
                <w:b/>
                <w:color w:val="000000"/>
                <w:sz w:val="22"/>
                <w:szCs w:val="22"/>
              </w:rPr>
              <w:t>.2</w:t>
            </w:r>
            <w:r>
              <w:rPr>
                <w:color w:val="000000"/>
                <w:sz w:val="22"/>
                <w:szCs w:val="22"/>
              </w:rPr>
              <w:t xml:space="preserve">  Участие </w:t>
            </w:r>
            <w:r w:rsidRPr="00246D47">
              <w:rPr>
                <w:color w:val="000000"/>
                <w:sz w:val="22"/>
                <w:szCs w:val="22"/>
              </w:rPr>
              <w:t xml:space="preserve"> в профсоюзных </w:t>
            </w:r>
          </w:p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конкурсах:</w:t>
            </w:r>
          </w:p>
          <w:p w:rsidR="00EA3DA1" w:rsidRDefault="00EA3DA1" w:rsidP="00E4353A">
            <w:pPr>
              <w:widowControl w:val="0"/>
              <w:numPr>
                <w:ilvl w:val="0"/>
                <w:numId w:val="6"/>
              </w:numPr>
              <w:ind w:left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 балла за каждый конкурс </w:t>
            </w:r>
          </w:p>
          <w:p w:rsidR="00EA3DA1" w:rsidRPr="008F20C7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</w:tbl>
    <w:p w:rsidR="00EA3DA1" w:rsidRDefault="00EA3DA1" w:rsidP="00C269B6">
      <w:pPr>
        <w:jc w:val="center"/>
        <w:rPr>
          <w:b/>
        </w:rPr>
      </w:pPr>
      <w:r>
        <w:rPr>
          <w:b/>
        </w:rPr>
        <w:t xml:space="preserve">2.3. </w:t>
      </w:r>
      <w:r w:rsidRPr="00952EB4">
        <w:rPr>
          <w:b/>
        </w:rPr>
        <w:t>К</w:t>
      </w:r>
      <w:r>
        <w:rPr>
          <w:b/>
        </w:rPr>
        <w:t xml:space="preserve">ритерии </w:t>
      </w:r>
      <w:r w:rsidRPr="00952EB4">
        <w:rPr>
          <w:b/>
        </w:rPr>
        <w:t xml:space="preserve"> и выплаты стимулирующего характера для</w:t>
      </w:r>
      <w:r>
        <w:rPr>
          <w:b/>
        </w:rPr>
        <w:t xml:space="preserve"> </w:t>
      </w:r>
      <w:r w:rsidRPr="004F3941">
        <w:rPr>
          <w:b/>
        </w:rPr>
        <w:t>музыкального руководителя</w:t>
      </w:r>
      <w:r>
        <w:rPr>
          <w:b/>
        </w:rPr>
        <w:t xml:space="preserve"> (приложение 3) </w:t>
      </w:r>
    </w:p>
    <w:p w:rsidR="00EA3DA1" w:rsidRDefault="00EA3DA1" w:rsidP="00C269B6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1"/>
        <w:gridCol w:w="46"/>
        <w:gridCol w:w="24"/>
        <w:gridCol w:w="2950"/>
        <w:gridCol w:w="6062"/>
      </w:tblGrid>
      <w:tr w:rsidR="00EA3DA1" w:rsidRPr="00246D47" w:rsidTr="00CE181E">
        <w:tc>
          <w:tcPr>
            <w:tcW w:w="771" w:type="dxa"/>
          </w:tcPr>
          <w:p w:rsidR="00EA3DA1" w:rsidRPr="00246D47" w:rsidRDefault="00EA3DA1" w:rsidP="00C96B03">
            <w:pPr>
              <w:widowControl w:val="0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020" w:type="dxa"/>
            <w:gridSpan w:val="3"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Наименование критерия</w:t>
            </w:r>
          </w:p>
        </w:tc>
        <w:tc>
          <w:tcPr>
            <w:tcW w:w="6062" w:type="dxa"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Подкритерии</w:t>
            </w:r>
          </w:p>
        </w:tc>
      </w:tr>
      <w:tr w:rsidR="00EA3DA1" w:rsidRPr="00246D47" w:rsidTr="00CE181E">
        <w:tc>
          <w:tcPr>
            <w:tcW w:w="771" w:type="dxa"/>
          </w:tcPr>
          <w:p w:rsidR="00EA3DA1" w:rsidRPr="00246D47" w:rsidRDefault="00EA3DA1" w:rsidP="00C96B03">
            <w:pPr>
              <w:widowControl w:val="0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020" w:type="dxa"/>
            <w:gridSpan w:val="3"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062" w:type="dxa"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3</w:t>
            </w:r>
          </w:p>
        </w:tc>
      </w:tr>
      <w:tr w:rsidR="00EA3DA1" w:rsidRPr="00246D47" w:rsidTr="00CE181E">
        <w:tc>
          <w:tcPr>
            <w:tcW w:w="841" w:type="dxa"/>
            <w:gridSpan w:val="3"/>
            <w:vMerge w:val="restart"/>
          </w:tcPr>
          <w:p w:rsidR="00EA3DA1" w:rsidRPr="00246D47" w:rsidRDefault="00EA3DA1" w:rsidP="00C96B03">
            <w:pPr>
              <w:widowControl w:val="0"/>
              <w:rPr>
                <w:b/>
              </w:rPr>
            </w:pPr>
            <w:r w:rsidRPr="00246D47">
              <w:rPr>
                <w:sz w:val="22"/>
                <w:szCs w:val="22"/>
              </w:rPr>
              <w:t>1</w:t>
            </w:r>
          </w:p>
          <w:p w:rsidR="00EA3DA1" w:rsidRDefault="00EA3DA1" w:rsidP="00C96B03">
            <w:pPr>
              <w:widowControl w:val="0"/>
            </w:pPr>
          </w:p>
        </w:tc>
        <w:tc>
          <w:tcPr>
            <w:tcW w:w="2950" w:type="dxa"/>
            <w:vMerge w:val="restart"/>
          </w:tcPr>
          <w:p w:rsidR="00EA3DA1" w:rsidRPr="00246D47" w:rsidRDefault="00EA3DA1" w:rsidP="00C96B03">
            <w:pPr>
              <w:widowControl w:val="0"/>
              <w:rPr>
                <w:b/>
              </w:rPr>
            </w:pPr>
            <w:r w:rsidRPr="00246D47">
              <w:rPr>
                <w:sz w:val="22"/>
                <w:szCs w:val="22"/>
              </w:rPr>
              <w:t>Профессиональный рост педагога. Представление и обобщение своего опыта работы на различных уровнях:</w:t>
            </w:r>
          </w:p>
        </w:tc>
        <w:tc>
          <w:tcPr>
            <w:tcW w:w="6062" w:type="dxa"/>
          </w:tcPr>
          <w:p w:rsidR="00EA3DA1" w:rsidRDefault="00EA3DA1" w:rsidP="003A18AA">
            <w:pPr>
              <w:widowControl w:val="0"/>
              <w:numPr>
                <w:ilvl w:val="1"/>
                <w:numId w:val="20"/>
              </w:numPr>
            </w:pPr>
            <w:r w:rsidRPr="00246D47">
              <w:rPr>
                <w:sz w:val="22"/>
                <w:szCs w:val="22"/>
              </w:rPr>
              <w:t>Участие в методических  объединениях</w:t>
            </w:r>
            <w:r>
              <w:rPr>
                <w:sz w:val="22"/>
                <w:szCs w:val="22"/>
              </w:rPr>
              <w:t>, стажерских практиках, конференциях:</w:t>
            </w:r>
          </w:p>
          <w:p w:rsidR="00EA3DA1" w:rsidRDefault="00EA3DA1" w:rsidP="00C96B03">
            <w:pPr>
              <w:widowControl w:val="0"/>
              <w:ind w:left="360"/>
            </w:pPr>
            <w:r>
              <w:rPr>
                <w:sz w:val="22"/>
                <w:szCs w:val="22"/>
              </w:rPr>
              <w:t>(слушатель, 1 балл за 1 мероприятие)</w:t>
            </w:r>
          </w:p>
          <w:p w:rsidR="00EA3DA1" w:rsidRPr="008C3B68" w:rsidRDefault="00EA3DA1" w:rsidP="00C96B03">
            <w:pPr>
              <w:widowControl w:val="0"/>
              <w:ind w:left="360"/>
              <w:rPr>
                <w:b/>
              </w:rPr>
            </w:pPr>
          </w:p>
          <w:p w:rsidR="00EA3DA1" w:rsidRDefault="00EA3DA1" w:rsidP="00C96B03">
            <w:pPr>
              <w:widowControl w:val="0"/>
            </w:pPr>
            <w:r w:rsidRPr="00246D47">
              <w:rPr>
                <w:sz w:val="22"/>
                <w:szCs w:val="22"/>
              </w:rPr>
              <w:t>- городской          0 - 4 балла;</w:t>
            </w:r>
          </w:p>
          <w:p w:rsidR="00EA3DA1" w:rsidRPr="00246D47" w:rsidRDefault="00EA3DA1" w:rsidP="00C96B03">
            <w:pPr>
              <w:widowControl w:val="0"/>
              <w:rPr>
                <w:b/>
              </w:rPr>
            </w:pPr>
          </w:p>
        </w:tc>
      </w:tr>
      <w:tr w:rsidR="00EA3DA1" w:rsidRPr="00246D47" w:rsidTr="00CE181E">
        <w:tc>
          <w:tcPr>
            <w:tcW w:w="841" w:type="dxa"/>
            <w:gridSpan w:val="3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950" w:type="dxa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062" w:type="dxa"/>
          </w:tcPr>
          <w:p w:rsidR="00EA3DA1" w:rsidRDefault="00EA3DA1" w:rsidP="00C96B03">
            <w:pPr>
              <w:widowControl w:val="0"/>
            </w:pPr>
            <w:r w:rsidRPr="00246D47">
              <w:rPr>
                <w:sz w:val="22"/>
                <w:szCs w:val="22"/>
              </w:rPr>
              <w:t>- краевой              0 - 4 балла;</w:t>
            </w:r>
          </w:p>
          <w:p w:rsidR="00EA3DA1" w:rsidRPr="00246D47" w:rsidRDefault="00EA3DA1" w:rsidP="00C96B03">
            <w:pPr>
              <w:widowControl w:val="0"/>
            </w:pPr>
          </w:p>
        </w:tc>
      </w:tr>
      <w:tr w:rsidR="00EA3DA1" w:rsidRPr="00246D47" w:rsidTr="00CE181E">
        <w:tc>
          <w:tcPr>
            <w:tcW w:w="841" w:type="dxa"/>
            <w:gridSpan w:val="3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950" w:type="dxa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062" w:type="dxa"/>
          </w:tcPr>
          <w:p w:rsidR="00EA3DA1" w:rsidRDefault="00EA3DA1" w:rsidP="00C96B03">
            <w:pPr>
              <w:widowControl w:val="0"/>
            </w:pPr>
            <w:r w:rsidRPr="004F2343">
              <w:rPr>
                <w:b/>
                <w:sz w:val="22"/>
                <w:szCs w:val="22"/>
              </w:rPr>
              <w:t>1.2</w:t>
            </w:r>
            <w:r>
              <w:rPr>
                <w:sz w:val="22"/>
                <w:szCs w:val="22"/>
              </w:rPr>
              <w:t xml:space="preserve"> Обобщение опыта  на методическом объединении, стажерской практике, конференции, общем родительском собрании МБДОУ:</w:t>
            </w:r>
          </w:p>
          <w:p w:rsidR="00EA3DA1" w:rsidRDefault="00EA3DA1" w:rsidP="00C96B03">
            <w:pPr>
              <w:widowControl w:val="0"/>
            </w:pPr>
            <w:r>
              <w:rPr>
                <w:sz w:val="22"/>
                <w:szCs w:val="22"/>
              </w:rPr>
              <w:t>(за 1 выступление )</w:t>
            </w:r>
          </w:p>
          <w:p w:rsidR="00EA3DA1" w:rsidRDefault="00EA3DA1" w:rsidP="00C96B03">
            <w:pPr>
              <w:widowControl w:val="0"/>
            </w:pPr>
            <w:r>
              <w:rPr>
                <w:sz w:val="22"/>
                <w:szCs w:val="22"/>
              </w:rPr>
              <w:t>- МБДОУ     - 1 балл</w:t>
            </w:r>
          </w:p>
          <w:p w:rsidR="00EA3DA1" w:rsidRPr="00246D47" w:rsidRDefault="00EA3DA1" w:rsidP="00C96B03">
            <w:pPr>
              <w:widowControl w:val="0"/>
            </w:pPr>
          </w:p>
        </w:tc>
      </w:tr>
      <w:tr w:rsidR="00EA3DA1" w:rsidTr="00CE181E">
        <w:tc>
          <w:tcPr>
            <w:tcW w:w="841" w:type="dxa"/>
            <w:gridSpan w:val="3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950" w:type="dxa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062" w:type="dxa"/>
          </w:tcPr>
          <w:p w:rsidR="00EA3DA1" w:rsidRDefault="00EA3DA1" w:rsidP="00C96B03">
            <w:pPr>
              <w:widowControl w:val="0"/>
            </w:pPr>
            <w:r>
              <w:rPr>
                <w:sz w:val="22"/>
                <w:szCs w:val="22"/>
              </w:rPr>
              <w:t>- городской  - 2 балла</w:t>
            </w:r>
          </w:p>
          <w:p w:rsidR="00EA3DA1" w:rsidRDefault="00EA3DA1" w:rsidP="00C96B03">
            <w:pPr>
              <w:widowControl w:val="0"/>
            </w:pPr>
          </w:p>
        </w:tc>
      </w:tr>
      <w:tr w:rsidR="00EA3DA1" w:rsidTr="00CE181E">
        <w:tc>
          <w:tcPr>
            <w:tcW w:w="841" w:type="dxa"/>
            <w:gridSpan w:val="3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950" w:type="dxa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062" w:type="dxa"/>
          </w:tcPr>
          <w:p w:rsidR="00EA3DA1" w:rsidRDefault="00EA3DA1" w:rsidP="00C96B03">
            <w:pPr>
              <w:widowControl w:val="0"/>
            </w:pPr>
            <w:r>
              <w:rPr>
                <w:sz w:val="22"/>
                <w:szCs w:val="22"/>
              </w:rPr>
              <w:t>- краевой      - 3 балла</w:t>
            </w:r>
          </w:p>
          <w:p w:rsidR="00EA3DA1" w:rsidRDefault="00EA3DA1" w:rsidP="00C96B03">
            <w:pPr>
              <w:widowControl w:val="0"/>
            </w:pPr>
          </w:p>
        </w:tc>
      </w:tr>
      <w:tr w:rsidR="00EA3DA1" w:rsidRPr="00246D47" w:rsidTr="00CE181E">
        <w:tc>
          <w:tcPr>
            <w:tcW w:w="841" w:type="dxa"/>
            <w:gridSpan w:val="3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950" w:type="dxa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062" w:type="dxa"/>
          </w:tcPr>
          <w:p w:rsidR="00EA3DA1" w:rsidRDefault="00EA3DA1" w:rsidP="00CE181E">
            <w:pPr>
              <w:widowControl w:val="0"/>
              <w:numPr>
                <w:ilvl w:val="1"/>
                <w:numId w:val="7"/>
              </w:numPr>
            </w:pPr>
            <w:r>
              <w:rPr>
                <w:sz w:val="22"/>
                <w:szCs w:val="22"/>
              </w:rPr>
              <w:t>Участие в вебинарах</w:t>
            </w:r>
          </w:p>
          <w:p w:rsidR="00EA3DA1" w:rsidRDefault="00EA3DA1" w:rsidP="00C96B03">
            <w:pPr>
              <w:widowControl w:val="0"/>
              <w:ind w:left="360"/>
            </w:pPr>
            <w:r>
              <w:rPr>
                <w:sz w:val="22"/>
                <w:szCs w:val="22"/>
              </w:rPr>
              <w:t>(1 балл за 1 мероприятие)</w:t>
            </w:r>
          </w:p>
          <w:p w:rsidR="00EA3DA1" w:rsidRDefault="00EA3DA1" w:rsidP="00C96B03">
            <w:pPr>
              <w:widowControl w:val="0"/>
              <w:ind w:left="360"/>
            </w:pPr>
          </w:p>
          <w:p w:rsidR="00EA3DA1" w:rsidRDefault="00EA3DA1" w:rsidP="00C96B03">
            <w:pPr>
              <w:widowControl w:val="0"/>
            </w:pPr>
            <w:r>
              <w:rPr>
                <w:sz w:val="22"/>
                <w:szCs w:val="22"/>
              </w:rPr>
              <w:t>- краевой              0 - 4 балла</w:t>
            </w:r>
          </w:p>
          <w:p w:rsidR="00EA3DA1" w:rsidRPr="00246D47" w:rsidRDefault="00EA3DA1" w:rsidP="00C96B03">
            <w:pPr>
              <w:widowControl w:val="0"/>
            </w:pPr>
          </w:p>
        </w:tc>
      </w:tr>
      <w:tr w:rsidR="00EA3DA1" w:rsidTr="00CE181E">
        <w:tc>
          <w:tcPr>
            <w:tcW w:w="841" w:type="dxa"/>
            <w:gridSpan w:val="3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950" w:type="dxa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062" w:type="dxa"/>
          </w:tcPr>
          <w:p w:rsidR="00EA3DA1" w:rsidRDefault="00EA3DA1" w:rsidP="00C96B03">
            <w:pPr>
              <w:widowControl w:val="0"/>
            </w:pPr>
            <w:r>
              <w:rPr>
                <w:sz w:val="22"/>
                <w:szCs w:val="22"/>
              </w:rPr>
              <w:t>- всероссийский  0 - 4 балла</w:t>
            </w:r>
          </w:p>
          <w:p w:rsidR="00EA3DA1" w:rsidRDefault="00EA3DA1" w:rsidP="00C96B03">
            <w:pPr>
              <w:widowControl w:val="0"/>
            </w:pPr>
          </w:p>
        </w:tc>
      </w:tr>
      <w:tr w:rsidR="00EA3DA1" w:rsidTr="00CE181E">
        <w:tc>
          <w:tcPr>
            <w:tcW w:w="841" w:type="dxa"/>
            <w:gridSpan w:val="3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950" w:type="dxa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062" w:type="dxa"/>
          </w:tcPr>
          <w:p w:rsidR="00EA3DA1" w:rsidRDefault="00EA3DA1" w:rsidP="00CE181E">
            <w:pPr>
              <w:widowControl w:val="0"/>
              <w:numPr>
                <w:ilvl w:val="1"/>
                <w:numId w:val="7"/>
              </w:numPr>
            </w:pPr>
            <w:r>
              <w:rPr>
                <w:sz w:val="22"/>
                <w:szCs w:val="22"/>
              </w:rPr>
              <w:t>Подготовка и проведение открытых мероприятий</w:t>
            </w:r>
          </w:p>
          <w:p w:rsidR="00EA3DA1" w:rsidRDefault="00EA3DA1" w:rsidP="00C96B03">
            <w:pPr>
              <w:widowControl w:val="0"/>
            </w:pPr>
            <w:r>
              <w:rPr>
                <w:sz w:val="22"/>
                <w:szCs w:val="22"/>
              </w:rPr>
              <w:t>- МБДОУ          2 балла</w:t>
            </w:r>
          </w:p>
          <w:p w:rsidR="00EA3DA1" w:rsidRDefault="00EA3DA1" w:rsidP="00C96B03">
            <w:pPr>
              <w:widowControl w:val="0"/>
            </w:pPr>
          </w:p>
        </w:tc>
      </w:tr>
      <w:tr w:rsidR="00EA3DA1" w:rsidTr="00CE181E">
        <w:tc>
          <w:tcPr>
            <w:tcW w:w="841" w:type="dxa"/>
            <w:gridSpan w:val="3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950" w:type="dxa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062" w:type="dxa"/>
          </w:tcPr>
          <w:p w:rsidR="00EA3DA1" w:rsidRDefault="00EA3DA1" w:rsidP="00C96B03">
            <w:pPr>
              <w:widowControl w:val="0"/>
            </w:pPr>
            <w:r>
              <w:rPr>
                <w:sz w:val="22"/>
                <w:szCs w:val="22"/>
              </w:rPr>
              <w:t>- город               4 балла</w:t>
            </w:r>
          </w:p>
          <w:p w:rsidR="00EA3DA1" w:rsidRDefault="00EA3DA1" w:rsidP="00C96B03">
            <w:pPr>
              <w:widowControl w:val="0"/>
            </w:pPr>
          </w:p>
        </w:tc>
      </w:tr>
      <w:tr w:rsidR="00EA3DA1" w:rsidTr="00CE181E">
        <w:tc>
          <w:tcPr>
            <w:tcW w:w="841" w:type="dxa"/>
            <w:gridSpan w:val="3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950" w:type="dxa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062" w:type="dxa"/>
          </w:tcPr>
          <w:p w:rsidR="00EA3DA1" w:rsidRPr="00246D47" w:rsidRDefault="00EA3DA1" w:rsidP="00C96B03">
            <w:pPr>
              <w:widowControl w:val="0"/>
            </w:pPr>
            <w:r w:rsidRPr="005157F9">
              <w:rPr>
                <w:b/>
                <w:sz w:val="22"/>
                <w:szCs w:val="22"/>
              </w:rPr>
              <w:t>1.</w:t>
            </w:r>
            <w:r>
              <w:rPr>
                <w:b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 </w:t>
            </w:r>
            <w:r w:rsidRPr="00246D47">
              <w:rPr>
                <w:sz w:val="22"/>
                <w:szCs w:val="22"/>
              </w:rPr>
              <w:t xml:space="preserve">Подготовка материалов для размещения на сайте ДОУ  </w:t>
            </w:r>
          </w:p>
          <w:p w:rsidR="00EA3DA1" w:rsidRPr="00246D47" w:rsidRDefault="00EA3DA1" w:rsidP="00C96B03">
            <w:pPr>
              <w:widowControl w:val="0"/>
            </w:pPr>
            <w:r w:rsidRPr="00246D47">
              <w:rPr>
                <w:sz w:val="22"/>
                <w:szCs w:val="22"/>
              </w:rPr>
              <w:t>(не менее 6 публикаций) - 2 балла</w:t>
            </w:r>
          </w:p>
          <w:p w:rsidR="00EA3DA1" w:rsidRDefault="00EA3DA1" w:rsidP="00C96B03">
            <w:pPr>
              <w:widowControl w:val="0"/>
            </w:pPr>
          </w:p>
        </w:tc>
      </w:tr>
      <w:tr w:rsidR="00EA3DA1" w:rsidRPr="005157F9" w:rsidTr="00C96B03">
        <w:tc>
          <w:tcPr>
            <w:tcW w:w="841" w:type="dxa"/>
            <w:gridSpan w:val="3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950" w:type="dxa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062" w:type="dxa"/>
          </w:tcPr>
          <w:p w:rsidR="00EA3DA1" w:rsidRPr="00246D47" w:rsidRDefault="00EA3DA1" w:rsidP="00C96B03">
            <w:pPr>
              <w:widowControl w:val="0"/>
            </w:pPr>
            <w:r>
              <w:rPr>
                <w:b/>
                <w:sz w:val="22"/>
                <w:szCs w:val="22"/>
              </w:rPr>
              <w:t xml:space="preserve">1.6  </w:t>
            </w:r>
            <w:r w:rsidRPr="00246D47">
              <w:rPr>
                <w:sz w:val="22"/>
                <w:szCs w:val="22"/>
              </w:rPr>
              <w:t>Публикация в научных профессиональных образовательных издан</w:t>
            </w:r>
            <w:r>
              <w:rPr>
                <w:sz w:val="22"/>
                <w:szCs w:val="22"/>
              </w:rPr>
              <w:t>иях, сборниках, интернет ресурсах</w:t>
            </w:r>
          </w:p>
          <w:p w:rsidR="00EA3DA1" w:rsidRPr="00246D47" w:rsidRDefault="00EA3DA1" w:rsidP="00C96B03">
            <w:pPr>
              <w:widowControl w:val="0"/>
            </w:pPr>
            <w:r w:rsidRPr="00246D47">
              <w:rPr>
                <w:sz w:val="22"/>
                <w:szCs w:val="22"/>
              </w:rPr>
              <w:t>- городской         - 2 балла;</w:t>
            </w:r>
          </w:p>
          <w:p w:rsidR="00EA3DA1" w:rsidRPr="005157F9" w:rsidRDefault="00EA3DA1" w:rsidP="00C96B03">
            <w:pPr>
              <w:widowControl w:val="0"/>
              <w:rPr>
                <w:b/>
              </w:rPr>
            </w:pPr>
          </w:p>
        </w:tc>
      </w:tr>
      <w:tr w:rsidR="00EA3DA1" w:rsidRPr="005157F9" w:rsidTr="00C96B03">
        <w:tc>
          <w:tcPr>
            <w:tcW w:w="841" w:type="dxa"/>
            <w:gridSpan w:val="3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950" w:type="dxa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062" w:type="dxa"/>
          </w:tcPr>
          <w:p w:rsidR="00EA3DA1" w:rsidRPr="00246D47" w:rsidRDefault="00EA3DA1" w:rsidP="00C96B03">
            <w:pPr>
              <w:widowControl w:val="0"/>
            </w:pPr>
            <w:r w:rsidRPr="00246D47">
              <w:rPr>
                <w:sz w:val="22"/>
                <w:szCs w:val="22"/>
              </w:rPr>
              <w:t>- краевой             - 3 балла;</w:t>
            </w:r>
          </w:p>
          <w:p w:rsidR="00EA3DA1" w:rsidRDefault="00EA3DA1" w:rsidP="00C96B03">
            <w:pPr>
              <w:widowControl w:val="0"/>
              <w:rPr>
                <w:b/>
              </w:rPr>
            </w:pPr>
          </w:p>
        </w:tc>
      </w:tr>
      <w:tr w:rsidR="00EA3DA1" w:rsidRPr="005157F9" w:rsidTr="00C96B03">
        <w:tc>
          <w:tcPr>
            <w:tcW w:w="841" w:type="dxa"/>
            <w:gridSpan w:val="3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950" w:type="dxa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062" w:type="dxa"/>
          </w:tcPr>
          <w:p w:rsidR="00EA3DA1" w:rsidRPr="00246D47" w:rsidRDefault="00EA3DA1" w:rsidP="00C96B03">
            <w:pPr>
              <w:widowControl w:val="0"/>
            </w:pPr>
            <w:r w:rsidRPr="00246D47">
              <w:rPr>
                <w:sz w:val="22"/>
                <w:szCs w:val="22"/>
              </w:rPr>
              <w:t>- всероссийский - 4 балла.</w:t>
            </w:r>
          </w:p>
          <w:p w:rsidR="00EA3DA1" w:rsidRPr="00246D47" w:rsidRDefault="00EA3DA1" w:rsidP="00C96B03">
            <w:pPr>
              <w:widowControl w:val="0"/>
            </w:pPr>
          </w:p>
        </w:tc>
      </w:tr>
      <w:tr w:rsidR="00EA3DA1" w:rsidRPr="005157F9" w:rsidTr="00CE181E">
        <w:tc>
          <w:tcPr>
            <w:tcW w:w="841" w:type="dxa"/>
            <w:gridSpan w:val="3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950" w:type="dxa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062" w:type="dxa"/>
          </w:tcPr>
          <w:p w:rsidR="00EA3DA1" w:rsidRPr="00246D47" w:rsidRDefault="00EA3DA1" w:rsidP="00C96B03">
            <w:pPr>
              <w:widowControl w:val="0"/>
            </w:pPr>
            <w:r>
              <w:rPr>
                <w:b/>
                <w:sz w:val="22"/>
                <w:szCs w:val="22"/>
              </w:rPr>
              <w:t xml:space="preserve">1.7 </w:t>
            </w:r>
            <w:r w:rsidRPr="00246D47">
              <w:rPr>
                <w:b/>
                <w:sz w:val="22"/>
                <w:szCs w:val="22"/>
              </w:rPr>
              <w:t xml:space="preserve"> </w:t>
            </w:r>
            <w:r w:rsidRPr="00246D47">
              <w:rPr>
                <w:sz w:val="22"/>
                <w:szCs w:val="22"/>
              </w:rPr>
              <w:t>Качественное сотрудничество с другими учреждениями (школа, музей, библиотека, и т.д.)</w:t>
            </w:r>
          </w:p>
          <w:p w:rsidR="00EA3DA1" w:rsidRDefault="00EA3DA1" w:rsidP="00C96B03">
            <w:pPr>
              <w:widowControl w:val="0"/>
            </w:pPr>
            <w:r w:rsidRPr="00246D47">
              <w:rPr>
                <w:sz w:val="22"/>
                <w:szCs w:val="22"/>
              </w:rPr>
              <w:t>1 балл за одно мероприятие</w:t>
            </w:r>
          </w:p>
          <w:p w:rsidR="00EA3DA1" w:rsidRPr="00246D47" w:rsidRDefault="00EA3DA1" w:rsidP="00C96B03">
            <w:pPr>
              <w:widowControl w:val="0"/>
            </w:pPr>
          </w:p>
        </w:tc>
      </w:tr>
      <w:tr w:rsidR="00EA3DA1" w:rsidTr="00CE181E">
        <w:tc>
          <w:tcPr>
            <w:tcW w:w="817" w:type="dxa"/>
            <w:gridSpan w:val="2"/>
            <w:vMerge w:val="restart"/>
          </w:tcPr>
          <w:p w:rsidR="00EA3DA1" w:rsidRPr="00246D47" w:rsidRDefault="00EA3DA1" w:rsidP="00C96B03">
            <w:pPr>
              <w:widowControl w:val="0"/>
              <w:rPr>
                <w:b/>
              </w:rPr>
            </w:pPr>
            <w:r>
              <w:rPr>
                <w:sz w:val="22"/>
                <w:szCs w:val="22"/>
              </w:rPr>
              <w:t>2.</w:t>
            </w:r>
          </w:p>
          <w:p w:rsidR="00EA3DA1" w:rsidRPr="00246D47" w:rsidRDefault="00EA3DA1" w:rsidP="00C96B03">
            <w:pPr>
              <w:widowControl w:val="0"/>
              <w:rPr>
                <w:b/>
              </w:rPr>
            </w:pPr>
          </w:p>
        </w:tc>
        <w:tc>
          <w:tcPr>
            <w:tcW w:w="2974" w:type="dxa"/>
            <w:gridSpan w:val="2"/>
            <w:vMerge w:val="restart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Работа в инновационном режиме. Разработка и реализация совместных со специалистами творческих, социальных проектов, направленных на развитие МБДОУ</w:t>
            </w:r>
          </w:p>
          <w:p w:rsidR="00EA3DA1" w:rsidRPr="00246D47" w:rsidRDefault="00EA3DA1" w:rsidP="00C96B03">
            <w:pPr>
              <w:widowControl w:val="0"/>
              <w:rPr>
                <w:b/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b/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b/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b/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b/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b/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b/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b/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b/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b/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b/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b/>
              </w:rPr>
            </w:pPr>
          </w:p>
        </w:tc>
        <w:tc>
          <w:tcPr>
            <w:tcW w:w="6062" w:type="dxa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 w:rsidRPr="005157F9">
              <w:rPr>
                <w:b/>
                <w:color w:val="000000"/>
                <w:sz w:val="22"/>
                <w:szCs w:val="22"/>
              </w:rPr>
              <w:t>2.1</w:t>
            </w:r>
            <w:r>
              <w:rPr>
                <w:color w:val="000000"/>
                <w:sz w:val="22"/>
                <w:szCs w:val="22"/>
              </w:rPr>
              <w:t xml:space="preserve">  Авторские  программы, не входящие  в ООП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разработка - 5 баллов;</w:t>
            </w:r>
          </w:p>
          <w:p w:rsidR="00EA3DA1" w:rsidRDefault="00EA3DA1" w:rsidP="00C96B03">
            <w:pPr>
              <w:widowControl w:val="0"/>
              <w:rPr>
                <w:b/>
              </w:rPr>
            </w:pPr>
          </w:p>
        </w:tc>
      </w:tr>
      <w:tr w:rsidR="00EA3DA1" w:rsidRPr="005157F9" w:rsidTr="00CE181E"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74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реализация - 5 баллов;</w:t>
            </w:r>
          </w:p>
          <w:p w:rsidR="00EA3DA1" w:rsidRPr="005157F9" w:rsidRDefault="00EA3DA1" w:rsidP="00C96B03">
            <w:pPr>
              <w:widowControl w:val="0"/>
              <w:rPr>
                <w:b/>
                <w:color w:val="000000"/>
              </w:rPr>
            </w:pPr>
          </w:p>
        </w:tc>
      </w:tr>
      <w:tr w:rsidR="00EA3DA1" w:rsidRPr="00246D47" w:rsidTr="00CE181E"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74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 w:rsidRPr="005157F9">
              <w:rPr>
                <w:b/>
                <w:color w:val="000000"/>
                <w:sz w:val="22"/>
                <w:szCs w:val="22"/>
              </w:rPr>
              <w:t>2.2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Проекты, направленные на повышение авторитета, имиджа МБДОУ у родителей и общественности (творческий подход к организации взаимодействия с родителями тематических и групповых праздников, клубов, традиций, акций и пр.):</w:t>
            </w:r>
            <w:r>
              <w:rPr>
                <w:color w:val="000000"/>
                <w:sz w:val="22"/>
                <w:szCs w:val="22"/>
              </w:rPr>
              <w:t xml:space="preserve"> 0 - 10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(за 1 проект 5 баллов)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</w:tr>
      <w:tr w:rsidR="00EA3DA1" w:rsidRPr="00EF6403" w:rsidTr="00CE181E"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74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Default="00EA3DA1" w:rsidP="00C96B03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2.3 </w:t>
            </w:r>
            <w:r>
              <w:rPr>
                <w:color w:val="000000"/>
                <w:sz w:val="22"/>
                <w:szCs w:val="22"/>
              </w:rPr>
              <w:t>Организация музыкальных конкурсов, фестивалей, музыкальных гостиных:</w:t>
            </w:r>
          </w:p>
          <w:p w:rsidR="00EA3DA1" w:rsidRDefault="00EA3DA1" w:rsidP="00C96B03">
            <w:pPr>
              <w:widowControl w:val="0"/>
              <w:rPr>
                <w:color w:val="000000"/>
              </w:rPr>
            </w:pPr>
          </w:p>
          <w:p w:rsidR="00EA3DA1" w:rsidRDefault="00EA3DA1" w:rsidP="00C96B03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МБДОУ   - 3 балла</w:t>
            </w:r>
          </w:p>
          <w:p w:rsidR="00EA3DA1" w:rsidRPr="00EF6403" w:rsidRDefault="00EA3DA1" w:rsidP="00C96B03">
            <w:pPr>
              <w:widowControl w:val="0"/>
              <w:rPr>
                <w:color w:val="000000"/>
              </w:rPr>
            </w:pPr>
          </w:p>
        </w:tc>
      </w:tr>
      <w:tr w:rsidR="00EA3DA1" w:rsidTr="00CE181E"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74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Default="00EA3DA1" w:rsidP="00C96B03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городской  - 4 балла</w:t>
            </w:r>
          </w:p>
          <w:p w:rsidR="00EA3DA1" w:rsidRDefault="00EA3DA1" w:rsidP="00C96B03">
            <w:pPr>
              <w:widowControl w:val="0"/>
              <w:rPr>
                <w:b/>
                <w:color w:val="000000"/>
              </w:rPr>
            </w:pPr>
          </w:p>
        </w:tc>
      </w:tr>
      <w:tr w:rsidR="00EA3DA1" w:rsidRPr="005157F9" w:rsidTr="00CE181E"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74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  <w:r w:rsidRPr="0038344C">
              <w:rPr>
                <w:b/>
                <w:color w:val="000000"/>
                <w:sz w:val="22"/>
                <w:szCs w:val="22"/>
              </w:rPr>
              <w:t>2.</w:t>
            </w:r>
            <w:r>
              <w:rPr>
                <w:b/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Участие в мероприятиях и праздниках в других возрастных группах ДОУ:</w:t>
            </w:r>
          </w:p>
          <w:p w:rsidR="00EA3DA1" w:rsidRPr="005157F9" w:rsidRDefault="00EA3DA1" w:rsidP="00C96B03">
            <w:pPr>
              <w:widowControl w:val="0"/>
              <w:rPr>
                <w:b/>
                <w:color w:val="000000"/>
              </w:rPr>
            </w:pPr>
          </w:p>
        </w:tc>
      </w:tr>
      <w:tr w:rsidR="00EA3DA1" w:rsidRPr="0038344C" w:rsidTr="00CE181E"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74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«главная» роль - 2 балла;</w:t>
            </w:r>
          </w:p>
          <w:p w:rsidR="00EA3DA1" w:rsidRPr="0038344C" w:rsidRDefault="00EA3DA1" w:rsidP="00C96B03">
            <w:pPr>
              <w:widowControl w:val="0"/>
              <w:jc w:val="both"/>
              <w:rPr>
                <w:b/>
                <w:color w:val="000000"/>
              </w:rPr>
            </w:pPr>
          </w:p>
        </w:tc>
      </w:tr>
      <w:tr w:rsidR="00EA3DA1" w:rsidRPr="005157F9" w:rsidTr="00CE181E"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74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«второстепенная» роль -1 балл</w:t>
            </w:r>
          </w:p>
          <w:p w:rsidR="00EA3DA1" w:rsidRPr="005157F9" w:rsidRDefault="00EA3DA1" w:rsidP="00C96B03">
            <w:pPr>
              <w:widowControl w:val="0"/>
              <w:rPr>
                <w:b/>
                <w:color w:val="000000"/>
              </w:rPr>
            </w:pPr>
          </w:p>
        </w:tc>
      </w:tr>
      <w:tr w:rsidR="00EA3DA1" w:rsidRPr="0038344C" w:rsidTr="00CE181E"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74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2.5 </w:t>
            </w:r>
            <w:r>
              <w:rPr>
                <w:color w:val="000000"/>
                <w:sz w:val="22"/>
                <w:szCs w:val="22"/>
              </w:rPr>
              <w:t xml:space="preserve"> Участие в составе членов жюри конкурсов, фестивалей, олимпиад различных уровней:</w:t>
            </w:r>
          </w:p>
          <w:p w:rsidR="00EA3DA1" w:rsidRPr="0038344C" w:rsidRDefault="00EA3DA1" w:rsidP="00C96B03">
            <w:pPr>
              <w:widowControl w:val="0"/>
              <w:jc w:val="both"/>
              <w:rPr>
                <w:b/>
                <w:color w:val="000000"/>
              </w:rPr>
            </w:pPr>
          </w:p>
        </w:tc>
      </w:tr>
      <w:tr w:rsidR="00EA3DA1" w:rsidTr="00CE181E"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74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МБДОУ  -    2 балла</w:t>
            </w:r>
          </w:p>
          <w:p w:rsidR="00EA3DA1" w:rsidRDefault="00EA3DA1" w:rsidP="00C96B03">
            <w:pPr>
              <w:widowControl w:val="0"/>
              <w:jc w:val="both"/>
              <w:rPr>
                <w:b/>
                <w:color w:val="000000"/>
              </w:rPr>
            </w:pPr>
          </w:p>
        </w:tc>
      </w:tr>
      <w:tr w:rsidR="00EA3DA1" w:rsidTr="00CE181E"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74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городской  - 3 балла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Tr="00CE181E"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74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краевой  -    4 балла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RPr="00246D47" w:rsidTr="00CE181E">
        <w:trPr>
          <w:trHeight w:val="951"/>
        </w:trPr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74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6062" w:type="dxa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 w:rsidRPr="0038344C">
              <w:rPr>
                <w:b/>
                <w:color w:val="000000"/>
                <w:sz w:val="22"/>
                <w:szCs w:val="22"/>
              </w:rPr>
              <w:t>2.</w:t>
            </w:r>
            <w:r>
              <w:rPr>
                <w:b/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Использование ИКТ в образовательном процессе</w:t>
            </w:r>
            <w:r>
              <w:rPr>
                <w:color w:val="000000"/>
                <w:sz w:val="22"/>
                <w:szCs w:val="22"/>
              </w:rPr>
              <w:t xml:space="preserve">:  </w:t>
            </w:r>
            <w:r w:rsidRPr="00246D47">
              <w:rPr>
                <w:color w:val="000000"/>
                <w:sz w:val="22"/>
                <w:szCs w:val="22"/>
              </w:rPr>
              <w:t xml:space="preserve"> 0-5 баллов</w:t>
            </w:r>
          </w:p>
        </w:tc>
      </w:tr>
      <w:tr w:rsidR="00EA3DA1" w:rsidRPr="00246D47" w:rsidTr="00CE181E">
        <w:trPr>
          <w:trHeight w:val="841"/>
        </w:trPr>
        <w:tc>
          <w:tcPr>
            <w:tcW w:w="817" w:type="dxa"/>
            <w:gridSpan w:val="2"/>
            <w:vMerge w:val="restart"/>
          </w:tcPr>
          <w:p w:rsidR="00EA3DA1" w:rsidRPr="00246D47" w:rsidRDefault="00EA3DA1" w:rsidP="00C96B03">
            <w:pPr>
              <w:widowControl w:val="0"/>
            </w:pPr>
            <w:r>
              <w:rPr>
                <w:sz w:val="22"/>
                <w:szCs w:val="22"/>
              </w:rPr>
              <w:t>3</w:t>
            </w:r>
            <w:r w:rsidRPr="00246D47">
              <w:rPr>
                <w:sz w:val="22"/>
                <w:szCs w:val="22"/>
              </w:rPr>
              <w:t>.</w:t>
            </w:r>
          </w:p>
          <w:p w:rsidR="00EA3DA1" w:rsidRDefault="00EA3DA1" w:rsidP="00C96B03">
            <w:pPr>
              <w:widowControl w:val="0"/>
            </w:pPr>
          </w:p>
          <w:p w:rsidR="00EA3DA1" w:rsidRDefault="00EA3DA1" w:rsidP="00C96B03">
            <w:pPr>
              <w:widowControl w:val="0"/>
            </w:pPr>
          </w:p>
          <w:p w:rsidR="00EA3DA1" w:rsidRDefault="00EA3DA1" w:rsidP="00C96B03">
            <w:pPr>
              <w:widowControl w:val="0"/>
            </w:pPr>
          </w:p>
          <w:p w:rsidR="00EA3DA1" w:rsidRDefault="00EA3DA1" w:rsidP="00C96B03">
            <w:pPr>
              <w:widowControl w:val="0"/>
            </w:pPr>
          </w:p>
          <w:p w:rsidR="00EA3DA1" w:rsidRDefault="00EA3DA1" w:rsidP="00C96B03">
            <w:pPr>
              <w:widowControl w:val="0"/>
            </w:pPr>
          </w:p>
          <w:p w:rsidR="00EA3DA1" w:rsidRDefault="00EA3DA1" w:rsidP="00C96B03">
            <w:pPr>
              <w:widowControl w:val="0"/>
            </w:pPr>
          </w:p>
          <w:p w:rsidR="00EA3DA1" w:rsidRDefault="00EA3DA1" w:rsidP="00C96B03">
            <w:pPr>
              <w:widowControl w:val="0"/>
            </w:pPr>
          </w:p>
          <w:p w:rsidR="00EA3DA1" w:rsidRDefault="00EA3DA1" w:rsidP="00C96B03">
            <w:pPr>
              <w:widowControl w:val="0"/>
            </w:pPr>
          </w:p>
          <w:p w:rsidR="00EA3DA1" w:rsidRDefault="00EA3DA1" w:rsidP="00C96B03">
            <w:pPr>
              <w:widowControl w:val="0"/>
            </w:pPr>
          </w:p>
          <w:p w:rsidR="00EA3DA1" w:rsidRDefault="00EA3DA1" w:rsidP="00C96B03">
            <w:pPr>
              <w:widowControl w:val="0"/>
            </w:pPr>
          </w:p>
          <w:p w:rsidR="00EA3DA1" w:rsidRPr="00246D47" w:rsidRDefault="00EA3DA1" w:rsidP="00C96B03">
            <w:pPr>
              <w:widowControl w:val="0"/>
            </w:pPr>
          </w:p>
        </w:tc>
        <w:tc>
          <w:tcPr>
            <w:tcW w:w="2974" w:type="dxa"/>
            <w:gridSpan w:val="2"/>
            <w:vMerge w:val="restart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Победитель, призер и участник конкурсов профессионального мастерства: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«Воспитатель года»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6062" w:type="dxa"/>
          </w:tcPr>
          <w:p w:rsidR="00EA3DA1" w:rsidRDefault="00EA3DA1" w:rsidP="00C96B03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38344C">
              <w:rPr>
                <w:b/>
                <w:color w:val="000000"/>
                <w:sz w:val="22"/>
                <w:szCs w:val="22"/>
              </w:rPr>
              <w:t>.1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Победитель конкурса профессионального мастерства «Воспитатель года»: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внутри МБДОУ   -10 баллов;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</w:tr>
      <w:tr w:rsidR="00EA3DA1" w:rsidRPr="00246D47" w:rsidTr="00CE181E">
        <w:trPr>
          <w:trHeight w:val="557"/>
        </w:trPr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74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6062" w:type="dxa"/>
          </w:tcPr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городского           - 20 баллов;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</w:tr>
      <w:tr w:rsidR="00EA3DA1" w:rsidRPr="00246D47" w:rsidTr="00CE181E">
        <w:trPr>
          <w:trHeight w:val="410"/>
        </w:trPr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74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6062" w:type="dxa"/>
          </w:tcPr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краевого               - 30 баллов;</w:t>
            </w:r>
          </w:p>
          <w:p w:rsidR="00EA3DA1" w:rsidRDefault="00EA3DA1" w:rsidP="00C96B03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</w:tr>
      <w:tr w:rsidR="00EA3DA1" w:rsidRPr="00246D47" w:rsidTr="00C96B03">
        <w:trPr>
          <w:trHeight w:val="231"/>
        </w:trPr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74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6062" w:type="dxa"/>
          </w:tcPr>
          <w:p w:rsidR="00EA3DA1" w:rsidRDefault="00EA3DA1" w:rsidP="00C96B03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всероссийского     - 40 баллов.</w:t>
            </w:r>
          </w:p>
        </w:tc>
      </w:tr>
      <w:tr w:rsidR="00EA3DA1" w:rsidRPr="00246D47" w:rsidTr="00CE181E">
        <w:trPr>
          <w:trHeight w:val="231"/>
        </w:trPr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74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6062" w:type="dxa"/>
          </w:tcPr>
          <w:p w:rsidR="00EA3DA1" w:rsidRDefault="00EA3DA1" w:rsidP="00C96B03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38344C">
              <w:rPr>
                <w:b/>
                <w:color w:val="000000"/>
                <w:sz w:val="22"/>
                <w:szCs w:val="22"/>
              </w:rPr>
              <w:t>.2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Участнику конкурса профессионального мастерства «Воспитатель года»: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внутри МБДОУ   - 2 баллов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</w:tr>
      <w:tr w:rsidR="00EA3DA1" w:rsidRPr="00246D47" w:rsidTr="00CE181E">
        <w:trPr>
          <w:trHeight w:val="231"/>
        </w:trPr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74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6062" w:type="dxa"/>
          </w:tcPr>
          <w:p w:rsidR="00EA3DA1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городского           - 5 баллов;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</w:tr>
      <w:tr w:rsidR="00EA3DA1" w:rsidRPr="00246D47" w:rsidTr="00CE181E">
        <w:trPr>
          <w:trHeight w:val="231"/>
        </w:trPr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74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6062" w:type="dxa"/>
          </w:tcPr>
          <w:p w:rsidR="00EA3DA1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краевого               - 10 баллов;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</w:tr>
      <w:tr w:rsidR="00EA3DA1" w:rsidRPr="00246D47" w:rsidTr="00CE181E">
        <w:trPr>
          <w:trHeight w:val="430"/>
        </w:trPr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74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всероссийского   - 15 баллов.</w:t>
            </w:r>
          </w:p>
        </w:tc>
      </w:tr>
      <w:tr w:rsidR="00EA3DA1" w:rsidRPr="00246D47" w:rsidTr="00CE181E">
        <w:trPr>
          <w:trHeight w:val="430"/>
        </w:trPr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74" w:type="dxa"/>
            <w:gridSpan w:val="2"/>
            <w:vMerge w:val="restart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«Неделя педмастерства»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Default="00EA3DA1" w:rsidP="00C96B03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38344C">
              <w:rPr>
                <w:b/>
                <w:color w:val="000000"/>
                <w:sz w:val="22"/>
                <w:szCs w:val="22"/>
              </w:rPr>
              <w:t>.3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Победитель конкурса профессионального мастерства «Неделя педмастерства»: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внутри МБДОУ   - 5 баллов;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</w:tr>
      <w:tr w:rsidR="00EA3DA1" w:rsidRPr="00246D47" w:rsidTr="00CE181E">
        <w:trPr>
          <w:trHeight w:val="430"/>
        </w:trPr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74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городского           -10 баллов;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</w:tr>
      <w:tr w:rsidR="00EA3DA1" w:rsidRPr="00246D47" w:rsidTr="00CE181E">
        <w:trPr>
          <w:trHeight w:val="430"/>
        </w:trPr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74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38344C">
              <w:rPr>
                <w:b/>
                <w:color w:val="000000"/>
                <w:sz w:val="22"/>
                <w:szCs w:val="22"/>
              </w:rPr>
              <w:t>.4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Участнику конкурса профессионального мастерства «Неделя педмастерства»: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внутри МБДОУ     - 2</w:t>
            </w:r>
            <w:r w:rsidRPr="00246D47">
              <w:rPr>
                <w:color w:val="000000"/>
                <w:sz w:val="22"/>
                <w:szCs w:val="22"/>
              </w:rPr>
              <w:t xml:space="preserve"> балл</w:t>
            </w:r>
            <w:r>
              <w:rPr>
                <w:color w:val="000000"/>
                <w:sz w:val="22"/>
                <w:szCs w:val="22"/>
              </w:rPr>
              <w:t>а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</w:tr>
      <w:tr w:rsidR="00EA3DA1" w:rsidRPr="00246D47" w:rsidTr="00CE181E">
        <w:trPr>
          <w:trHeight w:val="430"/>
        </w:trPr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74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городского             - 3 балла;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</w:tr>
      <w:tr w:rsidR="00EA3DA1" w:rsidRPr="00246D47" w:rsidTr="00CE181E">
        <w:trPr>
          <w:trHeight w:val="430"/>
        </w:trPr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74" w:type="dxa"/>
            <w:gridSpan w:val="2"/>
            <w:vMerge w:val="restart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И другие: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223CEA">
              <w:rPr>
                <w:b/>
                <w:color w:val="000000"/>
                <w:sz w:val="22"/>
                <w:szCs w:val="22"/>
              </w:rPr>
              <w:t>.5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Победитель конкур</w:t>
            </w:r>
            <w:r>
              <w:rPr>
                <w:color w:val="000000"/>
                <w:sz w:val="22"/>
                <w:szCs w:val="22"/>
              </w:rPr>
              <w:t>са профессионального мастерства, фестиваля, олимпиады, викторины: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внутри МБДОУ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- 3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балла,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</w:tr>
      <w:tr w:rsidR="00EA3DA1" w:rsidTr="00CE181E">
        <w:trPr>
          <w:trHeight w:val="430"/>
        </w:trPr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74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- 2 балла,</w:t>
            </w:r>
          </w:p>
          <w:p w:rsidR="00EA3DA1" w:rsidRDefault="00EA3DA1" w:rsidP="00C96B03">
            <w:pPr>
              <w:widowControl w:val="0"/>
              <w:rPr>
                <w:b/>
                <w:color w:val="000000"/>
              </w:rPr>
            </w:pPr>
          </w:p>
        </w:tc>
      </w:tr>
      <w:tr w:rsidR="00EA3DA1" w:rsidTr="00CE181E">
        <w:trPr>
          <w:trHeight w:val="430"/>
        </w:trPr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74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1 балл,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Tr="00CE181E">
        <w:trPr>
          <w:trHeight w:val="430"/>
        </w:trPr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74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городского: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- 4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балла,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Tr="00CE181E">
        <w:trPr>
          <w:trHeight w:val="430"/>
        </w:trPr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74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- 3 балла,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Tr="00CE181E">
        <w:trPr>
          <w:trHeight w:val="430"/>
        </w:trPr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74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2 балла,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Tr="00CE181E">
        <w:trPr>
          <w:trHeight w:val="430"/>
        </w:trPr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74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краевого: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- 6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баллаов,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RPr="00246D47" w:rsidTr="00CE181E">
        <w:trPr>
          <w:trHeight w:val="430"/>
        </w:trPr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74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- 5 баллов,</w:t>
            </w:r>
          </w:p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RPr="00246D47" w:rsidTr="00CE181E">
        <w:trPr>
          <w:trHeight w:val="430"/>
        </w:trPr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74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4 балла,</w:t>
            </w:r>
          </w:p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RPr="00246D47" w:rsidTr="00CE181E">
        <w:trPr>
          <w:trHeight w:val="430"/>
        </w:trPr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74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Default="00EA3DA1" w:rsidP="00C96B03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всероссийского: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- 3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балла,</w:t>
            </w:r>
          </w:p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RPr="00246D47" w:rsidTr="00CE181E">
        <w:trPr>
          <w:trHeight w:val="430"/>
        </w:trPr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74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- 2 балла,</w:t>
            </w:r>
          </w:p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Tr="00CE181E">
        <w:trPr>
          <w:trHeight w:val="430"/>
        </w:trPr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74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1 балл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Tr="00CE181E">
        <w:trPr>
          <w:trHeight w:val="430"/>
        </w:trPr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74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Default="00EA3DA1" w:rsidP="00C96B03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223CEA">
              <w:rPr>
                <w:b/>
                <w:color w:val="000000"/>
                <w:sz w:val="22"/>
                <w:szCs w:val="22"/>
              </w:rPr>
              <w:t>.6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Участнику конкур</w:t>
            </w:r>
            <w:r>
              <w:rPr>
                <w:color w:val="000000"/>
                <w:sz w:val="22"/>
                <w:szCs w:val="22"/>
              </w:rPr>
              <w:t>са профессионального мастерства, фестиваля, олимпиады, викторины: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  <w:p w:rsidR="00EA3DA1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внутри МБДОУ   - 1 балл</w:t>
            </w:r>
          </w:p>
        </w:tc>
      </w:tr>
      <w:tr w:rsidR="00EA3DA1" w:rsidTr="00CE181E">
        <w:trPr>
          <w:trHeight w:val="430"/>
        </w:trPr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74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городского           - 2 балла</w:t>
            </w:r>
          </w:p>
        </w:tc>
      </w:tr>
      <w:tr w:rsidR="00EA3DA1" w:rsidTr="00CE181E">
        <w:trPr>
          <w:trHeight w:val="430"/>
        </w:trPr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74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краевого               - 3 балла;</w:t>
            </w:r>
          </w:p>
          <w:p w:rsidR="00EA3DA1" w:rsidRDefault="00EA3DA1" w:rsidP="00C96B03">
            <w:pPr>
              <w:widowControl w:val="0"/>
              <w:rPr>
                <w:color w:val="000000"/>
              </w:rPr>
            </w:pPr>
          </w:p>
        </w:tc>
      </w:tr>
      <w:tr w:rsidR="00EA3DA1" w:rsidTr="00CE181E">
        <w:trPr>
          <w:trHeight w:val="430"/>
        </w:trPr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74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всероссийского   - 1 балл.</w:t>
            </w:r>
          </w:p>
          <w:p w:rsidR="00EA3DA1" w:rsidRDefault="00EA3DA1" w:rsidP="00C96B03">
            <w:pPr>
              <w:widowControl w:val="0"/>
              <w:rPr>
                <w:color w:val="000000"/>
              </w:rPr>
            </w:pPr>
          </w:p>
        </w:tc>
      </w:tr>
      <w:tr w:rsidR="00EA3DA1" w:rsidRPr="00246D47" w:rsidTr="00CE181E">
        <w:trPr>
          <w:trHeight w:val="430"/>
        </w:trPr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74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Default="00EA3DA1" w:rsidP="00C96B03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6A3F0D">
              <w:rPr>
                <w:b/>
                <w:color w:val="000000"/>
                <w:sz w:val="22"/>
                <w:szCs w:val="22"/>
              </w:rPr>
              <w:t>.7</w:t>
            </w:r>
            <w:r>
              <w:rPr>
                <w:color w:val="000000"/>
                <w:sz w:val="22"/>
                <w:szCs w:val="22"/>
              </w:rPr>
              <w:t xml:space="preserve">  Участие в социально значимых акциях:</w:t>
            </w:r>
          </w:p>
          <w:p w:rsidR="00EA3DA1" w:rsidRDefault="00EA3DA1" w:rsidP="00C96B03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городских</w:t>
            </w:r>
            <w:r w:rsidRPr="00246D47">
              <w:rPr>
                <w:color w:val="000000"/>
                <w:sz w:val="22"/>
                <w:szCs w:val="22"/>
              </w:rPr>
              <w:t xml:space="preserve">            - 2 балла;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</w:tr>
      <w:tr w:rsidR="00EA3DA1" w:rsidRPr="00246D47" w:rsidTr="00CE181E">
        <w:trPr>
          <w:trHeight w:val="430"/>
        </w:trPr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74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краевых</w:t>
            </w:r>
            <w:r w:rsidRPr="00246D47">
              <w:rPr>
                <w:color w:val="000000"/>
                <w:sz w:val="22"/>
                <w:szCs w:val="22"/>
              </w:rPr>
              <w:t xml:space="preserve">                - 3 балла;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</w:tr>
      <w:tr w:rsidR="00EA3DA1" w:rsidRPr="00246D47" w:rsidTr="00B775C5">
        <w:trPr>
          <w:trHeight w:val="430"/>
        </w:trPr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74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всероссийских</w:t>
            </w:r>
            <w:r w:rsidRPr="00246D47">
              <w:rPr>
                <w:color w:val="000000"/>
                <w:sz w:val="22"/>
                <w:szCs w:val="22"/>
              </w:rPr>
              <w:t xml:space="preserve">    - 1 балл.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</w:tr>
      <w:tr w:rsidR="00EA3DA1" w:rsidRPr="00246D47" w:rsidTr="00B775C5">
        <w:trPr>
          <w:trHeight w:val="430"/>
        </w:trPr>
        <w:tc>
          <w:tcPr>
            <w:tcW w:w="817" w:type="dxa"/>
            <w:gridSpan w:val="2"/>
            <w:vMerge w:val="restart"/>
          </w:tcPr>
          <w:p w:rsidR="00EA3DA1" w:rsidRPr="00246D47" w:rsidRDefault="00EA3DA1" w:rsidP="00C96B03">
            <w:pPr>
              <w:widowControl w:val="0"/>
            </w:pPr>
            <w:r>
              <w:rPr>
                <w:sz w:val="22"/>
                <w:szCs w:val="22"/>
              </w:rPr>
              <w:t>4</w:t>
            </w:r>
            <w:r w:rsidRPr="00246D47">
              <w:rPr>
                <w:sz w:val="22"/>
                <w:szCs w:val="22"/>
              </w:rPr>
              <w:t>.</w:t>
            </w:r>
          </w:p>
        </w:tc>
        <w:tc>
          <w:tcPr>
            <w:tcW w:w="2974" w:type="dxa"/>
            <w:gridSpan w:val="2"/>
            <w:vMerge w:val="restart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Подготовка и организация участия воспитанников (коллег) в конкурсах, выставках, фестивалях детского творчества (профессионального мастерства)</w:t>
            </w:r>
          </w:p>
        </w:tc>
        <w:tc>
          <w:tcPr>
            <w:tcW w:w="6062" w:type="dxa"/>
          </w:tcPr>
          <w:p w:rsidR="00EA3DA1" w:rsidRDefault="00EA3DA1" w:rsidP="00C96B03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Pr="00EB5FCA">
              <w:rPr>
                <w:b/>
                <w:color w:val="000000"/>
                <w:sz w:val="22"/>
                <w:szCs w:val="22"/>
              </w:rPr>
              <w:t>.1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Победитель конкурса</w:t>
            </w:r>
            <w:r>
              <w:rPr>
                <w:color w:val="000000"/>
                <w:sz w:val="22"/>
                <w:szCs w:val="22"/>
              </w:rPr>
              <w:t>, фестиваля, олимпиады, викторины</w:t>
            </w:r>
          </w:p>
          <w:p w:rsidR="00EA3DA1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 (независимо от количества участников):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внутри МБДОУ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- 3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балла,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</w:tr>
      <w:tr w:rsidR="00EA3DA1" w:rsidTr="00B775C5">
        <w:trPr>
          <w:trHeight w:val="430"/>
        </w:trPr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74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- 2 балла,</w:t>
            </w:r>
          </w:p>
          <w:p w:rsidR="00EA3DA1" w:rsidRDefault="00EA3DA1" w:rsidP="00C96B03">
            <w:pPr>
              <w:widowControl w:val="0"/>
              <w:rPr>
                <w:b/>
                <w:color w:val="000000"/>
              </w:rPr>
            </w:pPr>
          </w:p>
        </w:tc>
      </w:tr>
      <w:tr w:rsidR="00EA3DA1" w:rsidTr="00B775C5">
        <w:trPr>
          <w:trHeight w:val="430"/>
        </w:trPr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74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1 балл,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Tr="00B775C5">
        <w:trPr>
          <w:trHeight w:val="430"/>
        </w:trPr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74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городского: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- 5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баллов,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Tr="00B775C5">
        <w:trPr>
          <w:trHeight w:val="430"/>
        </w:trPr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74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- 4 балла,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Tr="00B775C5">
        <w:trPr>
          <w:trHeight w:val="430"/>
        </w:trPr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74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3 балла,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Tr="00B775C5">
        <w:trPr>
          <w:trHeight w:val="430"/>
        </w:trPr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74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краевого: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- 8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баллаов,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Tr="00B775C5">
        <w:trPr>
          <w:trHeight w:val="430"/>
        </w:trPr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74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- 7 баллов,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Tr="00B775C5">
        <w:trPr>
          <w:trHeight w:val="430"/>
        </w:trPr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74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6 баллов,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Tr="00B775C5">
        <w:trPr>
          <w:trHeight w:val="430"/>
        </w:trPr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74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Default="00EA3DA1" w:rsidP="00C96B03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всероссийского: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- 3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балла,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Tr="00B775C5">
        <w:trPr>
          <w:trHeight w:val="430"/>
        </w:trPr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74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- 2 балла,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Tr="00B775C5">
        <w:trPr>
          <w:trHeight w:val="430"/>
        </w:trPr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74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1 балл</w:t>
            </w:r>
          </w:p>
        </w:tc>
      </w:tr>
      <w:tr w:rsidR="00EA3DA1" w:rsidTr="00B775C5">
        <w:trPr>
          <w:trHeight w:val="430"/>
        </w:trPr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74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Pr="00EB5FCA">
              <w:rPr>
                <w:b/>
                <w:color w:val="000000"/>
                <w:sz w:val="22"/>
                <w:szCs w:val="22"/>
              </w:rPr>
              <w:t>.2</w:t>
            </w:r>
            <w:r>
              <w:rPr>
                <w:color w:val="000000"/>
                <w:sz w:val="22"/>
                <w:szCs w:val="22"/>
              </w:rPr>
              <w:t xml:space="preserve">  Участник конкурса, фестиваля, олимпиады, викторины:</w:t>
            </w:r>
          </w:p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МБДОУ                - 1 балл;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Tr="00B775C5">
        <w:trPr>
          <w:trHeight w:val="430"/>
        </w:trPr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74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городского            - 2 балла;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Tr="00CE181E">
        <w:trPr>
          <w:trHeight w:val="430"/>
        </w:trPr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74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краевого                - 3 балла;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Tr="00CE181E">
        <w:trPr>
          <w:trHeight w:val="430"/>
        </w:trPr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74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всероссийского    - 1 балл.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RPr="00246D47" w:rsidTr="00CE181E">
        <w:trPr>
          <w:trHeight w:val="1555"/>
        </w:trPr>
        <w:tc>
          <w:tcPr>
            <w:tcW w:w="817" w:type="dxa"/>
            <w:gridSpan w:val="2"/>
          </w:tcPr>
          <w:p w:rsidR="00EA3DA1" w:rsidRPr="00246D47" w:rsidRDefault="00EA3DA1" w:rsidP="00C96B03">
            <w:pPr>
              <w:widowControl w:val="0"/>
            </w:pPr>
            <w:r>
              <w:rPr>
                <w:sz w:val="22"/>
                <w:szCs w:val="22"/>
              </w:rPr>
              <w:t>5</w:t>
            </w:r>
            <w:r w:rsidRPr="00246D47">
              <w:rPr>
                <w:sz w:val="22"/>
                <w:szCs w:val="22"/>
              </w:rPr>
              <w:t>.</w:t>
            </w:r>
          </w:p>
        </w:tc>
        <w:tc>
          <w:tcPr>
            <w:tcW w:w="2974" w:type="dxa"/>
            <w:gridSpan w:val="2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 Информационно-просветительская деятельность среди роди</w:t>
            </w:r>
            <w:r>
              <w:rPr>
                <w:color w:val="000000"/>
                <w:sz w:val="22"/>
                <w:szCs w:val="22"/>
              </w:rPr>
              <w:t>телей (законных представителей)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Pr="00246D47" w:rsidRDefault="00EA3DA1" w:rsidP="00C96B03">
            <w:pPr>
              <w:widowControl w:val="0"/>
              <w:rPr>
                <w:b/>
                <w:color w:val="000000"/>
              </w:rPr>
            </w:pPr>
          </w:p>
          <w:p w:rsidR="00EA3DA1" w:rsidRPr="00EB5FCA" w:rsidRDefault="00EA3DA1" w:rsidP="00C96B03">
            <w:pPr>
              <w:widowControl w:val="0"/>
              <w:rPr>
                <w:b/>
                <w:color w:val="000000"/>
              </w:rPr>
            </w:pPr>
            <w:r w:rsidRPr="00246D47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Организация «Клуба </w:t>
            </w:r>
            <w:r w:rsidRPr="00246D47">
              <w:rPr>
                <w:color w:val="000000"/>
                <w:sz w:val="22"/>
                <w:szCs w:val="22"/>
              </w:rPr>
              <w:t>Здоровья</w:t>
            </w:r>
            <w:r>
              <w:rPr>
                <w:color w:val="000000"/>
                <w:sz w:val="22"/>
                <w:szCs w:val="22"/>
              </w:rPr>
              <w:t>» в соответствии с планом работы:</w:t>
            </w:r>
          </w:p>
          <w:p w:rsidR="00EA3DA1" w:rsidRDefault="00EA3DA1" w:rsidP="00C96B03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246D47">
              <w:rPr>
                <w:color w:val="000000"/>
                <w:sz w:val="22"/>
                <w:szCs w:val="22"/>
              </w:rPr>
              <w:t xml:space="preserve"> 0 - 10 баллов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(2 балла за 1 мероприятие)</w:t>
            </w:r>
          </w:p>
        </w:tc>
      </w:tr>
      <w:tr w:rsidR="00EA3DA1" w:rsidRPr="00246D47" w:rsidTr="00CE181E">
        <w:trPr>
          <w:trHeight w:val="1590"/>
        </w:trPr>
        <w:tc>
          <w:tcPr>
            <w:tcW w:w="817" w:type="dxa"/>
            <w:gridSpan w:val="2"/>
            <w:vMerge w:val="restart"/>
          </w:tcPr>
          <w:p w:rsidR="00EA3DA1" w:rsidRDefault="00EA3DA1" w:rsidP="00C96B03">
            <w:pPr>
              <w:widowControl w:val="0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974" w:type="dxa"/>
            <w:gridSpan w:val="2"/>
            <w:vMerge w:val="restart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Построение индивидуальной стратегии развития воспитанников</w:t>
            </w:r>
          </w:p>
        </w:tc>
        <w:tc>
          <w:tcPr>
            <w:tcW w:w="6062" w:type="dxa"/>
          </w:tcPr>
          <w:p w:rsidR="00EA3DA1" w:rsidRDefault="00EA3DA1" w:rsidP="00C96B03">
            <w:pPr>
              <w:widowControl w:val="0"/>
              <w:ind w:firstLine="1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Выявление и работа с одаренными детьми</w:t>
            </w:r>
          </w:p>
          <w:p w:rsidR="00EA3DA1" w:rsidRDefault="00EA3DA1" w:rsidP="00C96B03">
            <w:pPr>
              <w:widowControl w:val="0"/>
              <w:ind w:firstLine="18"/>
              <w:rPr>
                <w:color w:val="000000"/>
              </w:rPr>
            </w:pPr>
          </w:p>
          <w:p w:rsidR="00EA3DA1" w:rsidRDefault="00EA3DA1" w:rsidP="00C96B03">
            <w:pPr>
              <w:widowControl w:val="0"/>
              <w:ind w:firstLine="1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Формирование банка, технологий и программ для ранней диагностики способных и одаренных воспитанников</w:t>
            </w:r>
          </w:p>
          <w:p w:rsidR="00EA3DA1" w:rsidRDefault="00EA3DA1" w:rsidP="00C96B03">
            <w:pPr>
              <w:widowControl w:val="0"/>
              <w:ind w:firstLine="1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 – 5 баллов</w:t>
            </w:r>
          </w:p>
          <w:p w:rsidR="00EA3DA1" w:rsidRPr="00246D47" w:rsidRDefault="00EA3DA1" w:rsidP="00C96B03">
            <w:pPr>
              <w:widowControl w:val="0"/>
              <w:rPr>
                <w:b/>
                <w:color w:val="000000"/>
              </w:rPr>
            </w:pPr>
          </w:p>
        </w:tc>
      </w:tr>
      <w:tr w:rsidR="00EA3DA1" w:rsidRPr="00246D47" w:rsidTr="00CE181E">
        <w:trPr>
          <w:trHeight w:val="949"/>
        </w:trPr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74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Default="00EA3DA1" w:rsidP="00C96B03">
            <w:pPr>
              <w:widowControl w:val="0"/>
              <w:ind w:firstLine="18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Сопровождение и поддержка одаренных воспитанников, их самореализация</w:t>
            </w:r>
          </w:p>
          <w:p w:rsidR="00EA3DA1" w:rsidRDefault="00EA3DA1" w:rsidP="00C96B03">
            <w:pPr>
              <w:widowControl w:val="0"/>
              <w:ind w:firstLine="1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 – 5 баллов</w:t>
            </w:r>
          </w:p>
          <w:p w:rsidR="00EA3DA1" w:rsidRPr="00246D47" w:rsidRDefault="00EA3DA1" w:rsidP="00C96B03">
            <w:pPr>
              <w:widowControl w:val="0"/>
              <w:ind w:firstLine="18"/>
              <w:rPr>
                <w:color w:val="000000"/>
              </w:rPr>
            </w:pPr>
          </w:p>
        </w:tc>
      </w:tr>
      <w:tr w:rsidR="00EA3DA1" w:rsidRPr="00246D47" w:rsidTr="00CE181E">
        <w:trPr>
          <w:trHeight w:val="1347"/>
        </w:trPr>
        <w:tc>
          <w:tcPr>
            <w:tcW w:w="817" w:type="dxa"/>
            <w:gridSpan w:val="2"/>
          </w:tcPr>
          <w:p w:rsidR="00EA3DA1" w:rsidRDefault="00EA3DA1" w:rsidP="00C96B03">
            <w:pPr>
              <w:widowControl w:val="0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974" w:type="dxa"/>
            <w:gridSpan w:val="2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Взаимодействие  с родителями</w:t>
            </w:r>
          </w:p>
        </w:tc>
        <w:tc>
          <w:tcPr>
            <w:tcW w:w="6062" w:type="dxa"/>
          </w:tcPr>
          <w:p w:rsidR="00EA3DA1" w:rsidRDefault="00EA3DA1" w:rsidP="00C96B03">
            <w:pPr>
              <w:widowControl w:val="0"/>
              <w:ind w:firstLine="1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Привлечение родителей и сотрудников ДОУ к участию в совместных с воспитанниками  мероприятиях</w:t>
            </w:r>
          </w:p>
          <w:p w:rsidR="00EA3DA1" w:rsidRPr="00246D47" w:rsidRDefault="00EA3DA1" w:rsidP="00C96B03">
            <w:pPr>
              <w:widowControl w:val="0"/>
              <w:ind w:firstLine="1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(праздники, выставки, театрализованные представления и др.)            0 – 2 балла</w:t>
            </w:r>
          </w:p>
        </w:tc>
      </w:tr>
      <w:tr w:rsidR="00EA3DA1" w:rsidTr="00CE181E">
        <w:trPr>
          <w:trHeight w:val="1073"/>
        </w:trPr>
        <w:tc>
          <w:tcPr>
            <w:tcW w:w="817" w:type="dxa"/>
            <w:gridSpan w:val="2"/>
            <w:vMerge w:val="restart"/>
          </w:tcPr>
          <w:p w:rsidR="00EA3DA1" w:rsidRDefault="00EA3DA1" w:rsidP="00C96B03">
            <w:pPr>
              <w:widowControl w:val="0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974" w:type="dxa"/>
            <w:gridSpan w:val="2"/>
            <w:vMerge w:val="restart"/>
          </w:tcPr>
          <w:p w:rsidR="00EA3DA1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Трудовое участие</w:t>
            </w:r>
          </w:p>
        </w:tc>
        <w:tc>
          <w:tcPr>
            <w:tcW w:w="6062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  <w:r w:rsidRPr="00A63333">
              <w:rPr>
                <w:b/>
                <w:color w:val="000000"/>
                <w:sz w:val="22"/>
                <w:szCs w:val="22"/>
              </w:rPr>
              <w:t>.1</w:t>
            </w:r>
            <w:r>
              <w:rPr>
                <w:color w:val="000000"/>
                <w:sz w:val="22"/>
                <w:szCs w:val="22"/>
              </w:rPr>
              <w:t xml:space="preserve"> Активное  у</w:t>
            </w:r>
            <w:r w:rsidRPr="00246D47">
              <w:rPr>
                <w:color w:val="000000"/>
                <w:sz w:val="22"/>
                <w:szCs w:val="22"/>
              </w:rPr>
              <w:t>частие в профсоюзной работе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Председатель ППО       0- 10 баллов</w:t>
            </w:r>
          </w:p>
          <w:p w:rsidR="00EA3DA1" w:rsidRDefault="00EA3DA1" w:rsidP="00C96B03">
            <w:pPr>
              <w:widowControl w:val="0"/>
              <w:ind w:firstLine="18"/>
              <w:rPr>
                <w:color w:val="000000"/>
              </w:rPr>
            </w:pPr>
          </w:p>
        </w:tc>
      </w:tr>
      <w:tr w:rsidR="00EA3DA1" w:rsidTr="00CE181E">
        <w:trPr>
          <w:trHeight w:val="564"/>
        </w:trPr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74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Члены ППО                  0 – 5 баллов </w:t>
            </w:r>
          </w:p>
          <w:p w:rsidR="00EA3DA1" w:rsidRDefault="00EA3DA1" w:rsidP="00C96B03">
            <w:pPr>
              <w:widowControl w:val="0"/>
              <w:jc w:val="both"/>
              <w:rPr>
                <w:b/>
                <w:color w:val="000000"/>
              </w:rPr>
            </w:pPr>
          </w:p>
        </w:tc>
      </w:tr>
      <w:tr w:rsidR="00EA3DA1" w:rsidRPr="008F20C7" w:rsidTr="00CE181E">
        <w:trPr>
          <w:trHeight w:val="388"/>
        </w:trPr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74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  <w:r w:rsidRPr="00A63333">
              <w:rPr>
                <w:b/>
                <w:color w:val="000000"/>
                <w:sz w:val="22"/>
                <w:szCs w:val="22"/>
              </w:rPr>
              <w:t>.2</w:t>
            </w:r>
            <w:r>
              <w:rPr>
                <w:color w:val="000000"/>
                <w:sz w:val="22"/>
                <w:szCs w:val="22"/>
              </w:rPr>
              <w:t xml:space="preserve">  Участие </w:t>
            </w:r>
            <w:r w:rsidRPr="00246D47">
              <w:rPr>
                <w:color w:val="000000"/>
                <w:sz w:val="22"/>
                <w:szCs w:val="22"/>
              </w:rPr>
              <w:t xml:space="preserve"> в профсоюзных </w:t>
            </w:r>
          </w:p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конкурсах:</w:t>
            </w:r>
          </w:p>
          <w:p w:rsidR="00EA3DA1" w:rsidRDefault="00EA3DA1" w:rsidP="00CE181E">
            <w:pPr>
              <w:widowControl w:val="0"/>
              <w:numPr>
                <w:ilvl w:val="0"/>
                <w:numId w:val="7"/>
              </w:numPr>
              <w:ind w:left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 балла за каждый конкурс </w:t>
            </w:r>
          </w:p>
          <w:p w:rsidR="00EA3DA1" w:rsidRPr="008F20C7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</w:tbl>
    <w:p w:rsidR="00EA3DA1" w:rsidRDefault="00EA3DA1" w:rsidP="00C269B6">
      <w:pPr>
        <w:jc w:val="center"/>
        <w:rPr>
          <w:b/>
        </w:rPr>
      </w:pPr>
    </w:p>
    <w:p w:rsidR="00EA3DA1" w:rsidRDefault="00EA3DA1" w:rsidP="00C269B6">
      <w:pPr>
        <w:jc w:val="center"/>
        <w:rPr>
          <w:b/>
        </w:rPr>
      </w:pPr>
      <w:r>
        <w:rPr>
          <w:b/>
        </w:rPr>
        <w:t xml:space="preserve">2.4. </w:t>
      </w:r>
      <w:r w:rsidRPr="00952EB4">
        <w:rPr>
          <w:b/>
        </w:rPr>
        <w:t>К</w:t>
      </w:r>
      <w:r>
        <w:rPr>
          <w:b/>
        </w:rPr>
        <w:t xml:space="preserve">ритерии </w:t>
      </w:r>
      <w:r w:rsidRPr="00952EB4">
        <w:rPr>
          <w:b/>
        </w:rPr>
        <w:t xml:space="preserve"> и выплаты стимулирующего характера для</w:t>
      </w:r>
      <w:r w:rsidRPr="004F3941">
        <w:rPr>
          <w:b/>
        </w:rPr>
        <w:t xml:space="preserve"> инструктора по физической культуре</w:t>
      </w:r>
      <w:r>
        <w:rPr>
          <w:b/>
        </w:rPr>
        <w:t xml:space="preserve"> (приложение 4)</w:t>
      </w:r>
      <w:r w:rsidRPr="004F3941">
        <w:rPr>
          <w:b/>
        </w:rPr>
        <w:t>:</w:t>
      </w:r>
    </w:p>
    <w:p w:rsidR="00EA3DA1" w:rsidRDefault="00EA3DA1" w:rsidP="00C269B6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1"/>
        <w:gridCol w:w="46"/>
        <w:gridCol w:w="2974"/>
        <w:gridCol w:w="6062"/>
      </w:tblGrid>
      <w:tr w:rsidR="00EA3DA1" w:rsidRPr="00246D47" w:rsidTr="00CE181E">
        <w:tc>
          <w:tcPr>
            <w:tcW w:w="771" w:type="dxa"/>
          </w:tcPr>
          <w:p w:rsidR="00EA3DA1" w:rsidRPr="00246D47" w:rsidRDefault="00EA3DA1" w:rsidP="00C96B03">
            <w:pPr>
              <w:widowControl w:val="0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020" w:type="dxa"/>
            <w:gridSpan w:val="2"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Наименование критерия</w:t>
            </w:r>
          </w:p>
        </w:tc>
        <w:tc>
          <w:tcPr>
            <w:tcW w:w="6062" w:type="dxa"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Подкритерии</w:t>
            </w:r>
          </w:p>
        </w:tc>
      </w:tr>
      <w:tr w:rsidR="00EA3DA1" w:rsidRPr="00246D47" w:rsidTr="00CE181E">
        <w:tc>
          <w:tcPr>
            <w:tcW w:w="771" w:type="dxa"/>
          </w:tcPr>
          <w:p w:rsidR="00EA3DA1" w:rsidRPr="00246D47" w:rsidRDefault="00EA3DA1" w:rsidP="00C96B03">
            <w:pPr>
              <w:widowControl w:val="0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020" w:type="dxa"/>
            <w:gridSpan w:val="2"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062" w:type="dxa"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3</w:t>
            </w:r>
          </w:p>
        </w:tc>
      </w:tr>
      <w:tr w:rsidR="00EA3DA1" w:rsidRPr="00246D47" w:rsidTr="00CE181E">
        <w:tc>
          <w:tcPr>
            <w:tcW w:w="817" w:type="dxa"/>
            <w:gridSpan w:val="2"/>
            <w:vMerge w:val="restart"/>
          </w:tcPr>
          <w:p w:rsidR="00EA3DA1" w:rsidRPr="00246D47" w:rsidRDefault="00EA3DA1" w:rsidP="00C96B03">
            <w:pPr>
              <w:widowControl w:val="0"/>
              <w:rPr>
                <w:b/>
              </w:rPr>
            </w:pPr>
            <w:r w:rsidRPr="00246D47">
              <w:rPr>
                <w:sz w:val="22"/>
                <w:szCs w:val="22"/>
              </w:rPr>
              <w:t>1</w:t>
            </w:r>
          </w:p>
          <w:p w:rsidR="00EA3DA1" w:rsidRDefault="00EA3DA1" w:rsidP="00C96B03">
            <w:pPr>
              <w:widowControl w:val="0"/>
            </w:pPr>
          </w:p>
        </w:tc>
        <w:tc>
          <w:tcPr>
            <w:tcW w:w="2974" w:type="dxa"/>
            <w:vMerge w:val="restart"/>
          </w:tcPr>
          <w:p w:rsidR="00EA3DA1" w:rsidRPr="00246D47" w:rsidRDefault="00EA3DA1" w:rsidP="00C96B03">
            <w:pPr>
              <w:widowControl w:val="0"/>
              <w:rPr>
                <w:b/>
              </w:rPr>
            </w:pPr>
            <w:r w:rsidRPr="00246D47">
              <w:rPr>
                <w:sz w:val="22"/>
                <w:szCs w:val="22"/>
              </w:rPr>
              <w:t>Профессиональный рост педагога. Представление и обобщение своего опыта работы на различных уровнях:</w:t>
            </w:r>
          </w:p>
        </w:tc>
        <w:tc>
          <w:tcPr>
            <w:tcW w:w="6062" w:type="dxa"/>
          </w:tcPr>
          <w:p w:rsidR="00EA3DA1" w:rsidRDefault="00EA3DA1" w:rsidP="003A18AA">
            <w:pPr>
              <w:widowControl w:val="0"/>
              <w:numPr>
                <w:ilvl w:val="1"/>
                <w:numId w:val="21"/>
              </w:numPr>
            </w:pPr>
            <w:r w:rsidRPr="00246D47">
              <w:rPr>
                <w:sz w:val="22"/>
                <w:szCs w:val="22"/>
              </w:rPr>
              <w:t>Участие в методических  объединениях</w:t>
            </w:r>
            <w:r>
              <w:rPr>
                <w:sz w:val="22"/>
                <w:szCs w:val="22"/>
              </w:rPr>
              <w:t>, стажерских практиках, конференциях:</w:t>
            </w:r>
          </w:p>
          <w:p w:rsidR="00EA3DA1" w:rsidRDefault="00EA3DA1" w:rsidP="00C96B03">
            <w:pPr>
              <w:widowControl w:val="0"/>
              <w:ind w:left="360"/>
            </w:pPr>
            <w:r>
              <w:rPr>
                <w:sz w:val="22"/>
                <w:szCs w:val="22"/>
              </w:rPr>
              <w:t>(слушатель, 1 балл за 1 мероприятие)</w:t>
            </w:r>
          </w:p>
          <w:p w:rsidR="00EA3DA1" w:rsidRPr="008C3B68" w:rsidRDefault="00EA3DA1" w:rsidP="00C96B03">
            <w:pPr>
              <w:widowControl w:val="0"/>
              <w:ind w:left="360"/>
              <w:rPr>
                <w:b/>
              </w:rPr>
            </w:pPr>
          </w:p>
          <w:p w:rsidR="00EA3DA1" w:rsidRDefault="00EA3DA1" w:rsidP="00C96B03">
            <w:pPr>
              <w:widowControl w:val="0"/>
            </w:pPr>
            <w:r w:rsidRPr="00246D47">
              <w:rPr>
                <w:sz w:val="22"/>
                <w:szCs w:val="22"/>
              </w:rPr>
              <w:t>- городской          0 - 4 балла;</w:t>
            </w:r>
          </w:p>
          <w:p w:rsidR="00EA3DA1" w:rsidRPr="00246D47" w:rsidRDefault="00EA3DA1" w:rsidP="00C96B03">
            <w:pPr>
              <w:widowControl w:val="0"/>
              <w:rPr>
                <w:b/>
              </w:rPr>
            </w:pPr>
          </w:p>
        </w:tc>
      </w:tr>
      <w:tr w:rsidR="00EA3DA1" w:rsidRPr="00246D47" w:rsidTr="00CE181E"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974" w:type="dxa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062" w:type="dxa"/>
          </w:tcPr>
          <w:p w:rsidR="00EA3DA1" w:rsidRDefault="00EA3DA1" w:rsidP="00C96B03">
            <w:pPr>
              <w:widowControl w:val="0"/>
            </w:pPr>
            <w:r w:rsidRPr="00246D47">
              <w:rPr>
                <w:sz w:val="22"/>
                <w:szCs w:val="22"/>
              </w:rPr>
              <w:t>- краевой              0 - 4 балла;</w:t>
            </w:r>
          </w:p>
          <w:p w:rsidR="00EA3DA1" w:rsidRPr="00246D47" w:rsidRDefault="00EA3DA1" w:rsidP="00C96B03">
            <w:pPr>
              <w:widowControl w:val="0"/>
            </w:pPr>
          </w:p>
        </w:tc>
      </w:tr>
      <w:tr w:rsidR="00EA3DA1" w:rsidRPr="00246D47" w:rsidTr="00CE181E"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974" w:type="dxa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062" w:type="dxa"/>
          </w:tcPr>
          <w:p w:rsidR="00EA3DA1" w:rsidRDefault="00EA3DA1" w:rsidP="00C96B03">
            <w:pPr>
              <w:widowControl w:val="0"/>
            </w:pPr>
            <w:r w:rsidRPr="00810879">
              <w:rPr>
                <w:b/>
                <w:sz w:val="22"/>
                <w:szCs w:val="22"/>
              </w:rPr>
              <w:t>1.2</w:t>
            </w:r>
            <w:r>
              <w:rPr>
                <w:sz w:val="22"/>
                <w:szCs w:val="22"/>
              </w:rPr>
              <w:t xml:space="preserve">  Обобщение опыта  на методическом объединении, стажерской практике, конференции, общем родительском собрании МБДОУ:</w:t>
            </w:r>
          </w:p>
          <w:p w:rsidR="00EA3DA1" w:rsidRDefault="00EA3DA1" w:rsidP="00C96B03">
            <w:pPr>
              <w:widowControl w:val="0"/>
            </w:pPr>
            <w:r>
              <w:rPr>
                <w:sz w:val="22"/>
                <w:szCs w:val="22"/>
              </w:rPr>
              <w:t>(за 1 выступление )</w:t>
            </w:r>
          </w:p>
          <w:p w:rsidR="00EA3DA1" w:rsidRDefault="00EA3DA1" w:rsidP="00C96B03">
            <w:pPr>
              <w:widowControl w:val="0"/>
            </w:pPr>
            <w:r>
              <w:rPr>
                <w:sz w:val="22"/>
                <w:szCs w:val="22"/>
              </w:rPr>
              <w:t>- МБДОУ    - 1 балл</w:t>
            </w:r>
          </w:p>
          <w:p w:rsidR="00EA3DA1" w:rsidRPr="00246D47" w:rsidRDefault="00EA3DA1" w:rsidP="00C96B03">
            <w:pPr>
              <w:widowControl w:val="0"/>
            </w:pPr>
          </w:p>
        </w:tc>
      </w:tr>
      <w:tr w:rsidR="00EA3DA1" w:rsidTr="00CE181E"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974" w:type="dxa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062" w:type="dxa"/>
          </w:tcPr>
          <w:p w:rsidR="00EA3DA1" w:rsidRDefault="00EA3DA1" w:rsidP="00C96B03">
            <w:pPr>
              <w:widowControl w:val="0"/>
            </w:pPr>
            <w:r>
              <w:rPr>
                <w:sz w:val="22"/>
                <w:szCs w:val="22"/>
              </w:rPr>
              <w:t>- городской  - 2 балла</w:t>
            </w:r>
          </w:p>
          <w:p w:rsidR="00EA3DA1" w:rsidRDefault="00EA3DA1" w:rsidP="00C96B03">
            <w:pPr>
              <w:widowControl w:val="0"/>
            </w:pPr>
          </w:p>
        </w:tc>
      </w:tr>
      <w:tr w:rsidR="00EA3DA1" w:rsidTr="00CE181E"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974" w:type="dxa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062" w:type="dxa"/>
          </w:tcPr>
          <w:p w:rsidR="00EA3DA1" w:rsidRDefault="00EA3DA1" w:rsidP="00C96B03">
            <w:pPr>
              <w:widowControl w:val="0"/>
            </w:pPr>
            <w:r>
              <w:rPr>
                <w:sz w:val="22"/>
                <w:szCs w:val="22"/>
              </w:rPr>
              <w:t>- краевой      - 3 балла</w:t>
            </w:r>
          </w:p>
          <w:p w:rsidR="00EA3DA1" w:rsidRDefault="00EA3DA1" w:rsidP="00C96B03">
            <w:pPr>
              <w:widowControl w:val="0"/>
            </w:pPr>
          </w:p>
        </w:tc>
      </w:tr>
      <w:tr w:rsidR="00EA3DA1" w:rsidRPr="00246D47" w:rsidTr="00CE181E"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974" w:type="dxa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062" w:type="dxa"/>
          </w:tcPr>
          <w:p w:rsidR="00EA3DA1" w:rsidRDefault="00EA3DA1" w:rsidP="00CE181E">
            <w:pPr>
              <w:widowControl w:val="0"/>
              <w:numPr>
                <w:ilvl w:val="1"/>
                <w:numId w:val="8"/>
              </w:numPr>
            </w:pPr>
            <w:r>
              <w:rPr>
                <w:sz w:val="22"/>
                <w:szCs w:val="22"/>
              </w:rPr>
              <w:t xml:space="preserve"> Участие в вебинарах</w:t>
            </w:r>
          </w:p>
          <w:p w:rsidR="00EA3DA1" w:rsidRDefault="00EA3DA1" w:rsidP="00C96B03">
            <w:pPr>
              <w:widowControl w:val="0"/>
              <w:ind w:left="360"/>
            </w:pPr>
            <w:r>
              <w:rPr>
                <w:sz w:val="22"/>
                <w:szCs w:val="22"/>
              </w:rPr>
              <w:t>(1 балл за 1 мероприятие)</w:t>
            </w:r>
          </w:p>
          <w:p w:rsidR="00EA3DA1" w:rsidRDefault="00EA3DA1" w:rsidP="00C96B03">
            <w:pPr>
              <w:widowControl w:val="0"/>
              <w:ind w:left="360"/>
            </w:pPr>
          </w:p>
          <w:p w:rsidR="00EA3DA1" w:rsidRDefault="00EA3DA1" w:rsidP="00C96B03">
            <w:pPr>
              <w:widowControl w:val="0"/>
            </w:pPr>
            <w:r>
              <w:rPr>
                <w:sz w:val="22"/>
                <w:szCs w:val="22"/>
              </w:rPr>
              <w:t>- краевой              0 - 4 балла</w:t>
            </w:r>
          </w:p>
          <w:p w:rsidR="00EA3DA1" w:rsidRPr="00246D47" w:rsidRDefault="00EA3DA1" w:rsidP="00C96B03">
            <w:pPr>
              <w:widowControl w:val="0"/>
            </w:pPr>
          </w:p>
        </w:tc>
      </w:tr>
      <w:tr w:rsidR="00EA3DA1" w:rsidTr="00CE181E"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974" w:type="dxa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062" w:type="dxa"/>
          </w:tcPr>
          <w:p w:rsidR="00EA3DA1" w:rsidRDefault="00EA3DA1" w:rsidP="00C96B03">
            <w:pPr>
              <w:widowControl w:val="0"/>
            </w:pPr>
            <w:r>
              <w:rPr>
                <w:sz w:val="22"/>
                <w:szCs w:val="22"/>
              </w:rPr>
              <w:t>- всероссийский  0 - 4 балла</w:t>
            </w:r>
          </w:p>
          <w:p w:rsidR="00EA3DA1" w:rsidRDefault="00EA3DA1" w:rsidP="00C96B03">
            <w:pPr>
              <w:widowControl w:val="0"/>
            </w:pPr>
          </w:p>
        </w:tc>
      </w:tr>
      <w:tr w:rsidR="00EA3DA1" w:rsidTr="00CE181E"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974" w:type="dxa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062" w:type="dxa"/>
          </w:tcPr>
          <w:p w:rsidR="00EA3DA1" w:rsidRDefault="00EA3DA1" w:rsidP="00CE181E">
            <w:pPr>
              <w:widowControl w:val="0"/>
              <w:numPr>
                <w:ilvl w:val="1"/>
                <w:numId w:val="8"/>
              </w:numPr>
            </w:pPr>
            <w:r>
              <w:rPr>
                <w:sz w:val="22"/>
                <w:szCs w:val="22"/>
              </w:rPr>
              <w:t>Подготовка и проведение открытых мероприятий</w:t>
            </w:r>
          </w:p>
          <w:p w:rsidR="00EA3DA1" w:rsidRDefault="00EA3DA1" w:rsidP="00C96B03">
            <w:pPr>
              <w:widowControl w:val="0"/>
            </w:pPr>
            <w:r>
              <w:rPr>
                <w:sz w:val="22"/>
                <w:szCs w:val="22"/>
              </w:rPr>
              <w:t>- МБДОУ          2 балла</w:t>
            </w:r>
          </w:p>
          <w:p w:rsidR="00EA3DA1" w:rsidRDefault="00EA3DA1" w:rsidP="00C96B03">
            <w:pPr>
              <w:widowControl w:val="0"/>
            </w:pPr>
          </w:p>
        </w:tc>
      </w:tr>
      <w:tr w:rsidR="00EA3DA1" w:rsidTr="00CE181E"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974" w:type="dxa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062" w:type="dxa"/>
          </w:tcPr>
          <w:p w:rsidR="00EA3DA1" w:rsidRDefault="00EA3DA1" w:rsidP="00C96B03">
            <w:pPr>
              <w:widowControl w:val="0"/>
            </w:pPr>
            <w:r>
              <w:rPr>
                <w:sz w:val="22"/>
                <w:szCs w:val="22"/>
              </w:rPr>
              <w:t>- город               4 балла</w:t>
            </w:r>
          </w:p>
          <w:p w:rsidR="00EA3DA1" w:rsidRDefault="00EA3DA1" w:rsidP="00C96B03">
            <w:pPr>
              <w:widowControl w:val="0"/>
            </w:pPr>
          </w:p>
        </w:tc>
      </w:tr>
      <w:tr w:rsidR="00EA3DA1" w:rsidTr="00CE181E"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974" w:type="dxa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062" w:type="dxa"/>
          </w:tcPr>
          <w:p w:rsidR="00EA3DA1" w:rsidRPr="00246D47" w:rsidRDefault="00EA3DA1" w:rsidP="00C96B03">
            <w:pPr>
              <w:widowControl w:val="0"/>
            </w:pPr>
            <w:r w:rsidRPr="005157F9">
              <w:rPr>
                <w:b/>
                <w:sz w:val="22"/>
                <w:szCs w:val="22"/>
              </w:rPr>
              <w:t>1.</w:t>
            </w:r>
            <w:r>
              <w:rPr>
                <w:b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 </w:t>
            </w:r>
            <w:r w:rsidRPr="00246D47">
              <w:rPr>
                <w:sz w:val="22"/>
                <w:szCs w:val="22"/>
              </w:rPr>
              <w:t xml:space="preserve">Подготовка материалов для размещения на сайте ДОУ  </w:t>
            </w:r>
          </w:p>
          <w:p w:rsidR="00EA3DA1" w:rsidRPr="00246D47" w:rsidRDefault="00EA3DA1" w:rsidP="00C96B03">
            <w:pPr>
              <w:widowControl w:val="0"/>
            </w:pPr>
            <w:r w:rsidRPr="00246D47">
              <w:rPr>
                <w:sz w:val="22"/>
                <w:szCs w:val="22"/>
              </w:rPr>
              <w:t>(не менее 6 публикаций) - 2 балла</w:t>
            </w:r>
          </w:p>
          <w:p w:rsidR="00EA3DA1" w:rsidRDefault="00EA3DA1" w:rsidP="00C96B03">
            <w:pPr>
              <w:widowControl w:val="0"/>
            </w:pPr>
          </w:p>
        </w:tc>
      </w:tr>
      <w:tr w:rsidR="00EA3DA1" w:rsidTr="00CE181E"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974" w:type="dxa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062" w:type="dxa"/>
          </w:tcPr>
          <w:p w:rsidR="00EA3DA1" w:rsidRPr="00246D47" w:rsidRDefault="00EA3DA1" w:rsidP="00A028E6">
            <w:pPr>
              <w:widowControl w:val="0"/>
            </w:pPr>
            <w:r>
              <w:rPr>
                <w:b/>
                <w:sz w:val="22"/>
                <w:szCs w:val="22"/>
              </w:rPr>
              <w:t xml:space="preserve">1.6  </w:t>
            </w:r>
            <w:r w:rsidRPr="00246D47">
              <w:rPr>
                <w:sz w:val="22"/>
                <w:szCs w:val="22"/>
              </w:rPr>
              <w:t>Публикация в научных профессиональных образовательных издан</w:t>
            </w:r>
            <w:r>
              <w:rPr>
                <w:sz w:val="22"/>
                <w:szCs w:val="22"/>
              </w:rPr>
              <w:t>иях, сборниках, интернет ресурсах</w:t>
            </w:r>
          </w:p>
          <w:p w:rsidR="00EA3DA1" w:rsidRPr="005157F9" w:rsidRDefault="00EA3DA1" w:rsidP="00A028E6">
            <w:pPr>
              <w:widowControl w:val="0"/>
              <w:rPr>
                <w:b/>
              </w:rPr>
            </w:pPr>
            <w:r w:rsidRPr="00246D47">
              <w:rPr>
                <w:sz w:val="22"/>
                <w:szCs w:val="22"/>
              </w:rPr>
              <w:t>- городской         - 2 балла;</w:t>
            </w:r>
          </w:p>
        </w:tc>
      </w:tr>
      <w:tr w:rsidR="00EA3DA1" w:rsidRPr="005157F9" w:rsidTr="00CE181E"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974" w:type="dxa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062" w:type="dxa"/>
          </w:tcPr>
          <w:p w:rsidR="00EA3DA1" w:rsidRPr="00246D47" w:rsidRDefault="00EA3DA1" w:rsidP="00C96B03">
            <w:pPr>
              <w:widowControl w:val="0"/>
            </w:pPr>
            <w:r w:rsidRPr="00246D47">
              <w:rPr>
                <w:sz w:val="22"/>
                <w:szCs w:val="22"/>
              </w:rPr>
              <w:t>- краевой             - 3 балла;</w:t>
            </w:r>
          </w:p>
          <w:p w:rsidR="00EA3DA1" w:rsidRDefault="00EA3DA1" w:rsidP="00C96B03">
            <w:pPr>
              <w:widowControl w:val="0"/>
              <w:rPr>
                <w:b/>
              </w:rPr>
            </w:pPr>
          </w:p>
        </w:tc>
      </w:tr>
      <w:tr w:rsidR="00EA3DA1" w:rsidRPr="005157F9" w:rsidTr="00CE181E"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974" w:type="dxa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062" w:type="dxa"/>
          </w:tcPr>
          <w:p w:rsidR="00EA3DA1" w:rsidRPr="00246D47" w:rsidRDefault="00EA3DA1" w:rsidP="00C96B03">
            <w:pPr>
              <w:widowControl w:val="0"/>
            </w:pPr>
            <w:r w:rsidRPr="00246D47">
              <w:rPr>
                <w:sz w:val="22"/>
                <w:szCs w:val="22"/>
              </w:rPr>
              <w:t>- всероссийский - 4 балла.</w:t>
            </w:r>
          </w:p>
          <w:p w:rsidR="00EA3DA1" w:rsidRPr="00246D47" w:rsidRDefault="00EA3DA1" w:rsidP="00C96B03">
            <w:pPr>
              <w:widowControl w:val="0"/>
            </w:pPr>
          </w:p>
        </w:tc>
      </w:tr>
      <w:tr w:rsidR="00EA3DA1" w:rsidRPr="005157F9" w:rsidTr="00CE181E"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974" w:type="dxa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062" w:type="dxa"/>
          </w:tcPr>
          <w:p w:rsidR="00EA3DA1" w:rsidRPr="00246D47" w:rsidRDefault="00EA3DA1" w:rsidP="00C96B03">
            <w:pPr>
              <w:widowControl w:val="0"/>
            </w:pPr>
            <w:r>
              <w:rPr>
                <w:b/>
                <w:sz w:val="22"/>
                <w:szCs w:val="22"/>
              </w:rPr>
              <w:t xml:space="preserve">1.7 </w:t>
            </w:r>
            <w:r w:rsidRPr="00246D47">
              <w:rPr>
                <w:b/>
                <w:sz w:val="22"/>
                <w:szCs w:val="22"/>
              </w:rPr>
              <w:t xml:space="preserve"> </w:t>
            </w:r>
            <w:r w:rsidRPr="00246D47">
              <w:rPr>
                <w:sz w:val="22"/>
                <w:szCs w:val="22"/>
              </w:rPr>
              <w:t>Качественное сотрудничество с другими учреждениями (школа, музей, библиотека, и т.д.)</w:t>
            </w:r>
          </w:p>
          <w:p w:rsidR="00EA3DA1" w:rsidRDefault="00EA3DA1" w:rsidP="00C96B03">
            <w:pPr>
              <w:widowControl w:val="0"/>
            </w:pPr>
            <w:r w:rsidRPr="00246D47">
              <w:rPr>
                <w:sz w:val="22"/>
                <w:szCs w:val="22"/>
              </w:rPr>
              <w:t>1 балл за одно мероприятие</w:t>
            </w:r>
          </w:p>
          <w:p w:rsidR="00EA3DA1" w:rsidRDefault="00EA3DA1" w:rsidP="00C96B03">
            <w:pPr>
              <w:widowControl w:val="0"/>
            </w:pPr>
          </w:p>
          <w:p w:rsidR="00EA3DA1" w:rsidRPr="00246D47" w:rsidRDefault="00EA3DA1" w:rsidP="00C96B03">
            <w:pPr>
              <w:widowControl w:val="0"/>
            </w:pPr>
          </w:p>
        </w:tc>
      </w:tr>
      <w:tr w:rsidR="00EA3DA1" w:rsidTr="00CE181E">
        <w:tc>
          <w:tcPr>
            <w:tcW w:w="817" w:type="dxa"/>
            <w:gridSpan w:val="2"/>
            <w:vMerge w:val="restart"/>
          </w:tcPr>
          <w:p w:rsidR="00EA3DA1" w:rsidRPr="00246D47" w:rsidRDefault="00EA3DA1" w:rsidP="00C96B03">
            <w:pPr>
              <w:widowControl w:val="0"/>
              <w:rPr>
                <w:b/>
              </w:rPr>
            </w:pPr>
            <w:r>
              <w:rPr>
                <w:sz w:val="22"/>
                <w:szCs w:val="22"/>
              </w:rPr>
              <w:t>2.</w:t>
            </w:r>
          </w:p>
          <w:p w:rsidR="00EA3DA1" w:rsidRPr="00246D47" w:rsidRDefault="00EA3DA1" w:rsidP="00C96B03">
            <w:pPr>
              <w:widowControl w:val="0"/>
              <w:rPr>
                <w:b/>
              </w:rPr>
            </w:pPr>
          </w:p>
        </w:tc>
        <w:tc>
          <w:tcPr>
            <w:tcW w:w="2974" w:type="dxa"/>
            <w:vMerge w:val="restart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Работа в инновационном режиме. Разработка и реализация совместных со специалистами творческих, социальных проектов, направленных на развитие МБДОУ</w:t>
            </w:r>
          </w:p>
          <w:p w:rsidR="00EA3DA1" w:rsidRPr="00246D47" w:rsidRDefault="00EA3DA1" w:rsidP="00C96B03">
            <w:pPr>
              <w:widowControl w:val="0"/>
              <w:rPr>
                <w:b/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b/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b/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b/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b/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b/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b/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b/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b/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b/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b/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b/>
              </w:rPr>
            </w:pPr>
          </w:p>
        </w:tc>
        <w:tc>
          <w:tcPr>
            <w:tcW w:w="6062" w:type="dxa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 w:rsidRPr="005157F9">
              <w:rPr>
                <w:b/>
                <w:color w:val="000000"/>
                <w:sz w:val="22"/>
                <w:szCs w:val="22"/>
              </w:rPr>
              <w:t>2.1</w:t>
            </w:r>
            <w:r>
              <w:rPr>
                <w:color w:val="000000"/>
                <w:sz w:val="22"/>
                <w:szCs w:val="22"/>
              </w:rPr>
              <w:t xml:space="preserve">  Авторские  программы, не входящие  в ООП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разработка - 5 баллов;</w:t>
            </w:r>
          </w:p>
          <w:p w:rsidR="00EA3DA1" w:rsidRDefault="00EA3DA1" w:rsidP="00C96B03">
            <w:pPr>
              <w:widowControl w:val="0"/>
              <w:rPr>
                <w:b/>
              </w:rPr>
            </w:pPr>
          </w:p>
        </w:tc>
      </w:tr>
      <w:tr w:rsidR="00EA3DA1" w:rsidRPr="005157F9" w:rsidTr="00CE181E"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74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реализация - 5 баллов;</w:t>
            </w:r>
          </w:p>
          <w:p w:rsidR="00EA3DA1" w:rsidRPr="005157F9" w:rsidRDefault="00EA3DA1" w:rsidP="00C96B03">
            <w:pPr>
              <w:widowControl w:val="0"/>
              <w:rPr>
                <w:b/>
                <w:color w:val="000000"/>
              </w:rPr>
            </w:pPr>
          </w:p>
        </w:tc>
      </w:tr>
      <w:tr w:rsidR="00EA3DA1" w:rsidRPr="00246D47" w:rsidTr="00CE181E"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74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 w:rsidRPr="005157F9">
              <w:rPr>
                <w:b/>
                <w:color w:val="000000"/>
                <w:sz w:val="22"/>
                <w:szCs w:val="22"/>
              </w:rPr>
              <w:t>2.2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Проекты, направленные на повышение авторитета, имиджа МБДОУ у родителей и общественности (творческий подход к организации взаимодействия с родителями тематических и групповых праздников, клубов, традиций, акций и пр.):</w:t>
            </w:r>
            <w:r>
              <w:rPr>
                <w:color w:val="000000"/>
                <w:sz w:val="22"/>
                <w:szCs w:val="22"/>
              </w:rPr>
              <w:t xml:space="preserve"> 0 - 10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(за 1 проект 5 баллов)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</w:tr>
      <w:tr w:rsidR="00EA3DA1" w:rsidRPr="00B2047F" w:rsidTr="00CE181E"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74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Default="00EA3DA1" w:rsidP="00C96B03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2.3  </w:t>
            </w:r>
            <w:r>
              <w:rPr>
                <w:color w:val="000000"/>
                <w:sz w:val="22"/>
                <w:szCs w:val="22"/>
              </w:rPr>
              <w:t>Организация олимпиад и других спортивных мероприятий:</w:t>
            </w:r>
          </w:p>
          <w:p w:rsidR="00EA3DA1" w:rsidRDefault="00EA3DA1" w:rsidP="00C96B03">
            <w:pPr>
              <w:widowControl w:val="0"/>
              <w:rPr>
                <w:color w:val="000000"/>
              </w:rPr>
            </w:pPr>
          </w:p>
          <w:p w:rsidR="00EA3DA1" w:rsidRDefault="00EA3DA1" w:rsidP="00C96B03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МБДОУ    - 3 балла</w:t>
            </w:r>
          </w:p>
          <w:p w:rsidR="00EA3DA1" w:rsidRPr="00B2047F" w:rsidRDefault="00EA3DA1" w:rsidP="00C96B03">
            <w:pPr>
              <w:widowControl w:val="0"/>
              <w:rPr>
                <w:color w:val="000000"/>
              </w:rPr>
            </w:pPr>
          </w:p>
        </w:tc>
      </w:tr>
      <w:tr w:rsidR="00EA3DA1" w:rsidTr="00CE181E"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74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Default="00EA3DA1" w:rsidP="00C96B03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городской    -  4 балла</w:t>
            </w:r>
          </w:p>
          <w:p w:rsidR="00EA3DA1" w:rsidRDefault="00EA3DA1" w:rsidP="00C96B03">
            <w:pPr>
              <w:widowControl w:val="0"/>
              <w:rPr>
                <w:b/>
                <w:color w:val="000000"/>
              </w:rPr>
            </w:pPr>
          </w:p>
        </w:tc>
      </w:tr>
      <w:tr w:rsidR="00EA3DA1" w:rsidRPr="005157F9" w:rsidTr="00CE181E"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74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  <w:r w:rsidRPr="0038344C">
              <w:rPr>
                <w:b/>
                <w:color w:val="000000"/>
                <w:sz w:val="22"/>
                <w:szCs w:val="22"/>
              </w:rPr>
              <w:t>2.</w:t>
            </w:r>
            <w:r>
              <w:rPr>
                <w:b/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Участие в мероприятиях и праздниках в других возрастных группах ДОУ:</w:t>
            </w:r>
          </w:p>
          <w:p w:rsidR="00EA3DA1" w:rsidRPr="005157F9" w:rsidRDefault="00EA3DA1" w:rsidP="00C96B03">
            <w:pPr>
              <w:widowControl w:val="0"/>
              <w:rPr>
                <w:b/>
                <w:color w:val="000000"/>
              </w:rPr>
            </w:pPr>
          </w:p>
        </w:tc>
      </w:tr>
      <w:tr w:rsidR="00EA3DA1" w:rsidRPr="0038344C" w:rsidTr="00CE181E"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74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«главная» роль - 2 балла;</w:t>
            </w:r>
          </w:p>
          <w:p w:rsidR="00EA3DA1" w:rsidRPr="0038344C" w:rsidRDefault="00EA3DA1" w:rsidP="00C96B03">
            <w:pPr>
              <w:widowControl w:val="0"/>
              <w:jc w:val="both"/>
              <w:rPr>
                <w:b/>
                <w:color w:val="000000"/>
              </w:rPr>
            </w:pPr>
          </w:p>
        </w:tc>
      </w:tr>
      <w:tr w:rsidR="00EA3DA1" w:rsidRPr="005157F9" w:rsidTr="00CE181E"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74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«второстепенная» роль -1 балл</w:t>
            </w:r>
          </w:p>
          <w:p w:rsidR="00EA3DA1" w:rsidRPr="005157F9" w:rsidRDefault="00EA3DA1" w:rsidP="00C96B03">
            <w:pPr>
              <w:widowControl w:val="0"/>
              <w:rPr>
                <w:b/>
                <w:color w:val="000000"/>
              </w:rPr>
            </w:pPr>
          </w:p>
        </w:tc>
      </w:tr>
      <w:tr w:rsidR="00EA3DA1" w:rsidRPr="00B2047F" w:rsidTr="00CE181E"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74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Pr="00B2047F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2.5 </w:t>
            </w:r>
            <w:r>
              <w:rPr>
                <w:color w:val="000000"/>
                <w:sz w:val="22"/>
                <w:szCs w:val="22"/>
              </w:rPr>
              <w:t xml:space="preserve"> Участие в составе членов жюри конкурсов, фестивалей, олимпиад различных уровней:</w:t>
            </w:r>
          </w:p>
        </w:tc>
      </w:tr>
      <w:tr w:rsidR="00EA3DA1" w:rsidTr="00CE181E"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74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МБДОУ  -    2 балла</w:t>
            </w:r>
          </w:p>
          <w:p w:rsidR="00EA3DA1" w:rsidRDefault="00EA3DA1" w:rsidP="00C96B03">
            <w:pPr>
              <w:widowControl w:val="0"/>
              <w:jc w:val="both"/>
              <w:rPr>
                <w:b/>
                <w:color w:val="000000"/>
              </w:rPr>
            </w:pPr>
          </w:p>
        </w:tc>
      </w:tr>
      <w:tr w:rsidR="00EA3DA1" w:rsidTr="00CE181E"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74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Городской  - 3 балла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Tr="00CE181E"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74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Краевой  -    4 балла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RPr="00246D47" w:rsidTr="00CE181E">
        <w:trPr>
          <w:trHeight w:val="951"/>
        </w:trPr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74" w:type="dxa"/>
            <w:vMerge/>
          </w:tcPr>
          <w:p w:rsidR="00EA3DA1" w:rsidRPr="00246D47" w:rsidRDefault="00EA3DA1" w:rsidP="00C96B03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6062" w:type="dxa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 w:rsidRPr="0038344C">
              <w:rPr>
                <w:b/>
                <w:color w:val="000000"/>
                <w:sz w:val="22"/>
                <w:szCs w:val="22"/>
              </w:rPr>
              <w:t>2.</w:t>
            </w:r>
            <w:r>
              <w:rPr>
                <w:b/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Использование ИКТ в образовательном процессе</w:t>
            </w:r>
            <w:r>
              <w:rPr>
                <w:color w:val="000000"/>
                <w:sz w:val="22"/>
                <w:szCs w:val="22"/>
              </w:rPr>
              <w:t xml:space="preserve">:  </w:t>
            </w:r>
            <w:r w:rsidRPr="00246D47">
              <w:rPr>
                <w:color w:val="000000"/>
                <w:sz w:val="22"/>
                <w:szCs w:val="22"/>
              </w:rPr>
              <w:t xml:space="preserve"> 0-5 баллов</w:t>
            </w:r>
          </w:p>
        </w:tc>
      </w:tr>
      <w:tr w:rsidR="00EA3DA1" w:rsidRPr="00246D47" w:rsidTr="00CE181E">
        <w:trPr>
          <w:trHeight w:val="951"/>
        </w:trPr>
        <w:tc>
          <w:tcPr>
            <w:tcW w:w="817" w:type="dxa"/>
            <w:gridSpan w:val="2"/>
            <w:vMerge w:val="restart"/>
          </w:tcPr>
          <w:p w:rsidR="00EA3DA1" w:rsidRPr="00246D47" w:rsidRDefault="00EA3DA1" w:rsidP="00C96B03">
            <w:pPr>
              <w:widowControl w:val="0"/>
            </w:pPr>
            <w:r>
              <w:rPr>
                <w:sz w:val="22"/>
                <w:szCs w:val="22"/>
              </w:rPr>
              <w:t>3</w:t>
            </w:r>
            <w:r w:rsidRPr="00246D47">
              <w:rPr>
                <w:sz w:val="22"/>
                <w:szCs w:val="22"/>
              </w:rPr>
              <w:t>.</w:t>
            </w:r>
          </w:p>
          <w:p w:rsidR="00EA3DA1" w:rsidRDefault="00EA3DA1" w:rsidP="00C96B03">
            <w:pPr>
              <w:widowControl w:val="0"/>
            </w:pPr>
          </w:p>
          <w:p w:rsidR="00EA3DA1" w:rsidRDefault="00EA3DA1" w:rsidP="00C96B03">
            <w:pPr>
              <w:widowControl w:val="0"/>
            </w:pPr>
          </w:p>
          <w:p w:rsidR="00EA3DA1" w:rsidRDefault="00EA3DA1" w:rsidP="00C96B03">
            <w:pPr>
              <w:widowControl w:val="0"/>
            </w:pPr>
          </w:p>
          <w:p w:rsidR="00EA3DA1" w:rsidRDefault="00EA3DA1" w:rsidP="00C96B03">
            <w:pPr>
              <w:widowControl w:val="0"/>
            </w:pPr>
          </w:p>
          <w:p w:rsidR="00EA3DA1" w:rsidRDefault="00EA3DA1" w:rsidP="00C96B03">
            <w:pPr>
              <w:widowControl w:val="0"/>
            </w:pPr>
          </w:p>
          <w:p w:rsidR="00EA3DA1" w:rsidRDefault="00EA3DA1" w:rsidP="00C96B03">
            <w:pPr>
              <w:widowControl w:val="0"/>
            </w:pPr>
          </w:p>
          <w:p w:rsidR="00EA3DA1" w:rsidRDefault="00EA3DA1" w:rsidP="00C96B03">
            <w:pPr>
              <w:widowControl w:val="0"/>
            </w:pPr>
          </w:p>
          <w:p w:rsidR="00EA3DA1" w:rsidRDefault="00EA3DA1" w:rsidP="00C96B03">
            <w:pPr>
              <w:widowControl w:val="0"/>
            </w:pPr>
          </w:p>
          <w:p w:rsidR="00EA3DA1" w:rsidRDefault="00EA3DA1" w:rsidP="00C96B03">
            <w:pPr>
              <w:widowControl w:val="0"/>
            </w:pPr>
          </w:p>
          <w:p w:rsidR="00EA3DA1" w:rsidRDefault="00EA3DA1" w:rsidP="00C96B03">
            <w:pPr>
              <w:widowControl w:val="0"/>
            </w:pPr>
          </w:p>
          <w:p w:rsidR="00EA3DA1" w:rsidRPr="00246D47" w:rsidRDefault="00EA3DA1" w:rsidP="00C96B03">
            <w:pPr>
              <w:widowControl w:val="0"/>
            </w:pPr>
          </w:p>
        </w:tc>
        <w:tc>
          <w:tcPr>
            <w:tcW w:w="2974" w:type="dxa"/>
            <w:vMerge w:val="restart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Победитель, призер и участник конкурсов профессионального мастерства: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«Воспитатель года»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6062" w:type="dxa"/>
          </w:tcPr>
          <w:p w:rsidR="00EA3DA1" w:rsidRDefault="00EA3DA1" w:rsidP="00C96B03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38344C">
              <w:rPr>
                <w:b/>
                <w:color w:val="000000"/>
                <w:sz w:val="22"/>
                <w:szCs w:val="22"/>
              </w:rPr>
              <w:t>.1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Победитель конкурса профессионального мастерства «Воспитатель года»: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внутри МБДОУ   -10 баллов;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</w:tr>
      <w:tr w:rsidR="00EA3DA1" w:rsidRPr="00246D47" w:rsidTr="00CE181E">
        <w:trPr>
          <w:trHeight w:val="557"/>
        </w:trPr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74" w:type="dxa"/>
            <w:vMerge/>
          </w:tcPr>
          <w:p w:rsidR="00EA3DA1" w:rsidRPr="00246D47" w:rsidRDefault="00EA3DA1" w:rsidP="00C96B03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6062" w:type="dxa"/>
          </w:tcPr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городского           - 20 баллов;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</w:tr>
      <w:tr w:rsidR="00EA3DA1" w:rsidRPr="00246D47" w:rsidTr="00CE181E">
        <w:trPr>
          <w:trHeight w:val="410"/>
        </w:trPr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74" w:type="dxa"/>
            <w:vMerge/>
          </w:tcPr>
          <w:p w:rsidR="00EA3DA1" w:rsidRPr="00246D47" w:rsidRDefault="00EA3DA1" w:rsidP="00C96B03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6062" w:type="dxa"/>
          </w:tcPr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краевого               - 30 баллов;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</w:tr>
      <w:tr w:rsidR="00EA3DA1" w:rsidRPr="00246D47" w:rsidTr="00C96B03">
        <w:trPr>
          <w:trHeight w:val="231"/>
        </w:trPr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74" w:type="dxa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6062" w:type="dxa"/>
          </w:tcPr>
          <w:p w:rsidR="00EA3DA1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всероссийского     - 40 баллов.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</w:tr>
      <w:tr w:rsidR="00EA3DA1" w:rsidRPr="00246D47" w:rsidTr="00CE181E">
        <w:trPr>
          <w:trHeight w:val="231"/>
        </w:trPr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74" w:type="dxa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6062" w:type="dxa"/>
          </w:tcPr>
          <w:p w:rsidR="00EA3DA1" w:rsidRDefault="00EA3DA1" w:rsidP="00C96B03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38344C">
              <w:rPr>
                <w:b/>
                <w:color w:val="000000"/>
                <w:sz w:val="22"/>
                <w:szCs w:val="22"/>
              </w:rPr>
              <w:t>.2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Участнику конкурса профессионального мастерства «Воспитатель года»: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внутри МБДОУ   - 2 баллов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</w:tr>
      <w:tr w:rsidR="00EA3DA1" w:rsidRPr="00246D47" w:rsidTr="00CE181E">
        <w:trPr>
          <w:trHeight w:val="231"/>
        </w:trPr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74" w:type="dxa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6062" w:type="dxa"/>
          </w:tcPr>
          <w:p w:rsidR="00EA3DA1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городского           - 5 баллов;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</w:tr>
      <w:tr w:rsidR="00EA3DA1" w:rsidRPr="00246D47" w:rsidTr="00CE181E">
        <w:trPr>
          <w:trHeight w:val="231"/>
        </w:trPr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74" w:type="dxa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6062" w:type="dxa"/>
          </w:tcPr>
          <w:p w:rsidR="00EA3DA1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краевого               - 10 баллов;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</w:tr>
      <w:tr w:rsidR="00EA3DA1" w:rsidRPr="00246D47" w:rsidTr="00CE181E">
        <w:trPr>
          <w:trHeight w:val="430"/>
        </w:trPr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74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всероссийского   - 15 баллов.</w:t>
            </w:r>
          </w:p>
        </w:tc>
      </w:tr>
      <w:tr w:rsidR="00EA3DA1" w:rsidRPr="00246D47" w:rsidTr="00CE181E">
        <w:trPr>
          <w:trHeight w:val="430"/>
        </w:trPr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74" w:type="dxa"/>
            <w:vMerge w:val="restart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«Неделя педмастерства»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Default="00EA3DA1" w:rsidP="00C96B03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38344C">
              <w:rPr>
                <w:b/>
                <w:color w:val="000000"/>
                <w:sz w:val="22"/>
                <w:szCs w:val="22"/>
              </w:rPr>
              <w:t>.3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Победитель конкурса профессионального мастерства «Неделя педмастерства»: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внутри МБДОУ   - 5 баллов;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</w:tr>
      <w:tr w:rsidR="00EA3DA1" w:rsidRPr="00246D47" w:rsidTr="00CE181E">
        <w:trPr>
          <w:trHeight w:val="430"/>
        </w:trPr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74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городского           -10 баллов;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</w:tr>
      <w:tr w:rsidR="00EA3DA1" w:rsidRPr="00246D47" w:rsidTr="00CE181E">
        <w:trPr>
          <w:trHeight w:val="430"/>
        </w:trPr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74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38344C">
              <w:rPr>
                <w:b/>
                <w:color w:val="000000"/>
                <w:sz w:val="22"/>
                <w:szCs w:val="22"/>
              </w:rPr>
              <w:t>.4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Участнику конкурса профессионального мастерства «Неделя педмастерства»: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внутри МБДОУ     - 2</w:t>
            </w:r>
            <w:r w:rsidRPr="00246D47">
              <w:rPr>
                <w:color w:val="000000"/>
                <w:sz w:val="22"/>
                <w:szCs w:val="22"/>
              </w:rPr>
              <w:t xml:space="preserve"> балл</w:t>
            </w:r>
            <w:r>
              <w:rPr>
                <w:color w:val="000000"/>
                <w:sz w:val="22"/>
                <w:szCs w:val="22"/>
              </w:rPr>
              <w:t>а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</w:tr>
      <w:tr w:rsidR="00EA3DA1" w:rsidRPr="00246D47" w:rsidTr="00CE181E">
        <w:trPr>
          <w:trHeight w:val="430"/>
        </w:trPr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74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городского             - 3 балла;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</w:tr>
      <w:tr w:rsidR="00EA3DA1" w:rsidRPr="00246D47" w:rsidTr="00CE181E">
        <w:trPr>
          <w:trHeight w:val="430"/>
        </w:trPr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74" w:type="dxa"/>
            <w:vMerge w:val="restart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И другие: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223CEA">
              <w:rPr>
                <w:b/>
                <w:color w:val="000000"/>
                <w:sz w:val="22"/>
                <w:szCs w:val="22"/>
              </w:rPr>
              <w:t>.5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Победитель конкур</w:t>
            </w:r>
            <w:r>
              <w:rPr>
                <w:color w:val="000000"/>
                <w:sz w:val="22"/>
                <w:szCs w:val="22"/>
              </w:rPr>
              <w:t>са профессионального мастерства, фестиваля, олимпиады, викторины: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внутри МБДОУ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- 3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балла,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</w:tr>
      <w:tr w:rsidR="00EA3DA1" w:rsidTr="00CE181E">
        <w:trPr>
          <w:trHeight w:val="430"/>
        </w:trPr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74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- 2 балла,</w:t>
            </w:r>
          </w:p>
          <w:p w:rsidR="00EA3DA1" w:rsidRDefault="00EA3DA1" w:rsidP="00C96B03">
            <w:pPr>
              <w:widowControl w:val="0"/>
              <w:rPr>
                <w:b/>
                <w:color w:val="000000"/>
              </w:rPr>
            </w:pPr>
          </w:p>
        </w:tc>
      </w:tr>
      <w:tr w:rsidR="00EA3DA1" w:rsidTr="00CE181E">
        <w:trPr>
          <w:trHeight w:val="430"/>
        </w:trPr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74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1 балл,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Tr="00CE181E">
        <w:trPr>
          <w:trHeight w:val="430"/>
        </w:trPr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74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городского: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- 4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балла,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Tr="00CE181E">
        <w:trPr>
          <w:trHeight w:val="430"/>
        </w:trPr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74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- 3 балла,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Tr="00CE181E">
        <w:trPr>
          <w:trHeight w:val="430"/>
        </w:trPr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74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2 балла,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Tr="00CE181E">
        <w:trPr>
          <w:trHeight w:val="430"/>
        </w:trPr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74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краевого: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- 6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баллаов,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RPr="00246D47" w:rsidTr="00CE181E">
        <w:trPr>
          <w:trHeight w:val="430"/>
        </w:trPr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74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- 5 баллов,</w:t>
            </w:r>
          </w:p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RPr="00246D47" w:rsidTr="00CE181E">
        <w:trPr>
          <w:trHeight w:val="430"/>
        </w:trPr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74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4 балла,</w:t>
            </w:r>
          </w:p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RPr="00246D47" w:rsidTr="00CE181E">
        <w:trPr>
          <w:trHeight w:val="430"/>
        </w:trPr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74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Default="00EA3DA1" w:rsidP="00C96B03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всероссийского: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- 3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балла,</w:t>
            </w:r>
          </w:p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RPr="00246D47" w:rsidTr="00CE181E">
        <w:trPr>
          <w:trHeight w:val="430"/>
        </w:trPr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74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- 2 балла,</w:t>
            </w:r>
          </w:p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Tr="00CE181E">
        <w:trPr>
          <w:trHeight w:val="430"/>
        </w:trPr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74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1 балл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Tr="00CE181E">
        <w:trPr>
          <w:trHeight w:val="430"/>
        </w:trPr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74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Default="00EA3DA1" w:rsidP="00C96B03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223CEA">
              <w:rPr>
                <w:b/>
                <w:color w:val="000000"/>
                <w:sz w:val="22"/>
                <w:szCs w:val="22"/>
              </w:rPr>
              <w:t>.6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Участнику конкур</w:t>
            </w:r>
            <w:r>
              <w:rPr>
                <w:color w:val="000000"/>
                <w:sz w:val="22"/>
                <w:szCs w:val="22"/>
              </w:rPr>
              <w:t>са профессионального мастерства, фестиваля, олимпиады, викторины: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  <w:p w:rsidR="00EA3DA1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внутри МБДОУ   - 1 балл</w:t>
            </w:r>
          </w:p>
        </w:tc>
      </w:tr>
      <w:tr w:rsidR="00EA3DA1" w:rsidTr="00CE181E">
        <w:trPr>
          <w:trHeight w:val="430"/>
        </w:trPr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74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городского           - 2 балла</w:t>
            </w:r>
          </w:p>
        </w:tc>
      </w:tr>
      <w:tr w:rsidR="00EA3DA1" w:rsidTr="00CE181E">
        <w:trPr>
          <w:trHeight w:val="430"/>
        </w:trPr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74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краевого               - 3 балла;</w:t>
            </w:r>
          </w:p>
          <w:p w:rsidR="00EA3DA1" w:rsidRDefault="00EA3DA1" w:rsidP="00C96B03">
            <w:pPr>
              <w:widowControl w:val="0"/>
              <w:rPr>
                <w:color w:val="000000"/>
              </w:rPr>
            </w:pPr>
          </w:p>
        </w:tc>
      </w:tr>
      <w:tr w:rsidR="00EA3DA1" w:rsidTr="00CE181E">
        <w:trPr>
          <w:trHeight w:val="430"/>
        </w:trPr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74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всероссийского   - 1 балл.</w:t>
            </w:r>
          </w:p>
          <w:p w:rsidR="00EA3DA1" w:rsidRDefault="00EA3DA1" w:rsidP="00C96B03">
            <w:pPr>
              <w:widowControl w:val="0"/>
              <w:rPr>
                <w:color w:val="000000"/>
              </w:rPr>
            </w:pPr>
          </w:p>
        </w:tc>
      </w:tr>
      <w:tr w:rsidR="00EA3DA1" w:rsidRPr="00246D47" w:rsidTr="00CE181E">
        <w:trPr>
          <w:trHeight w:val="430"/>
        </w:trPr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74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Default="00EA3DA1" w:rsidP="00C96B03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6A3F0D">
              <w:rPr>
                <w:b/>
                <w:color w:val="000000"/>
                <w:sz w:val="22"/>
                <w:szCs w:val="22"/>
              </w:rPr>
              <w:t>.7</w:t>
            </w:r>
            <w:r>
              <w:rPr>
                <w:color w:val="000000"/>
                <w:sz w:val="22"/>
                <w:szCs w:val="22"/>
              </w:rPr>
              <w:t xml:space="preserve">  Участие в социально значимых акциях:</w:t>
            </w:r>
          </w:p>
          <w:p w:rsidR="00EA3DA1" w:rsidRDefault="00EA3DA1" w:rsidP="00C96B03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городских</w:t>
            </w:r>
            <w:r w:rsidRPr="00246D47">
              <w:rPr>
                <w:color w:val="000000"/>
                <w:sz w:val="22"/>
                <w:szCs w:val="22"/>
              </w:rPr>
              <w:t xml:space="preserve">            - 2 балла;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</w:tr>
      <w:tr w:rsidR="00EA3DA1" w:rsidRPr="00246D47" w:rsidTr="00CE181E">
        <w:trPr>
          <w:trHeight w:val="430"/>
        </w:trPr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74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краевых</w:t>
            </w:r>
            <w:r w:rsidRPr="00246D47">
              <w:rPr>
                <w:color w:val="000000"/>
                <w:sz w:val="22"/>
                <w:szCs w:val="22"/>
              </w:rPr>
              <w:t xml:space="preserve">                - 3 балла;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</w:tr>
      <w:tr w:rsidR="00EA3DA1" w:rsidRPr="00246D47" w:rsidTr="00CE181E">
        <w:trPr>
          <w:trHeight w:val="430"/>
        </w:trPr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74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всероссийских</w:t>
            </w:r>
            <w:r w:rsidRPr="00246D47">
              <w:rPr>
                <w:color w:val="000000"/>
                <w:sz w:val="22"/>
                <w:szCs w:val="22"/>
              </w:rPr>
              <w:t xml:space="preserve">    - 1 балл.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</w:tr>
      <w:tr w:rsidR="00EA3DA1" w:rsidRPr="00246D47" w:rsidTr="00CE181E">
        <w:trPr>
          <w:trHeight w:val="430"/>
        </w:trPr>
        <w:tc>
          <w:tcPr>
            <w:tcW w:w="817" w:type="dxa"/>
            <w:gridSpan w:val="2"/>
            <w:vMerge w:val="restart"/>
          </w:tcPr>
          <w:p w:rsidR="00EA3DA1" w:rsidRPr="00246D47" w:rsidRDefault="00EA3DA1" w:rsidP="00C96B03">
            <w:pPr>
              <w:widowControl w:val="0"/>
            </w:pPr>
            <w:r>
              <w:rPr>
                <w:sz w:val="22"/>
                <w:szCs w:val="22"/>
              </w:rPr>
              <w:t>4</w:t>
            </w:r>
            <w:r w:rsidRPr="00246D47">
              <w:rPr>
                <w:sz w:val="22"/>
                <w:szCs w:val="22"/>
              </w:rPr>
              <w:t>.</w:t>
            </w:r>
          </w:p>
        </w:tc>
        <w:tc>
          <w:tcPr>
            <w:tcW w:w="2974" w:type="dxa"/>
            <w:vMerge w:val="restart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Подготовка и организация участия воспитанников (коллег) в конкурсах, выставках, фестивалях детского творчества (профессионального мастерства)</w:t>
            </w:r>
          </w:p>
        </w:tc>
        <w:tc>
          <w:tcPr>
            <w:tcW w:w="6062" w:type="dxa"/>
          </w:tcPr>
          <w:p w:rsidR="00EA3DA1" w:rsidRDefault="00EA3DA1" w:rsidP="00C96B03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Pr="00EB5FCA">
              <w:rPr>
                <w:b/>
                <w:color w:val="000000"/>
                <w:sz w:val="22"/>
                <w:szCs w:val="22"/>
              </w:rPr>
              <w:t>.1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Победитель конкурса</w:t>
            </w:r>
            <w:r>
              <w:rPr>
                <w:color w:val="000000"/>
                <w:sz w:val="22"/>
                <w:szCs w:val="22"/>
              </w:rPr>
              <w:t>, фестиваля, олимпиады, викторины</w:t>
            </w:r>
          </w:p>
          <w:p w:rsidR="00EA3DA1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 (независимо от количества участников):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внутри МБДОУ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- 3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балла,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</w:tr>
      <w:tr w:rsidR="00EA3DA1" w:rsidTr="00CE181E">
        <w:trPr>
          <w:trHeight w:val="430"/>
        </w:trPr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74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- 2 балла,</w:t>
            </w:r>
          </w:p>
          <w:p w:rsidR="00EA3DA1" w:rsidRDefault="00EA3DA1" w:rsidP="00C96B03">
            <w:pPr>
              <w:widowControl w:val="0"/>
              <w:rPr>
                <w:b/>
                <w:color w:val="000000"/>
              </w:rPr>
            </w:pPr>
          </w:p>
        </w:tc>
      </w:tr>
      <w:tr w:rsidR="00EA3DA1" w:rsidTr="00CE181E">
        <w:trPr>
          <w:trHeight w:val="430"/>
        </w:trPr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74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1 балл,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Tr="00CE181E">
        <w:trPr>
          <w:trHeight w:val="430"/>
        </w:trPr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74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городского: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- 5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баллов,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Tr="00CE181E">
        <w:trPr>
          <w:trHeight w:val="430"/>
        </w:trPr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74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- 4 балла,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Tr="00CE181E">
        <w:trPr>
          <w:trHeight w:val="430"/>
        </w:trPr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74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3 балла,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Tr="00CE181E">
        <w:trPr>
          <w:trHeight w:val="430"/>
        </w:trPr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74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краевого: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- 8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баллаов,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Tr="00CE181E">
        <w:trPr>
          <w:trHeight w:val="430"/>
        </w:trPr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74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- 7 баллов,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Tr="00CE181E">
        <w:trPr>
          <w:trHeight w:val="430"/>
        </w:trPr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74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6 баллов,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Tr="00CE181E">
        <w:trPr>
          <w:trHeight w:val="430"/>
        </w:trPr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74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Default="00EA3DA1" w:rsidP="00C96B03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всероссийского: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- 3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балла,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Tr="00CE181E">
        <w:trPr>
          <w:trHeight w:val="430"/>
        </w:trPr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74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- 2 балла,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Tr="00CE181E">
        <w:trPr>
          <w:trHeight w:val="430"/>
        </w:trPr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74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1 балл</w:t>
            </w:r>
          </w:p>
        </w:tc>
      </w:tr>
      <w:tr w:rsidR="00EA3DA1" w:rsidTr="00CE181E">
        <w:trPr>
          <w:trHeight w:val="430"/>
        </w:trPr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74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Pr="00EB5FCA">
              <w:rPr>
                <w:b/>
                <w:color w:val="000000"/>
                <w:sz w:val="22"/>
                <w:szCs w:val="22"/>
              </w:rPr>
              <w:t>.2</w:t>
            </w:r>
            <w:r>
              <w:rPr>
                <w:color w:val="000000"/>
                <w:sz w:val="22"/>
                <w:szCs w:val="22"/>
              </w:rPr>
              <w:t xml:space="preserve">  Участник конкурса, фестиваля, олимпиады, викторины:</w:t>
            </w:r>
          </w:p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МБДОУ                - 1 балл;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Tr="00CE181E">
        <w:trPr>
          <w:trHeight w:val="430"/>
        </w:trPr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74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городского            - 2 балла;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Tr="00CE181E">
        <w:trPr>
          <w:trHeight w:val="430"/>
        </w:trPr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74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краевого                - 3 балла;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Tr="00CE181E">
        <w:trPr>
          <w:trHeight w:val="430"/>
        </w:trPr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74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всероссийского    - 1 балл.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RPr="00246D47" w:rsidTr="00CE181E">
        <w:trPr>
          <w:trHeight w:val="1555"/>
        </w:trPr>
        <w:tc>
          <w:tcPr>
            <w:tcW w:w="817" w:type="dxa"/>
            <w:gridSpan w:val="2"/>
          </w:tcPr>
          <w:p w:rsidR="00EA3DA1" w:rsidRPr="00246D47" w:rsidRDefault="00EA3DA1" w:rsidP="00C96B03">
            <w:pPr>
              <w:widowControl w:val="0"/>
            </w:pPr>
            <w:r>
              <w:rPr>
                <w:sz w:val="22"/>
                <w:szCs w:val="22"/>
              </w:rPr>
              <w:t>5</w:t>
            </w:r>
            <w:r w:rsidRPr="00246D47">
              <w:rPr>
                <w:sz w:val="22"/>
                <w:szCs w:val="22"/>
              </w:rPr>
              <w:t>.</w:t>
            </w:r>
          </w:p>
        </w:tc>
        <w:tc>
          <w:tcPr>
            <w:tcW w:w="2974" w:type="dxa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 Информационно-просветительская деятельность среди роди</w:t>
            </w:r>
            <w:r>
              <w:rPr>
                <w:color w:val="000000"/>
                <w:sz w:val="22"/>
                <w:szCs w:val="22"/>
              </w:rPr>
              <w:t>телей (законных представителей)</w:t>
            </w:r>
          </w:p>
        </w:tc>
        <w:tc>
          <w:tcPr>
            <w:tcW w:w="6062" w:type="dxa"/>
          </w:tcPr>
          <w:p w:rsidR="00EA3DA1" w:rsidRPr="00246D47" w:rsidRDefault="00EA3DA1" w:rsidP="00C96B03">
            <w:pPr>
              <w:widowControl w:val="0"/>
              <w:rPr>
                <w:b/>
                <w:color w:val="000000"/>
              </w:rPr>
            </w:pPr>
          </w:p>
          <w:p w:rsidR="00EA3DA1" w:rsidRPr="00EB5FCA" w:rsidRDefault="00EA3DA1" w:rsidP="00C96B03">
            <w:pPr>
              <w:widowControl w:val="0"/>
              <w:rPr>
                <w:b/>
                <w:color w:val="000000"/>
              </w:rPr>
            </w:pPr>
            <w:r w:rsidRPr="00246D47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Организация «Клуба </w:t>
            </w:r>
            <w:r w:rsidRPr="00246D47">
              <w:rPr>
                <w:color w:val="000000"/>
                <w:sz w:val="22"/>
                <w:szCs w:val="22"/>
              </w:rPr>
              <w:t>Здоровья</w:t>
            </w:r>
            <w:r>
              <w:rPr>
                <w:color w:val="000000"/>
                <w:sz w:val="22"/>
                <w:szCs w:val="22"/>
              </w:rPr>
              <w:t>» в соответствии с планом работы:</w:t>
            </w:r>
          </w:p>
          <w:p w:rsidR="00EA3DA1" w:rsidRDefault="00EA3DA1" w:rsidP="00C96B03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246D47">
              <w:rPr>
                <w:color w:val="000000"/>
                <w:sz w:val="22"/>
                <w:szCs w:val="22"/>
              </w:rPr>
              <w:t xml:space="preserve"> 0 - 10 баллов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(2 балла за 1 мероприятие)</w:t>
            </w:r>
          </w:p>
        </w:tc>
      </w:tr>
      <w:tr w:rsidR="00EA3DA1" w:rsidRPr="00246D47" w:rsidTr="00CE181E">
        <w:trPr>
          <w:trHeight w:val="1590"/>
        </w:trPr>
        <w:tc>
          <w:tcPr>
            <w:tcW w:w="817" w:type="dxa"/>
            <w:gridSpan w:val="2"/>
            <w:vMerge w:val="restart"/>
          </w:tcPr>
          <w:p w:rsidR="00EA3DA1" w:rsidRDefault="00EA3DA1" w:rsidP="00C96B03">
            <w:pPr>
              <w:widowControl w:val="0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974" w:type="dxa"/>
            <w:vMerge w:val="restart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Построение индивидуальной стратегии развития воспитанников</w:t>
            </w:r>
          </w:p>
        </w:tc>
        <w:tc>
          <w:tcPr>
            <w:tcW w:w="6062" w:type="dxa"/>
          </w:tcPr>
          <w:p w:rsidR="00EA3DA1" w:rsidRDefault="00EA3DA1" w:rsidP="00C96B03">
            <w:pPr>
              <w:widowControl w:val="0"/>
              <w:ind w:firstLine="1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Выявление и работа с одаренными детьми</w:t>
            </w:r>
          </w:p>
          <w:p w:rsidR="00EA3DA1" w:rsidRDefault="00EA3DA1" w:rsidP="00C96B03">
            <w:pPr>
              <w:widowControl w:val="0"/>
              <w:ind w:firstLine="18"/>
              <w:rPr>
                <w:color w:val="000000"/>
              </w:rPr>
            </w:pPr>
          </w:p>
          <w:p w:rsidR="00EA3DA1" w:rsidRDefault="00EA3DA1" w:rsidP="00C96B03">
            <w:pPr>
              <w:widowControl w:val="0"/>
              <w:ind w:firstLine="1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Формирование банка, технологий и программ для ранней диагностики спортивной одаренности воспитанников</w:t>
            </w:r>
          </w:p>
          <w:p w:rsidR="00EA3DA1" w:rsidRDefault="00EA3DA1" w:rsidP="00C96B03">
            <w:pPr>
              <w:widowControl w:val="0"/>
              <w:ind w:firstLine="1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 – 5 баллов</w:t>
            </w:r>
          </w:p>
          <w:p w:rsidR="00EA3DA1" w:rsidRPr="00246D47" w:rsidRDefault="00EA3DA1" w:rsidP="00C96B03">
            <w:pPr>
              <w:widowControl w:val="0"/>
              <w:rPr>
                <w:b/>
                <w:color w:val="000000"/>
              </w:rPr>
            </w:pPr>
          </w:p>
        </w:tc>
      </w:tr>
      <w:tr w:rsidR="00EA3DA1" w:rsidRPr="00246D47" w:rsidTr="00CE181E">
        <w:trPr>
          <w:trHeight w:val="949"/>
        </w:trPr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74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Default="00EA3DA1" w:rsidP="00C96B03">
            <w:pPr>
              <w:widowControl w:val="0"/>
              <w:ind w:firstLine="18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Сопровождение и поддержка одаренных воспитанников, их самореализация</w:t>
            </w:r>
          </w:p>
          <w:p w:rsidR="00EA3DA1" w:rsidRDefault="00EA3DA1" w:rsidP="00C96B03">
            <w:pPr>
              <w:widowControl w:val="0"/>
              <w:ind w:firstLine="1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 – 5 баллов</w:t>
            </w:r>
          </w:p>
          <w:p w:rsidR="00EA3DA1" w:rsidRPr="00246D47" w:rsidRDefault="00EA3DA1" w:rsidP="00C96B03">
            <w:pPr>
              <w:widowControl w:val="0"/>
              <w:ind w:firstLine="18"/>
              <w:rPr>
                <w:color w:val="000000"/>
              </w:rPr>
            </w:pPr>
          </w:p>
        </w:tc>
      </w:tr>
      <w:tr w:rsidR="00EA3DA1" w:rsidRPr="00246D47" w:rsidTr="00CE181E">
        <w:trPr>
          <w:trHeight w:val="949"/>
        </w:trPr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74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Default="00EA3DA1" w:rsidP="00C96B03">
            <w:pPr>
              <w:widowControl w:val="0"/>
              <w:ind w:firstLine="1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Организация деятельности с воспитанниками с ослабленным здоровьем:</w:t>
            </w:r>
          </w:p>
          <w:p w:rsidR="00EA3DA1" w:rsidRDefault="00EA3DA1" w:rsidP="00C96B03">
            <w:pPr>
              <w:widowControl w:val="0"/>
              <w:ind w:firstLine="1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 3 до 5 человек     -    2 балла</w:t>
            </w:r>
          </w:p>
          <w:p w:rsidR="00EA3DA1" w:rsidRPr="00246D47" w:rsidRDefault="00EA3DA1" w:rsidP="00C96B03">
            <w:pPr>
              <w:widowControl w:val="0"/>
              <w:ind w:firstLine="1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 и более человек     -    3 балла</w:t>
            </w:r>
          </w:p>
        </w:tc>
      </w:tr>
      <w:tr w:rsidR="00EA3DA1" w:rsidRPr="00246D47" w:rsidTr="00CE181E">
        <w:trPr>
          <w:trHeight w:val="1347"/>
        </w:trPr>
        <w:tc>
          <w:tcPr>
            <w:tcW w:w="817" w:type="dxa"/>
            <w:gridSpan w:val="2"/>
          </w:tcPr>
          <w:p w:rsidR="00EA3DA1" w:rsidRDefault="00EA3DA1" w:rsidP="00C96B03">
            <w:pPr>
              <w:widowControl w:val="0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974" w:type="dxa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Взаимодействие  с родителями</w:t>
            </w:r>
          </w:p>
        </w:tc>
        <w:tc>
          <w:tcPr>
            <w:tcW w:w="6062" w:type="dxa"/>
          </w:tcPr>
          <w:p w:rsidR="00EA3DA1" w:rsidRDefault="00EA3DA1" w:rsidP="00C96B03">
            <w:pPr>
              <w:widowControl w:val="0"/>
              <w:ind w:firstLine="1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Привлечение родителей и сотрудников ДОУ к участию в совместных с воспитанниками  мероприятиях</w:t>
            </w:r>
          </w:p>
          <w:p w:rsidR="00EA3DA1" w:rsidRPr="00246D47" w:rsidRDefault="00EA3DA1" w:rsidP="00C96B03">
            <w:pPr>
              <w:widowControl w:val="0"/>
              <w:ind w:firstLine="1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(праздники, выставки, театрализованные представления и др.)            0 – 2 балла</w:t>
            </w:r>
          </w:p>
        </w:tc>
      </w:tr>
      <w:tr w:rsidR="00EA3DA1" w:rsidTr="00CE181E">
        <w:trPr>
          <w:trHeight w:val="1073"/>
        </w:trPr>
        <w:tc>
          <w:tcPr>
            <w:tcW w:w="817" w:type="dxa"/>
            <w:gridSpan w:val="2"/>
            <w:vMerge w:val="restart"/>
          </w:tcPr>
          <w:p w:rsidR="00EA3DA1" w:rsidRDefault="00EA3DA1" w:rsidP="00C96B03">
            <w:pPr>
              <w:widowControl w:val="0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974" w:type="dxa"/>
            <w:vMerge w:val="restart"/>
          </w:tcPr>
          <w:p w:rsidR="00EA3DA1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Трудовое участие</w:t>
            </w:r>
          </w:p>
        </w:tc>
        <w:tc>
          <w:tcPr>
            <w:tcW w:w="6062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  <w:r w:rsidRPr="00A63333">
              <w:rPr>
                <w:b/>
                <w:color w:val="000000"/>
                <w:sz w:val="22"/>
                <w:szCs w:val="22"/>
              </w:rPr>
              <w:t>.1</w:t>
            </w:r>
            <w:r>
              <w:rPr>
                <w:color w:val="000000"/>
                <w:sz w:val="22"/>
                <w:szCs w:val="22"/>
              </w:rPr>
              <w:t xml:space="preserve"> Активное  у</w:t>
            </w:r>
            <w:r w:rsidRPr="00246D47">
              <w:rPr>
                <w:color w:val="000000"/>
                <w:sz w:val="22"/>
                <w:szCs w:val="22"/>
              </w:rPr>
              <w:t>частие в профсоюзной работе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Председатель ППО       0- 10 баллов</w:t>
            </w:r>
          </w:p>
          <w:p w:rsidR="00EA3DA1" w:rsidRDefault="00EA3DA1" w:rsidP="00C96B03">
            <w:pPr>
              <w:widowControl w:val="0"/>
              <w:ind w:firstLine="18"/>
              <w:rPr>
                <w:color w:val="000000"/>
              </w:rPr>
            </w:pPr>
          </w:p>
        </w:tc>
      </w:tr>
      <w:tr w:rsidR="00EA3DA1" w:rsidTr="00CE181E">
        <w:trPr>
          <w:trHeight w:val="564"/>
        </w:trPr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74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Члены ППО                  0 – 5 баллов </w:t>
            </w:r>
          </w:p>
          <w:p w:rsidR="00EA3DA1" w:rsidRDefault="00EA3DA1" w:rsidP="00C96B03">
            <w:pPr>
              <w:widowControl w:val="0"/>
              <w:jc w:val="both"/>
              <w:rPr>
                <w:b/>
                <w:color w:val="000000"/>
              </w:rPr>
            </w:pPr>
          </w:p>
        </w:tc>
      </w:tr>
      <w:tr w:rsidR="00EA3DA1" w:rsidRPr="008F20C7" w:rsidTr="00CE181E">
        <w:trPr>
          <w:trHeight w:val="388"/>
        </w:trPr>
        <w:tc>
          <w:tcPr>
            <w:tcW w:w="817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974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  <w:r w:rsidRPr="00A63333">
              <w:rPr>
                <w:b/>
                <w:color w:val="000000"/>
                <w:sz w:val="22"/>
                <w:szCs w:val="22"/>
              </w:rPr>
              <w:t>.2</w:t>
            </w:r>
            <w:r>
              <w:rPr>
                <w:color w:val="000000"/>
                <w:sz w:val="22"/>
                <w:szCs w:val="22"/>
              </w:rPr>
              <w:t xml:space="preserve">  Участие </w:t>
            </w:r>
            <w:r w:rsidRPr="00246D47">
              <w:rPr>
                <w:color w:val="000000"/>
                <w:sz w:val="22"/>
                <w:szCs w:val="22"/>
              </w:rPr>
              <w:t xml:space="preserve"> в профсоюзных </w:t>
            </w:r>
          </w:p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конкурсах:</w:t>
            </w:r>
          </w:p>
          <w:p w:rsidR="00EA3DA1" w:rsidRDefault="00EA3DA1" w:rsidP="00CE181E">
            <w:pPr>
              <w:widowControl w:val="0"/>
              <w:numPr>
                <w:ilvl w:val="0"/>
                <w:numId w:val="8"/>
              </w:numPr>
              <w:ind w:left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 балла за каждый конкурс </w:t>
            </w:r>
          </w:p>
          <w:p w:rsidR="00EA3DA1" w:rsidRDefault="00EA3DA1" w:rsidP="00C96B03">
            <w:pPr>
              <w:widowControl w:val="0"/>
              <w:rPr>
                <w:color w:val="000000"/>
              </w:rPr>
            </w:pPr>
          </w:p>
          <w:p w:rsidR="00EA3DA1" w:rsidRPr="008F20C7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</w:tr>
      <w:tr w:rsidR="00EA3DA1" w:rsidTr="00CE181E">
        <w:trPr>
          <w:trHeight w:val="987"/>
        </w:trPr>
        <w:tc>
          <w:tcPr>
            <w:tcW w:w="817" w:type="dxa"/>
            <w:gridSpan w:val="2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2974" w:type="dxa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6062" w:type="dxa"/>
          </w:tcPr>
          <w:p w:rsidR="00EA3DA1" w:rsidRDefault="00EA3DA1" w:rsidP="00C96B03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  <w:r w:rsidRPr="00A63333">
              <w:rPr>
                <w:b/>
                <w:color w:val="000000"/>
                <w:sz w:val="22"/>
                <w:szCs w:val="22"/>
              </w:rPr>
              <w:t>.3</w:t>
            </w:r>
            <w:r>
              <w:rPr>
                <w:color w:val="000000"/>
                <w:sz w:val="22"/>
                <w:szCs w:val="22"/>
              </w:rPr>
              <w:t xml:space="preserve">  У</w:t>
            </w:r>
            <w:r w:rsidRPr="00246D47">
              <w:rPr>
                <w:color w:val="000000"/>
                <w:sz w:val="22"/>
                <w:szCs w:val="22"/>
              </w:rPr>
              <w:t>частие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46D47">
              <w:rPr>
                <w:color w:val="000000"/>
                <w:sz w:val="22"/>
                <w:szCs w:val="22"/>
              </w:rPr>
              <w:t xml:space="preserve"> в</w:t>
            </w:r>
            <w:r>
              <w:rPr>
                <w:color w:val="000000"/>
                <w:sz w:val="22"/>
                <w:szCs w:val="22"/>
              </w:rPr>
              <w:t xml:space="preserve"> профсоюзных </w:t>
            </w:r>
            <w:r w:rsidRPr="00246D47">
              <w:rPr>
                <w:color w:val="000000"/>
                <w:sz w:val="22"/>
                <w:szCs w:val="22"/>
              </w:rPr>
              <w:t xml:space="preserve"> мероприяти</w:t>
            </w:r>
            <w:r>
              <w:rPr>
                <w:color w:val="000000"/>
                <w:sz w:val="22"/>
                <w:szCs w:val="22"/>
              </w:rPr>
              <w:t>ях:</w:t>
            </w:r>
          </w:p>
          <w:p w:rsidR="00EA3DA1" w:rsidRDefault="00EA3DA1" w:rsidP="00C96B03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балла за каждое мероприятие</w:t>
            </w:r>
          </w:p>
          <w:p w:rsidR="00EA3DA1" w:rsidRDefault="00EA3DA1" w:rsidP="00C96B03">
            <w:pPr>
              <w:widowControl w:val="0"/>
              <w:rPr>
                <w:color w:val="000000"/>
              </w:rPr>
            </w:pPr>
          </w:p>
        </w:tc>
      </w:tr>
    </w:tbl>
    <w:p w:rsidR="00EA3DA1" w:rsidRDefault="00EA3DA1" w:rsidP="00C269B6">
      <w:pPr>
        <w:jc w:val="center"/>
        <w:rPr>
          <w:b/>
        </w:rPr>
      </w:pPr>
    </w:p>
    <w:p w:rsidR="00EA3DA1" w:rsidRDefault="00EA3DA1" w:rsidP="00C269B6">
      <w:pPr>
        <w:jc w:val="center"/>
        <w:rPr>
          <w:b/>
        </w:rPr>
      </w:pPr>
    </w:p>
    <w:p w:rsidR="00EA3DA1" w:rsidRDefault="00EA3DA1" w:rsidP="00C269B6">
      <w:pPr>
        <w:jc w:val="center"/>
        <w:rPr>
          <w:b/>
        </w:rPr>
      </w:pPr>
    </w:p>
    <w:p w:rsidR="00EA3DA1" w:rsidRDefault="00EA3DA1" w:rsidP="00C269B6">
      <w:pPr>
        <w:jc w:val="center"/>
        <w:rPr>
          <w:b/>
        </w:rPr>
      </w:pPr>
    </w:p>
    <w:p w:rsidR="00EA3DA1" w:rsidRDefault="00EA3DA1" w:rsidP="00C269B6">
      <w:pPr>
        <w:jc w:val="center"/>
        <w:rPr>
          <w:b/>
        </w:rPr>
      </w:pPr>
    </w:p>
    <w:p w:rsidR="00EA3DA1" w:rsidRDefault="00EA3DA1" w:rsidP="00C269B6">
      <w:pPr>
        <w:jc w:val="center"/>
        <w:rPr>
          <w:b/>
        </w:rPr>
      </w:pPr>
      <w:r w:rsidRPr="00952EB4">
        <w:rPr>
          <w:b/>
        </w:rPr>
        <w:t>2</w:t>
      </w:r>
      <w:r>
        <w:rPr>
          <w:b/>
        </w:rPr>
        <w:t>.5</w:t>
      </w:r>
      <w:r w:rsidRPr="00952EB4">
        <w:rPr>
          <w:b/>
        </w:rPr>
        <w:t>. К</w:t>
      </w:r>
      <w:r>
        <w:rPr>
          <w:b/>
        </w:rPr>
        <w:t>ритерии</w:t>
      </w:r>
      <w:r w:rsidRPr="00952EB4">
        <w:rPr>
          <w:b/>
        </w:rPr>
        <w:t xml:space="preserve"> и выплаты стимулирующего характера для</w:t>
      </w:r>
      <w:r>
        <w:rPr>
          <w:b/>
        </w:rPr>
        <w:t xml:space="preserve"> педагога-психолога (приложение 5)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8"/>
        <w:gridCol w:w="69"/>
        <w:gridCol w:w="2953"/>
        <w:gridCol w:w="6043"/>
      </w:tblGrid>
      <w:tr w:rsidR="00EA3DA1" w:rsidRPr="00246D47" w:rsidTr="009429AC">
        <w:tc>
          <w:tcPr>
            <w:tcW w:w="492" w:type="dxa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886" w:type="dxa"/>
            <w:gridSpan w:val="2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Наименование критерия</w:t>
            </w:r>
          </w:p>
        </w:tc>
        <w:tc>
          <w:tcPr>
            <w:tcW w:w="3772" w:type="dxa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Подкритерии</w:t>
            </w:r>
          </w:p>
        </w:tc>
      </w:tr>
      <w:tr w:rsidR="00EA3DA1" w:rsidRPr="00246D47" w:rsidTr="009429AC">
        <w:tc>
          <w:tcPr>
            <w:tcW w:w="492" w:type="dxa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86" w:type="dxa"/>
            <w:gridSpan w:val="2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72" w:type="dxa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3</w:t>
            </w:r>
          </w:p>
        </w:tc>
      </w:tr>
      <w:tr w:rsidR="00EA3DA1" w:rsidRPr="00246D47" w:rsidTr="009429AC">
        <w:tc>
          <w:tcPr>
            <w:tcW w:w="535" w:type="dxa"/>
            <w:gridSpan w:val="2"/>
            <w:vMerge w:val="restart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b/>
              </w:rPr>
            </w:pPr>
            <w:r w:rsidRPr="00246D47">
              <w:rPr>
                <w:sz w:val="22"/>
                <w:szCs w:val="22"/>
              </w:rPr>
              <w:t>1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43" w:type="dxa"/>
            <w:vMerge w:val="restart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b/>
              </w:rPr>
            </w:pPr>
            <w:r w:rsidRPr="00246D47">
              <w:rPr>
                <w:sz w:val="22"/>
                <w:szCs w:val="22"/>
              </w:rPr>
              <w:t>Профессиональный рост педагога. Представление и обобщение своего опыта работы на различных уровнях:</w:t>
            </w: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numPr>
                <w:ilvl w:val="1"/>
                <w:numId w:val="29"/>
              </w:numPr>
              <w:tabs>
                <w:tab w:val="left" w:pos="3969"/>
              </w:tabs>
            </w:pPr>
            <w:r w:rsidRPr="00246D47">
              <w:rPr>
                <w:sz w:val="22"/>
                <w:szCs w:val="22"/>
              </w:rPr>
              <w:t>Участие в методических  объединениях</w:t>
            </w:r>
            <w:r>
              <w:rPr>
                <w:sz w:val="22"/>
                <w:szCs w:val="22"/>
              </w:rPr>
              <w:t>, стажерских практиках, конференциях: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ind w:left="360"/>
            </w:pPr>
            <w:r>
              <w:rPr>
                <w:sz w:val="22"/>
                <w:szCs w:val="22"/>
              </w:rPr>
              <w:t>(слушатель, 1 балл за 1 мероприятие)</w:t>
            </w:r>
          </w:p>
          <w:p w:rsidR="00EA3DA1" w:rsidRPr="008C3B68" w:rsidRDefault="00EA3DA1" w:rsidP="009429AC">
            <w:pPr>
              <w:widowControl w:val="0"/>
              <w:tabs>
                <w:tab w:val="left" w:pos="3969"/>
              </w:tabs>
              <w:ind w:left="360"/>
              <w:rPr>
                <w:b/>
              </w:rPr>
            </w:pPr>
          </w:p>
          <w:p w:rsidR="00EA3DA1" w:rsidRDefault="00EA3DA1" w:rsidP="009429AC">
            <w:pPr>
              <w:widowControl w:val="0"/>
              <w:tabs>
                <w:tab w:val="left" w:pos="3969"/>
              </w:tabs>
            </w:pPr>
            <w:r w:rsidRPr="00246D47">
              <w:rPr>
                <w:sz w:val="22"/>
                <w:szCs w:val="22"/>
              </w:rPr>
              <w:t>- городской          0 - 4 балла;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b/>
              </w:rPr>
            </w:pPr>
          </w:p>
        </w:tc>
      </w:tr>
      <w:tr w:rsidR="00EA3DA1" w:rsidRPr="00246D47" w:rsidTr="009429AC">
        <w:tc>
          <w:tcPr>
            <w:tcW w:w="535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tabs>
                <w:tab w:val="left" w:pos="3969"/>
              </w:tabs>
            </w:pPr>
            <w:r w:rsidRPr="00246D47">
              <w:rPr>
                <w:sz w:val="22"/>
                <w:szCs w:val="22"/>
              </w:rPr>
              <w:t>- краевой              0 - 4 балла;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9429AC">
        <w:tc>
          <w:tcPr>
            <w:tcW w:w="535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tabs>
                <w:tab w:val="left" w:pos="3969"/>
              </w:tabs>
            </w:pPr>
            <w:r w:rsidRPr="00810879">
              <w:rPr>
                <w:b/>
                <w:sz w:val="22"/>
                <w:szCs w:val="22"/>
              </w:rPr>
              <w:t>1.2</w:t>
            </w:r>
            <w:r>
              <w:rPr>
                <w:sz w:val="22"/>
                <w:szCs w:val="22"/>
              </w:rPr>
              <w:t xml:space="preserve">  Обобщение опыта  на методическом объединении, стажерской практике, конференции, общем родительском собрании МБДОУ: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</w:pPr>
            <w:r>
              <w:rPr>
                <w:sz w:val="22"/>
                <w:szCs w:val="22"/>
              </w:rPr>
              <w:t>(за 1 выступление )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</w:pPr>
            <w:r>
              <w:rPr>
                <w:sz w:val="22"/>
                <w:szCs w:val="22"/>
              </w:rPr>
              <w:t>- МБДОУ    - 1 балл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</w:p>
        </w:tc>
      </w:tr>
      <w:tr w:rsidR="00EA3DA1" w:rsidTr="009429AC">
        <w:tc>
          <w:tcPr>
            <w:tcW w:w="535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tabs>
                <w:tab w:val="left" w:pos="3969"/>
              </w:tabs>
            </w:pPr>
            <w:r>
              <w:rPr>
                <w:sz w:val="22"/>
                <w:szCs w:val="22"/>
              </w:rPr>
              <w:t>- городской  - 2 балла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</w:pPr>
          </w:p>
        </w:tc>
      </w:tr>
      <w:tr w:rsidR="00EA3DA1" w:rsidTr="009429AC">
        <w:trPr>
          <w:trHeight w:val="658"/>
        </w:trPr>
        <w:tc>
          <w:tcPr>
            <w:tcW w:w="535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tabs>
                <w:tab w:val="left" w:pos="3969"/>
              </w:tabs>
            </w:pPr>
            <w:r>
              <w:rPr>
                <w:sz w:val="22"/>
                <w:szCs w:val="22"/>
              </w:rPr>
              <w:t>- краевой      - 3 балла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9429AC">
        <w:tc>
          <w:tcPr>
            <w:tcW w:w="535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numPr>
                <w:ilvl w:val="1"/>
                <w:numId w:val="30"/>
              </w:numPr>
              <w:tabs>
                <w:tab w:val="left" w:pos="3969"/>
              </w:tabs>
            </w:pPr>
            <w:r>
              <w:rPr>
                <w:sz w:val="22"/>
                <w:szCs w:val="22"/>
              </w:rPr>
              <w:t xml:space="preserve"> Участие в вебинарах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ind w:left="360"/>
            </w:pPr>
            <w:r>
              <w:rPr>
                <w:sz w:val="22"/>
                <w:szCs w:val="22"/>
              </w:rPr>
              <w:t>(1 балл за 1 мероприятие)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ind w:left="360"/>
            </w:pPr>
          </w:p>
          <w:p w:rsidR="00EA3DA1" w:rsidRDefault="00EA3DA1" w:rsidP="009429AC">
            <w:pPr>
              <w:widowControl w:val="0"/>
              <w:tabs>
                <w:tab w:val="left" w:pos="3969"/>
              </w:tabs>
            </w:pPr>
            <w:r>
              <w:rPr>
                <w:sz w:val="22"/>
                <w:szCs w:val="22"/>
              </w:rPr>
              <w:t>- краевой              0 - 4 балла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</w:p>
        </w:tc>
      </w:tr>
      <w:tr w:rsidR="00EA3DA1" w:rsidTr="009429AC">
        <w:tc>
          <w:tcPr>
            <w:tcW w:w="535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tabs>
                <w:tab w:val="left" w:pos="3969"/>
              </w:tabs>
            </w:pPr>
            <w:r>
              <w:rPr>
                <w:sz w:val="22"/>
                <w:szCs w:val="22"/>
              </w:rPr>
              <w:t>- всероссийский  0 - 4 балла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</w:pPr>
          </w:p>
        </w:tc>
      </w:tr>
      <w:tr w:rsidR="00EA3DA1" w:rsidTr="009429AC">
        <w:tc>
          <w:tcPr>
            <w:tcW w:w="535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numPr>
                <w:ilvl w:val="1"/>
                <w:numId w:val="30"/>
              </w:numPr>
              <w:tabs>
                <w:tab w:val="left" w:pos="3969"/>
              </w:tabs>
            </w:pPr>
            <w:r>
              <w:rPr>
                <w:sz w:val="22"/>
                <w:szCs w:val="22"/>
              </w:rPr>
              <w:t>Подготовка и проведение открытых мероприятий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</w:pPr>
            <w:r>
              <w:rPr>
                <w:sz w:val="22"/>
                <w:szCs w:val="22"/>
              </w:rPr>
              <w:t>- МБДОУ          2 балла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</w:pPr>
          </w:p>
        </w:tc>
      </w:tr>
      <w:tr w:rsidR="00EA3DA1" w:rsidTr="009429AC">
        <w:tc>
          <w:tcPr>
            <w:tcW w:w="535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tabs>
                <w:tab w:val="left" w:pos="3969"/>
              </w:tabs>
            </w:pPr>
            <w:r>
              <w:rPr>
                <w:sz w:val="22"/>
                <w:szCs w:val="22"/>
              </w:rPr>
              <w:t>- город               4 балла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</w:pPr>
          </w:p>
        </w:tc>
      </w:tr>
      <w:tr w:rsidR="00EA3DA1" w:rsidTr="009429AC">
        <w:tc>
          <w:tcPr>
            <w:tcW w:w="535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3772" w:type="dxa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  <w:r w:rsidRPr="005157F9">
              <w:rPr>
                <w:b/>
                <w:sz w:val="22"/>
                <w:szCs w:val="22"/>
              </w:rPr>
              <w:t>1.</w:t>
            </w:r>
            <w:r>
              <w:rPr>
                <w:b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 </w:t>
            </w:r>
            <w:r w:rsidRPr="00246D47">
              <w:rPr>
                <w:sz w:val="22"/>
                <w:szCs w:val="22"/>
              </w:rPr>
              <w:t xml:space="preserve">Подготовка материалов для размещения на сайте ДОУ  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  <w:r w:rsidRPr="00246D47">
              <w:rPr>
                <w:sz w:val="22"/>
                <w:szCs w:val="22"/>
              </w:rPr>
              <w:t>(не менее 6 публикаций) - 2 балла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</w:pPr>
          </w:p>
        </w:tc>
      </w:tr>
      <w:tr w:rsidR="00EA3DA1" w:rsidRPr="005157F9" w:rsidTr="009429AC">
        <w:tc>
          <w:tcPr>
            <w:tcW w:w="535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3772" w:type="dxa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  <w:r>
              <w:rPr>
                <w:b/>
                <w:sz w:val="22"/>
                <w:szCs w:val="22"/>
              </w:rPr>
              <w:t xml:space="preserve">1.6  </w:t>
            </w:r>
            <w:r w:rsidRPr="00246D47">
              <w:rPr>
                <w:sz w:val="22"/>
                <w:szCs w:val="22"/>
              </w:rPr>
              <w:t>Публикация в научных профессиональных образовательных издан</w:t>
            </w:r>
            <w:r>
              <w:rPr>
                <w:sz w:val="22"/>
                <w:szCs w:val="22"/>
              </w:rPr>
              <w:t>иях, сборниках, интернет ресурсах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  <w:r w:rsidRPr="00246D47">
              <w:rPr>
                <w:sz w:val="22"/>
                <w:szCs w:val="22"/>
              </w:rPr>
              <w:t>- городской         - 2 балла;</w:t>
            </w:r>
          </w:p>
          <w:p w:rsidR="00EA3DA1" w:rsidRPr="005157F9" w:rsidRDefault="00EA3DA1" w:rsidP="009429AC">
            <w:pPr>
              <w:widowControl w:val="0"/>
              <w:tabs>
                <w:tab w:val="left" w:pos="3969"/>
              </w:tabs>
              <w:rPr>
                <w:b/>
              </w:rPr>
            </w:pPr>
          </w:p>
        </w:tc>
      </w:tr>
      <w:tr w:rsidR="00EA3DA1" w:rsidTr="009429AC">
        <w:tc>
          <w:tcPr>
            <w:tcW w:w="535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3772" w:type="dxa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  <w:r w:rsidRPr="00246D47">
              <w:rPr>
                <w:sz w:val="22"/>
                <w:szCs w:val="22"/>
              </w:rPr>
              <w:t>- краевой             - 3 балла;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rPr>
                <w:b/>
              </w:rPr>
            </w:pPr>
          </w:p>
        </w:tc>
      </w:tr>
      <w:tr w:rsidR="00EA3DA1" w:rsidRPr="00246D47" w:rsidTr="009429AC">
        <w:tc>
          <w:tcPr>
            <w:tcW w:w="535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3772" w:type="dxa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  <w:r w:rsidRPr="00246D47">
              <w:rPr>
                <w:sz w:val="22"/>
                <w:szCs w:val="22"/>
              </w:rPr>
              <w:t>- всероссийский - 4 балла.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9429AC">
        <w:tc>
          <w:tcPr>
            <w:tcW w:w="535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3772" w:type="dxa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  <w:r>
              <w:rPr>
                <w:b/>
                <w:sz w:val="22"/>
                <w:szCs w:val="22"/>
              </w:rPr>
              <w:t xml:space="preserve">1.7 </w:t>
            </w:r>
            <w:r w:rsidRPr="00246D47">
              <w:rPr>
                <w:b/>
                <w:sz w:val="22"/>
                <w:szCs w:val="22"/>
              </w:rPr>
              <w:t xml:space="preserve"> </w:t>
            </w:r>
            <w:r w:rsidRPr="00246D47">
              <w:rPr>
                <w:sz w:val="22"/>
                <w:szCs w:val="22"/>
              </w:rPr>
              <w:t>Качественное сотрудничество с другими учреждениями (школа, музей, библиотека, и т.д.)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</w:pPr>
            <w:r w:rsidRPr="00246D47">
              <w:rPr>
                <w:sz w:val="22"/>
                <w:szCs w:val="22"/>
              </w:rPr>
              <w:t>1 балл за одно мероприятие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</w:p>
        </w:tc>
      </w:tr>
      <w:tr w:rsidR="00EA3DA1" w:rsidTr="009429AC">
        <w:tc>
          <w:tcPr>
            <w:tcW w:w="492" w:type="dxa"/>
            <w:vMerge w:val="restart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b/>
              </w:rPr>
            </w:pPr>
            <w:r>
              <w:rPr>
                <w:sz w:val="22"/>
                <w:szCs w:val="22"/>
              </w:rPr>
              <w:t>2.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b/>
              </w:rPr>
            </w:pPr>
          </w:p>
        </w:tc>
        <w:tc>
          <w:tcPr>
            <w:tcW w:w="1886" w:type="dxa"/>
            <w:gridSpan w:val="2"/>
            <w:vMerge w:val="restart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Работа в инновационном режиме. Разработка и реализация совместных со специалистами творческих, социальных проектов, направленных на развитие МБДОУ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b/>
              </w:rPr>
            </w:pPr>
          </w:p>
        </w:tc>
        <w:tc>
          <w:tcPr>
            <w:tcW w:w="3772" w:type="dxa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5157F9">
              <w:rPr>
                <w:b/>
                <w:color w:val="000000"/>
                <w:sz w:val="22"/>
                <w:szCs w:val="22"/>
              </w:rPr>
              <w:t>2.1</w:t>
            </w:r>
            <w:r>
              <w:rPr>
                <w:color w:val="000000"/>
                <w:sz w:val="22"/>
                <w:szCs w:val="22"/>
              </w:rPr>
              <w:t xml:space="preserve">  Авторские  программы, не входящие  в ООП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разработка - 5 баллов;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rPr>
                <w:b/>
              </w:rPr>
            </w:pPr>
          </w:p>
        </w:tc>
      </w:tr>
      <w:tr w:rsidR="00EA3DA1" w:rsidRPr="005157F9" w:rsidTr="009429AC">
        <w:tc>
          <w:tcPr>
            <w:tcW w:w="492" w:type="dxa"/>
            <w:vMerge/>
          </w:tcPr>
          <w:p w:rsidR="00EA3DA1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реализация - 5 баллов;</w:t>
            </w:r>
          </w:p>
          <w:p w:rsidR="00EA3DA1" w:rsidRPr="005157F9" w:rsidRDefault="00EA3DA1" w:rsidP="009429AC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</w:p>
        </w:tc>
      </w:tr>
      <w:tr w:rsidR="00EA3DA1" w:rsidRPr="00246D47" w:rsidTr="009429AC">
        <w:tc>
          <w:tcPr>
            <w:tcW w:w="492" w:type="dxa"/>
            <w:vMerge/>
          </w:tcPr>
          <w:p w:rsidR="00EA3DA1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5157F9">
              <w:rPr>
                <w:b/>
                <w:color w:val="000000"/>
                <w:sz w:val="22"/>
                <w:szCs w:val="22"/>
              </w:rPr>
              <w:t>2.2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Проекты, направленные на повышение авторитета, имиджа МБДОУ у родителей и общественности (творческий подход к организации взаимодействия с родителями тематических и групповых праздников, клубов, традиций, акций и пр.):</w:t>
            </w:r>
            <w:r>
              <w:rPr>
                <w:color w:val="000000"/>
                <w:sz w:val="22"/>
                <w:szCs w:val="22"/>
              </w:rPr>
              <w:t xml:space="preserve"> 0 - 10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(за 1 проект 5 баллов)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</w:tr>
      <w:tr w:rsidR="00EA3DA1" w:rsidRPr="00B2047F" w:rsidTr="009429AC">
        <w:tc>
          <w:tcPr>
            <w:tcW w:w="492" w:type="dxa"/>
            <w:vMerge/>
          </w:tcPr>
          <w:p w:rsidR="00EA3DA1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2.3  </w:t>
            </w:r>
            <w:r>
              <w:rPr>
                <w:color w:val="000000"/>
                <w:sz w:val="22"/>
                <w:szCs w:val="22"/>
              </w:rPr>
              <w:t>Организация олимпиад и других спортивных мероприятий: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  <w:p w:rsidR="00EA3DA1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МБДОУ    - 3 балла</w:t>
            </w:r>
          </w:p>
          <w:p w:rsidR="00EA3DA1" w:rsidRPr="00B2047F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</w:tr>
      <w:tr w:rsidR="00EA3DA1" w:rsidTr="009429AC">
        <w:tc>
          <w:tcPr>
            <w:tcW w:w="492" w:type="dxa"/>
            <w:vMerge/>
          </w:tcPr>
          <w:p w:rsidR="00EA3DA1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городской    -  4 балла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</w:p>
        </w:tc>
      </w:tr>
      <w:tr w:rsidR="00EA3DA1" w:rsidRPr="005157F9" w:rsidTr="009429AC">
        <w:tc>
          <w:tcPr>
            <w:tcW w:w="492" w:type="dxa"/>
            <w:vMerge/>
          </w:tcPr>
          <w:p w:rsidR="00EA3DA1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 w:rsidRPr="0038344C">
              <w:rPr>
                <w:b/>
                <w:color w:val="000000"/>
                <w:sz w:val="22"/>
                <w:szCs w:val="22"/>
              </w:rPr>
              <w:t>2.</w:t>
            </w:r>
            <w:r>
              <w:rPr>
                <w:b/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Участие в мероприятиях и праздниках в других возрастных группах ДОУ:</w:t>
            </w:r>
          </w:p>
          <w:p w:rsidR="00EA3DA1" w:rsidRPr="005157F9" w:rsidRDefault="00EA3DA1" w:rsidP="009429AC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</w:p>
        </w:tc>
      </w:tr>
      <w:tr w:rsidR="00EA3DA1" w:rsidRPr="0038344C" w:rsidTr="009429AC">
        <w:tc>
          <w:tcPr>
            <w:tcW w:w="492" w:type="dxa"/>
            <w:vMerge/>
          </w:tcPr>
          <w:p w:rsidR="00EA3DA1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«главная» роль - 2 балла;</w:t>
            </w:r>
          </w:p>
          <w:p w:rsidR="00EA3DA1" w:rsidRPr="0038344C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b/>
                <w:color w:val="000000"/>
              </w:rPr>
            </w:pPr>
          </w:p>
        </w:tc>
      </w:tr>
      <w:tr w:rsidR="00EA3DA1" w:rsidRPr="005157F9" w:rsidTr="009429AC">
        <w:tc>
          <w:tcPr>
            <w:tcW w:w="492" w:type="dxa"/>
            <w:vMerge/>
          </w:tcPr>
          <w:p w:rsidR="00EA3DA1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«второстепенная» роль -1 балл</w:t>
            </w:r>
          </w:p>
          <w:p w:rsidR="00EA3DA1" w:rsidRPr="005157F9" w:rsidRDefault="00EA3DA1" w:rsidP="009429AC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</w:p>
        </w:tc>
      </w:tr>
      <w:tr w:rsidR="00EA3DA1" w:rsidRPr="00B2047F" w:rsidTr="009429AC">
        <w:tc>
          <w:tcPr>
            <w:tcW w:w="492" w:type="dxa"/>
            <w:vMerge/>
          </w:tcPr>
          <w:p w:rsidR="00EA3DA1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B2047F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2.5 </w:t>
            </w:r>
            <w:r>
              <w:rPr>
                <w:color w:val="000000"/>
                <w:sz w:val="22"/>
                <w:szCs w:val="22"/>
              </w:rPr>
              <w:t xml:space="preserve"> Участие в составе членов жюри конкурсов, фестивалей, олимпиад различных уровней:</w:t>
            </w:r>
          </w:p>
        </w:tc>
      </w:tr>
      <w:tr w:rsidR="00EA3DA1" w:rsidTr="009429AC">
        <w:tc>
          <w:tcPr>
            <w:tcW w:w="492" w:type="dxa"/>
            <w:vMerge/>
          </w:tcPr>
          <w:p w:rsidR="00EA3DA1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МБДОУ  -    2 балла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b/>
                <w:color w:val="000000"/>
              </w:rPr>
            </w:pPr>
          </w:p>
        </w:tc>
      </w:tr>
      <w:tr w:rsidR="00EA3DA1" w:rsidTr="009429AC">
        <w:tc>
          <w:tcPr>
            <w:tcW w:w="492" w:type="dxa"/>
            <w:vMerge/>
          </w:tcPr>
          <w:p w:rsidR="00EA3DA1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Городской  - 3 балла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</w:tr>
      <w:tr w:rsidR="00EA3DA1" w:rsidTr="009429AC">
        <w:tc>
          <w:tcPr>
            <w:tcW w:w="492" w:type="dxa"/>
            <w:vMerge/>
          </w:tcPr>
          <w:p w:rsidR="00EA3DA1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Краевой  -    4 балла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</w:tr>
      <w:tr w:rsidR="00EA3DA1" w:rsidRPr="00246D47" w:rsidTr="009429AC">
        <w:trPr>
          <w:trHeight w:val="951"/>
        </w:trPr>
        <w:tc>
          <w:tcPr>
            <w:tcW w:w="492" w:type="dxa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38344C">
              <w:rPr>
                <w:b/>
                <w:color w:val="000000"/>
                <w:sz w:val="22"/>
                <w:szCs w:val="22"/>
              </w:rPr>
              <w:t>2.</w:t>
            </w:r>
            <w:r>
              <w:rPr>
                <w:b/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Использование ИКТ в образовательном процессе</w:t>
            </w:r>
            <w:r>
              <w:rPr>
                <w:color w:val="000000"/>
                <w:sz w:val="22"/>
                <w:szCs w:val="22"/>
              </w:rPr>
              <w:t xml:space="preserve">:  </w:t>
            </w:r>
            <w:r w:rsidRPr="00246D47">
              <w:rPr>
                <w:color w:val="000000"/>
                <w:sz w:val="22"/>
                <w:szCs w:val="22"/>
              </w:rPr>
              <w:t xml:space="preserve"> 0-5 баллов</w:t>
            </w:r>
          </w:p>
        </w:tc>
      </w:tr>
      <w:tr w:rsidR="00EA3DA1" w:rsidRPr="00246D47" w:rsidTr="009429AC">
        <w:trPr>
          <w:trHeight w:val="951"/>
        </w:trPr>
        <w:tc>
          <w:tcPr>
            <w:tcW w:w="492" w:type="dxa"/>
            <w:vMerge w:val="restart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  <w:r>
              <w:rPr>
                <w:sz w:val="22"/>
                <w:szCs w:val="22"/>
              </w:rPr>
              <w:t>3</w:t>
            </w:r>
            <w:r w:rsidRPr="00246D47">
              <w:rPr>
                <w:sz w:val="22"/>
                <w:szCs w:val="22"/>
              </w:rPr>
              <w:t>.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</w:pPr>
          </w:p>
          <w:p w:rsidR="00EA3DA1" w:rsidRDefault="00EA3DA1" w:rsidP="009429AC">
            <w:pPr>
              <w:widowControl w:val="0"/>
              <w:tabs>
                <w:tab w:val="left" w:pos="3969"/>
              </w:tabs>
            </w:pPr>
          </w:p>
          <w:p w:rsidR="00EA3DA1" w:rsidRDefault="00EA3DA1" w:rsidP="009429AC">
            <w:pPr>
              <w:widowControl w:val="0"/>
              <w:tabs>
                <w:tab w:val="left" w:pos="3969"/>
              </w:tabs>
            </w:pPr>
          </w:p>
          <w:p w:rsidR="00EA3DA1" w:rsidRDefault="00EA3DA1" w:rsidP="009429AC">
            <w:pPr>
              <w:widowControl w:val="0"/>
              <w:tabs>
                <w:tab w:val="left" w:pos="3969"/>
              </w:tabs>
            </w:pPr>
          </w:p>
          <w:p w:rsidR="00EA3DA1" w:rsidRDefault="00EA3DA1" w:rsidP="009429AC">
            <w:pPr>
              <w:widowControl w:val="0"/>
              <w:tabs>
                <w:tab w:val="left" w:pos="3969"/>
              </w:tabs>
            </w:pPr>
          </w:p>
          <w:p w:rsidR="00EA3DA1" w:rsidRDefault="00EA3DA1" w:rsidP="009429AC">
            <w:pPr>
              <w:widowControl w:val="0"/>
              <w:tabs>
                <w:tab w:val="left" w:pos="3969"/>
              </w:tabs>
            </w:pPr>
          </w:p>
          <w:p w:rsidR="00EA3DA1" w:rsidRDefault="00EA3DA1" w:rsidP="009429AC">
            <w:pPr>
              <w:widowControl w:val="0"/>
              <w:tabs>
                <w:tab w:val="left" w:pos="3969"/>
              </w:tabs>
            </w:pPr>
          </w:p>
          <w:p w:rsidR="00EA3DA1" w:rsidRDefault="00EA3DA1" w:rsidP="009429AC">
            <w:pPr>
              <w:widowControl w:val="0"/>
              <w:tabs>
                <w:tab w:val="left" w:pos="3969"/>
              </w:tabs>
            </w:pPr>
          </w:p>
          <w:p w:rsidR="00EA3DA1" w:rsidRDefault="00EA3DA1" w:rsidP="009429AC">
            <w:pPr>
              <w:widowControl w:val="0"/>
              <w:tabs>
                <w:tab w:val="left" w:pos="3969"/>
              </w:tabs>
            </w:pPr>
          </w:p>
          <w:p w:rsidR="00EA3DA1" w:rsidRDefault="00EA3DA1" w:rsidP="009429AC">
            <w:pPr>
              <w:widowControl w:val="0"/>
              <w:tabs>
                <w:tab w:val="left" w:pos="3969"/>
              </w:tabs>
            </w:pP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 w:val="restart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Победитель, призер и участник конкурсов профессионального мастерства: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«Воспитатель года»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38344C">
              <w:rPr>
                <w:b/>
                <w:color w:val="000000"/>
                <w:sz w:val="22"/>
                <w:szCs w:val="22"/>
              </w:rPr>
              <w:t>.1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Победитель конкурса профессионального мастерства «Воспитатель года»: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внутри МБДОУ   -10 баллов;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</w:tr>
      <w:tr w:rsidR="00EA3DA1" w:rsidRPr="00246D47" w:rsidTr="009429AC">
        <w:trPr>
          <w:trHeight w:val="557"/>
        </w:trPr>
        <w:tc>
          <w:tcPr>
            <w:tcW w:w="492" w:type="dxa"/>
            <w:vMerge/>
          </w:tcPr>
          <w:p w:rsidR="00EA3DA1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городского           - 20 баллов;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</w:tr>
      <w:tr w:rsidR="00EA3DA1" w:rsidRPr="00246D47" w:rsidTr="009429AC">
        <w:trPr>
          <w:trHeight w:val="410"/>
        </w:trPr>
        <w:tc>
          <w:tcPr>
            <w:tcW w:w="492" w:type="dxa"/>
            <w:vMerge/>
          </w:tcPr>
          <w:p w:rsidR="00EA3DA1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краевого               - 30 баллов;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</w:tr>
      <w:tr w:rsidR="00EA3DA1" w:rsidRPr="00246D47" w:rsidTr="009429AC">
        <w:trPr>
          <w:trHeight w:val="231"/>
        </w:trPr>
        <w:tc>
          <w:tcPr>
            <w:tcW w:w="492" w:type="dxa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всероссийского     - 40 баллов.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  <w:p w:rsidR="00EA3DA1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</w:tr>
      <w:tr w:rsidR="00EA3DA1" w:rsidRPr="00246D47" w:rsidTr="009429AC">
        <w:trPr>
          <w:trHeight w:val="231"/>
        </w:trPr>
        <w:tc>
          <w:tcPr>
            <w:tcW w:w="492" w:type="dxa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38344C">
              <w:rPr>
                <w:b/>
                <w:color w:val="000000"/>
                <w:sz w:val="22"/>
                <w:szCs w:val="22"/>
              </w:rPr>
              <w:t>.2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Участнику конкурса профессионального мастерства «Воспитатель года»: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внутри МБДОУ   - 2 баллов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</w:tr>
      <w:tr w:rsidR="00EA3DA1" w:rsidRPr="00246D47" w:rsidTr="009429AC">
        <w:trPr>
          <w:trHeight w:val="231"/>
        </w:trPr>
        <w:tc>
          <w:tcPr>
            <w:tcW w:w="492" w:type="dxa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городского           - 5 баллов;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</w:tr>
      <w:tr w:rsidR="00EA3DA1" w:rsidRPr="00246D47" w:rsidTr="009429AC">
        <w:trPr>
          <w:trHeight w:val="231"/>
        </w:trPr>
        <w:tc>
          <w:tcPr>
            <w:tcW w:w="492" w:type="dxa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краевого               - 10 баллов;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</w:tr>
      <w:tr w:rsidR="00EA3DA1" w:rsidRPr="00246D47" w:rsidTr="009429AC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всероссийского   - 15 баллов.</w:t>
            </w:r>
          </w:p>
        </w:tc>
      </w:tr>
      <w:tr w:rsidR="00EA3DA1" w:rsidRPr="00246D47" w:rsidTr="009429AC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 w:val="restart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«Неделя педмастерства»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38344C">
              <w:rPr>
                <w:b/>
                <w:color w:val="000000"/>
                <w:sz w:val="22"/>
                <w:szCs w:val="22"/>
              </w:rPr>
              <w:t>.3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Победитель конкурса профессионального мастерства «Неделя педмастерства»: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внутри МБДОУ   - 5 баллов;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</w:tr>
      <w:tr w:rsidR="00EA3DA1" w:rsidRPr="00246D47" w:rsidTr="009429AC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городского           -10 баллов;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</w:tr>
      <w:tr w:rsidR="00EA3DA1" w:rsidRPr="00246D47" w:rsidTr="009429AC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38344C">
              <w:rPr>
                <w:b/>
                <w:color w:val="000000"/>
                <w:sz w:val="22"/>
                <w:szCs w:val="22"/>
              </w:rPr>
              <w:t>.4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Участнику конкурса профессионального мастерства «Неделя педмастерства»: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внутри МБДОУ     - 2</w:t>
            </w:r>
            <w:r w:rsidRPr="00246D47">
              <w:rPr>
                <w:color w:val="000000"/>
                <w:sz w:val="22"/>
                <w:szCs w:val="22"/>
              </w:rPr>
              <w:t xml:space="preserve"> балл</w:t>
            </w:r>
            <w:r>
              <w:rPr>
                <w:color w:val="000000"/>
                <w:sz w:val="22"/>
                <w:szCs w:val="22"/>
              </w:rPr>
              <w:t>а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</w:tr>
      <w:tr w:rsidR="00EA3DA1" w:rsidRPr="00246D47" w:rsidTr="009429AC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городского             - 3 балла;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</w:tr>
      <w:tr w:rsidR="00EA3DA1" w:rsidRPr="00246D47" w:rsidTr="009429AC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 w:val="restart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И другие: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223CEA">
              <w:rPr>
                <w:b/>
                <w:color w:val="000000"/>
                <w:sz w:val="22"/>
                <w:szCs w:val="22"/>
              </w:rPr>
              <w:t>.5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Победитель конкур</w:t>
            </w:r>
            <w:r>
              <w:rPr>
                <w:color w:val="000000"/>
                <w:sz w:val="22"/>
                <w:szCs w:val="22"/>
              </w:rPr>
              <w:t>са профессионального мастерства, фестиваля, олимпиады, викторины: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внутри МБДОУ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- 3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балла,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</w:tr>
      <w:tr w:rsidR="00EA3DA1" w:rsidTr="009429AC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- 2 балла,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</w:p>
        </w:tc>
      </w:tr>
      <w:tr w:rsidR="00EA3DA1" w:rsidTr="009429AC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1 балл,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</w:tr>
      <w:tr w:rsidR="00EA3DA1" w:rsidTr="009429AC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городского: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- 4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балла,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</w:tr>
      <w:tr w:rsidR="00EA3DA1" w:rsidTr="009429AC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- 3 балла,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</w:tr>
      <w:tr w:rsidR="00EA3DA1" w:rsidTr="009429AC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2 балла,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</w:tr>
      <w:tr w:rsidR="00EA3DA1" w:rsidTr="009429AC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краевого: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- 6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баллаов,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</w:tr>
      <w:tr w:rsidR="00EA3DA1" w:rsidRPr="00246D47" w:rsidTr="009429AC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- 5 баллов,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</w:tr>
      <w:tr w:rsidR="00EA3DA1" w:rsidRPr="00246D47" w:rsidTr="009429AC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4 балла,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</w:tr>
      <w:tr w:rsidR="00EA3DA1" w:rsidRPr="00246D47" w:rsidTr="009429AC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всероссийского: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- 3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балла,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</w:tr>
      <w:tr w:rsidR="00EA3DA1" w:rsidRPr="00246D47" w:rsidTr="009429AC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- 2 балла,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</w:tr>
      <w:tr w:rsidR="00EA3DA1" w:rsidTr="009429AC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1 балл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</w:tr>
      <w:tr w:rsidR="00EA3DA1" w:rsidTr="009429AC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223CEA">
              <w:rPr>
                <w:b/>
                <w:color w:val="000000"/>
                <w:sz w:val="22"/>
                <w:szCs w:val="22"/>
              </w:rPr>
              <w:t>.6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Участнику конкур</w:t>
            </w:r>
            <w:r>
              <w:rPr>
                <w:color w:val="000000"/>
                <w:sz w:val="22"/>
                <w:szCs w:val="22"/>
              </w:rPr>
              <w:t>са профессионального мастерства, фестиваля, олимпиады, викторины: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  <w:p w:rsidR="00EA3DA1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внутри МБДОУ   - 1 балл</w:t>
            </w:r>
          </w:p>
        </w:tc>
      </w:tr>
      <w:tr w:rsidR="00EA3DA1" w:rsidTr="009429AC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городского           - 2 балла</w:t>
            </w:r>
          </w:p>
        </w:tc>
      </w:tr>
      <w:tr w:rsidR="00EA3DA1" w:rsidTr="009429AC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краевого               - 3 балла;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</w:tr>
      <w:tr w:rsidR="00EA3DA1" w:rsidTr="009429AC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всероссийского   - 1 балл.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</w:tr>
      <w:tr w:rsidR="00EA3DA1" w:rsidRPr="00246D47" w:rsidTr="009429AC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6A3F0D">
              <w:rPr>
                <w:b/>
                <w:color w:val="000000"/>
                <w:sz w:val="22"/>
                <w:szCs w:val="22"/>
              </w:rPr>
              <w:t>.7</w:t>
            </w:r>
            <w:r>
              <w:rPr>
                <w:color w:val="000000"/>
                <w:sz w:val="22"/>
                <w:szCs w:val="22"/>
              </w:rPr>
              <w:t xml:space="preserve">  Участие в социально значимых акциях: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городских</w:t>
            </w:r>
            <w:r w:rsidRPr="00246D47">
              <w:rPr>
                <w:color w:val="000000"/>
                <w:sz w:val="22"/>
                <w:szCs w:val="22"/>
              </w:rPr>
              <w:t xml:space="preserve">            - 2 балла;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</w:tr>
      <w:tr w:rsidR="00EA3DA1" w:rsidRPr="00246D47" w:rsidTr="009429AC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краевых</w:t>
            </w:r>
            <w:r w:rsidRPr="00246D47">
              <w:rPr>
                <w:color w:val="000000"/>
                <w:sz w:val="22"/>
                <w:szCs w:val="22"/>
              </w:rPr>
              <w:t xml:space="preserve">                - 3 балла;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</w:tr>
      <w:tr w:rsidR="00EA3DA1" w:rsidRPr="00246D47" w:rsidTr="009429AC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всероссийских</w:t>
            </w:r>
            <w:r w:rsidRPr="00246D47">
              <w:rPr>
                <w:color w:val="000000"/>
                <w:sz w:val="22"/>
                <w:szCs w:val="22"/>
              </w:rPr>
              <w:t xml:space="preserve">    - 1 балл.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</w:tr>
      <w:tr w:rsidR="00EA3DA1" w:rsidRPr="00246D47" w:rsidTr="009429AC">
        <w:trPr>
          <w:trHeight w:val="430"/>
        </w:trPr>
        <w:tc>
          <w:tcPr>
            <w:tcW w:w="492" w:type="dxa"/>
            <w:vMerge w:val="restart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  <w:r>
              <w:rPr>
                <w:sz w:val="22"/>
                <w:szCs w:val="22"/>
              </w:rPr>
              <w:t>4</w:t>
            </w:r>
            <w:r w:rsidRPr="00246D47">
              <w:rPr>
                <w:sz w:val="22"/>
                <w:szCs w:val="22"/>
              </w:rPr>
              <w:t>.</w:t>
            </w:r>
          </w:p>
        </w:tc>
        <w:tc>
          <w:tcPr>
            <w:tcW w:w="1886" w:type="dxa"/>
            <w:gridSpan w:val="2"/>
            <w:vMerge w:val="restart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Подготовка и организация участия воспитанников (коллег) в конкурсах, выставках, фестивалях детского творчества (профессионального мастерства)</w:t>
            </w: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Pr="00EB5FCA">
              <w:rPr>
                <w:b/>
                <w:color w:val="000000"/>
                <w:sz w:val="22"/>
                <w:szCs w:val="22"/>
              </w:rPr>
              <w:t>.1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Победитель конкурса</w:t>
            </w:r>
            <w:r>
              <w:rPr>
                <w:color w:val="000000"/>
                <w:sz w:val="22"/>
                <w:szCs w:val="22"/>
              </w:rPr>
              <w:t>, фестиваля, олимпиады, викторины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 (независимо от количества участников):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внутри МБДОУ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- 3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балла,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</w:tr>
      <w:tr w:rsidR="00EA3DA1" w:rsidTr="009429AC">
        <w:trPr>
          <w:trHeight w:val="430"/>
        </w:trPr>
        <w:tc>
          <w:tcPr>
            <w:tcW w:w="492" w:type="dxa"/>
            <w:vMerge/>
          </w:tcPr>
          <w:p w:rsidR="00EA3DA1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- 2 балла,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</w:p>
        </w:tc>
      </w:tr>
      <w:tr w:rsidR="00EA3DA1" w:rsidTr="009429AC">
        <w:trPr>
          <w:trHeight w:val="430"/>
        </w:trPr>
        <w:tc>
          <w:tcPr>
            <w:tcW w:w="492" w:type="dxa"/>
            <w:vMerge/>
          </w:tcPr>
          <w:p w:rsidR="00EA3DA1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1 балл,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</w:tr>
      <w:tr w:rsidR="00EA3DA1" w:rsidTr="009429AC">
        <w:trPr>
          <w:trHeight w:val="430"/>
        </w:trPr>
        <w:tc>
          <w:tcPr>
            <w:tcW w:w="492" w:type="dxa"/>
            <w:vMerge/>
          </w:tcPr>
          <w:p w:rsidR="00EA3DA1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городского: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- 5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баллов,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</w:tr>
      <w:tr w:rsidR="00EA3DA1" w:rsidTr="009429AC">
        <w:trPr>
          <w:trHeight w:val="430"/>
        </w:trPr>
        <w:tc>
          <w:tcPr>
            <w:tcW w:w="492" w:type="dxa"/>
            <w:vMerge/>
          </w:tcPr>
          <w:p w:rsidR="00EA3DA1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- 4 балла,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</w:tr>
      <w:tr w:rsidR="00EA3DA1" w:rsidTr="009429AC">
        <w:trPr>
          <w:trHeight w:val="430"/>
        </w:trPr>
        <w:tc>
          <w:tcPr>
            <w:tcW w:w="492" w:type="dxa"/>
            <w:vMerge/>
          </w:tcPr>
          <w:p w:rsidR="00EA3DA1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3 балла,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</w:tr>
      <w:tr w:rsidR="00EA3DA1" w:rsidTr="009429AC">
        <w:trPr>
          <w:trHeight w:val="430"/>
        </w:trPr>
        <w:tc>
          <w:tcPr>
            <w:tcW w:w="492" w:type="dxa"/>
            <w:vMerge/>
          </w:tcPr>
          <w:p w:rsidR="00EA3DA1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краевого: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- 8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баллаов,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</w:tr>
      <w:tr w:rsidR="00EA3DA1" w:rsidTr="009429AC">
        <w:trPr>
          <w:trHeight w:val="430"/>
        </w:trPr>
        <w:tc>
          <w:tcPr>
            <w:tcW w:w="492" w:type="dxa"/>
            <w:vMerge/>
          </w:tcPr>
          <w:p w:rsidR="00EA3DA1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- 7 баллов,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</w:tr>
      <w:tr w:rsidR="00EA3DA1" w:rsidTr="009429AC">
        <w:trPr>
          <w:trHeight w:val="430"/>
        </w:trPr>
        <w:tc>
          <w:tcPr>
            <w:tcW w:w="492" w:type="dxa"/>
            <w:vMerge/>
          </w:tcPr>
          <w:p w:rsidR="00EA3DA1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6 баллов,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</w:tr>
      <w:tr w:rsidR="00EA3DA1" w:rsidTr="009429AC">
        <w:trPr>
          <w:trHeight w:val="430"/>
        </w:trPr>
        <w:tc>
          <w:tcPr>
            <w:tcW w:w="492" w:type="dxa"/>
            <w:vMerge/>
          </w:tcPr>
          <w:p w:rsidR="00EA3DA1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всероссийского: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- 3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балла,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</w:tr>
      <w:tr w:rsidR="00EA3DA1" w:rsidTr="009429AC">
        <w:trPr>
          <w:trHeight w:val="430"/>
        </w:trPr>
        <w:tc>
          <w:tcPr>
            <w:tcW w:w="492" w:type="dxa"/>
            <w:vMerge/>
          </w:tcPr>
          <w:p w:rsidR="00EA3DA1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- 2 балла,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</w:tr>
      <w:tr w:rsidR="00EA3DA1" w:rsidTr="009429AC">
        <w:trPr>
          <w:trHeight w:val="430"/>
        </w:trPr>
        <w:tc>
          <w:tcPr>
            <w:tcW w:w="492" w:type="dxa"/>
            <w:vMerge/>
          </w:tcPr>
          <w:p w:rsidR="00EA3DA1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1 балл</w:t>
            </w:r>
          </w:p>
        </w:tc>
      </w:tr>
      <w:tr w:rsidR="00EA3DA1" w:rsidTr="009429AC">
        <w:trPr>
          <w:trHeight w:val="430"/>
        </w:trPr>
        <w:tc>
          <w:tcPr>
            <w:tcW w:w="492" w:type="dxa"/>
            <w:vMerge/>
          </w:tcPr>
          <w:p w:rsidR="00EA3DA1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Pr="00EB5FCA">
              <w:rPr>
                <w:b/>
                <w:color w:val="000000"/>
                <w:sz w:val="22"/>
                <w:szCs w:val="22"/>
              </w:rPr>
              <w:t>.2</w:t>
            </w:r>
            <w:r>
              <w:rPr>
                <w:color w:val="000000"/>
                <w:sz w:val="22"/>
                <w:szCs w:val="22"/>
              </w:rPr>
              <w:t xml:space="preserve">  Участник конкурса, фестиваля, олимпиады, викторины: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МБДОУ                - 1 балл;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</w:tr>
      <w:tr w:rsidR="00EA3DA1" w:rsidTr="009429AC">
        <w:trPr>
          <w:trHeight w:val="430"/>
        </w:trPr>
        <w:tc>
          <w:tcPr>
            <w:tcW w:w="492" w:type="dxa"/>
            <w:vMerge/>
          </w:tcPr>
          <w:p w:rsidR="00EA3DA1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городского            - 2 балла;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</w:tr>
      <w:tr w:rsidR="00EA3DA1" w:rsidTr="009429AC">
        <w:trPr>
          <w:trHeight w:val="430"/>
        </w:trPr>
        <w:tc>
          <w:tcPr>
            <w:tcW w:w="492" w:type="dxa"/>
            <w:vMerge/>
          </w:tcPr>
          <w:p w:rsidR="00EA3DA1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краевого                - 3 балла;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</w:tr>
      <w:tr w:rsidR="00EA3DA1" w:rsidTr="009429AC">
        <w:trPr>
          <w:trHeight w:val="430"/>
        </w:trPr>
        <w:tc>
          <w:tcPr>
            <w:tcW w:w="492" w:type="dxa"/>
            <w:vMerge/>
          </w:tcPr>
          <w:p w:rsidR="00EA3DA1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всероссийского    - 1 балл.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</w:tr>
      <w:tr w:rsidR="00EA3DA1" w:rsidRPr="00246D47" w:rsidTr="009429AC">
        <w:trPr>
          <w:trHeight w:val="1555"/>
        </w:trPr>
        <w:tc>
          <w:tcPr>
            <w:tcW w:w="492" w:type="dxa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  <w:r>
              <w:rPr>
                <w:sz w:val="22"/>
                <w:szCs w:val="22"/>
              </w:rPr>
              <w:t>5</w:t>
            </w:r>
            <w:r w:rsidRPr="00246D47">
              <w:rPr>
                <w:sz w:val="22"/>
                <w:szCs w:val="22"/>
              </w:rPr>
              <w:t>.</w:t>
            </w:r>
          </w:p>
        </w:tc>
        <w:tc>
          <w:tcPr>
            <w:tcW w:w="1886" w:type="dxa"/>
            <w:gridSpan w:val="2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Информационно-просветительская деятельность среди роди</w:t>
            </w:r>
            <w:r>
              <w:rPr>
                <w:color w:val="000000"/>
                <w:sz w:val="22"/>
                <w:szCs w:val="22"/>
              </w:rPr>
              <w:t>телей (законных представителей)</w:t>
            </w:r>
          </w:p>
        </w:tc>
        <w:tc>
          <w:tcPr>
            <w:tcW w:w="3772" w:type="dxa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</w:p>
          <w:p w:rsidR="00EA3DA1" w:rsidRPr="00EB5FCA" w:rsidRDefault="00EA3DA1" w:rsidP="009429AC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  <w:r w:rsidRPr="00246D47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Организация «Клуба </w:t>
            </w:r>
            <w:r w:rsidRPr="00246D47">
              <w:rPr>
                <w:color w:val="000000"/>
                <w:sz w:val="22"/>
                <w:szCs w:val="22"/>
              </w:rPr>
              <w:t>Здоровья</w:t>
            </w:r>
            <w:r>
              <w:rPr>
                <w:color w:val="000000"/>
                <w:sz w:val="22"/>
                <w:szCs w:val="22"/>
              </w:rPr>
              <w:t>» в соответствии с планом работы: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246D47">
              <w:rPr>
                <w:color w:val="000000"/>
                <w:sz w:val="22"/>
                <w:szCs w:val="22"/>
              </w:rPr>
              <w:t xml:space="preserve"> 0 - 10 баллов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(2 балла за 1 мероприятие)</w:t>
            </w:r>
          </w:p>
        </w:tc>
      </w:tr>
      <w:tr w:rsidR="00EA3DA1" w:rsidRPr="00246D47" w:rsidTr="009429AC">
        <w:trPr>
          <w:trHeight w:val="1590"/>
        </w:trPr>
        <w:tc>
          <w:tcPr>
            <w:tcW w:w="492" w:type="dxa"/>
            <w:vMerge w:val="restart"/>
          </w:tcPr>
          <w:p w:rsidR="00EA3DA1" w:rsidRDefault="00EA3DA1" w:rsidP="009429AC">
            <w:pPr>
              <w:widowControl w:val="0"/>
              <w:tabs>
                <w:tab w:val="left" w:pos="3969"/>
              </w:tabs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886" w:type="dxa"/>
            <w:gridSpan w:val="2"/>
            <w:vMerge w:val="restart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Построение индивидуальной стратегии развития воспитанников</w:t>
            </w: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tabs>
                <w:tab w:val="left" w:pos="3969"/>
              </w:tabs>
              <w:ind w:firstLine="1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Выявление и работа с одаренными детьми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ind w:firstLine="18"/>
              <w:rPr>
                <w:color w:val="000000"/>
              </w:rPr>
            </w:pPr>
          </w:p>
          <w:p w:rsidR="00EA3DA1" w:rsidRDefault="00EA3DA1" w:rsidP="009429AC">
            <w:pPr>
              <w:widowControl w:val="0"/>
              <w:tabs>
                <w:tab w:val="left" w:pos="3969"/>
              </w:tabs>
              <w:ind w:firstLine="1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Формирование банка, технологий и программ для ранней диагностики талантливых и одаренных воспитанников 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ind w:firstLine="1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 – 5 баллов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</w:p>
        </w:tc>
      </w:tr>
      <w:tr w:rsidR="00EA3DA1" w:rsidRPr="00246D47" w:rsidTr="009429AC">
        <w:trPr>
          <w:trHeight w:val="1363"/>
        </w:trPr>
        <w:tc>
          <w:tcPr>
            <w:tcW w:w="492" w:type="dxa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tabs>
                <w:tab w:val="left" w:pos="3969"/>
              </w:tabs>
              <w:ind w:firstLine="18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Сопровождение и поддержка одаренных воспитанников, их самореализация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ind w:firstLine="1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 – 5 баллов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ind w:firstLine="18"/>
              <w:rPr>
                <w:color w:val="000000"/>
              </w:rPr>
            </w:pPr>
          </w:p>
        </w:tc>
      </w:tr>
      <w:tr w:rsidR="00EA3DA1" w:rsidRPr="00246D47" w:rsidTr="009429AC">
        <w:trPr>
          <w:trHeight w:val="701"/>
        </w:trPr>
        <w:tc>
          <w:tcPr>
            <w:tcW w:w="492" w:type="dxa"/>
          </w:tcPr>
          <w:p w:rsidR="00EA3DA1" w:rsidRDefault="00EA3DA1" w:rsidP="009429AC">
            <w:pPr>
              <w:widowControl w:val="0"/>
              <w:tabs>
                <w:tab w:val="left" w:pos="3969"/>
              </w:tabs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886" w:type="dxa"/>
            <w:gridSpan w:val="2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Взаимодействие  с родителями</w:t>
            </w: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tabs>
                <w:tab w:val="left" w:pos="3969"/>
              </w:tabs>
              <w:ind w:firstLine="1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Привлечение родителей и сотрудников ДОУ к участию в совместных с воспитанниками  мероприятиях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ind w:firstLine="1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(праздники, выставки, театрализованные представления и др.)            0 – 2 балла</w:t>
            </w:r>
          </w:p>
        </w:tc>
      </w:tr>
      <w:tr w:rsidR="00EA3DA1" w:rsidTr="009429AC">
        <w:trPr>
          <w:trHeight w:val="1073"/>
        </w:trPr>
        <w:tc>
          <w:tcPr>
            <w:tcW w:w="492" w:type="dxa"/>
            <w:vMerge w:val="restart"/>
          </w:tcPr>
          <w:p w:rsidR="00EA3DA1" w:rsidRDefault="00EA3DA1" w:rsidP="009429AC">
            <w:pPr>
              <w:widowControl w:val="0"/>
              <w:tabs>
                <w:tab w:val="left" w:pos="3969"/>
              </w:tabs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886" w:type="dxa"/>
            <w:gridSpan w:val="2"/>
            <w:vMerge w:val="restart"/>
          </w:tcPr>
          <w:p w:rsidR="00EA3DA1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Трудовое участие</w:t>
            </w: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  <w:r w:rsidRPr="00A63333">
              <w:rPr>
                <w:b/>
                <w:color w:val="000000"/>
                <w:sz w:val="22"/>
                <w:szCs w:val="22"/>
              </w:rPr>
              <w:t>.1</w:t>
            </w:r>
            <w:r>
              <w:rPr>
                <w:color w:val="000000"/>
                <w:sz w:val="22"/>
                <w:szCs w:val="22"/>
              </w:rPr>
              <w:t xml:space="preserve"> Активное  у</w:t>
            </w:r>
            <w:r w:rsidRPr="00246D47">
              <w:rPr>
                <w:color w:val="000000"/>
                <w:sz w:val="22"/>
                <w:szCs w:val="22"/>
              </w:rPr>
              <w:t>частие в профсоюзной работе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Председатель ППО       0- 10 баллов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ind w:firstLine="18"/>
              <w:rPr>
                <w:color w:val="000000"/>
              </w:rPr>
            </w:pPr>
          </w:p>
        </w:tc>
      </w:tr>
      <w:tr w:rsidR="00EA3DA1" w:rsidTr="009429AC">
        <w:trPr>
          <w:trHeight w:val="564"/>
        </w:trPr>
        <w:tc>
          <w:tcPr>
            <w:tcW w:w="492" w:type="dxa"/>
            <w:vMerge/>
          </w:tcPr>
          <w:p w:rsidR="00EA3DA1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Члены ППО                  0 – 5 баллов 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b/>
                <w:color w:val="000000"/>
              </w:rPr>
            </w:pPr>
          </w:p>
        </w:tc>
      </w:tr>
      <w:tr w:rsidR="00EA3DA1" w:rsidRPr="008F20C7" w:rsidTr="009429AC">
        <w:trPr>
          <w:trHeight w:val="388"/>
        </w:trPr>
        <w:tc>
          <w:tcPr>
            <w:tcW w:w="492" w:type="dxa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  <w:r w:rsidRPr="00A63333">
              <w:rPr>
                <w:b/>
                <w:color w:val="000000"/>
                <w:sz w:val="22"/>
                <w:szCs w:val="22"/>
              </w:rPr>
              <w:t>.2</w:t>
            </w:r>
            <w:r>
              <w:rPr>
                <w:color w:val="000000"/>
                <w:sz w:val="22"/>
                <w:szCs w:val="22"/>
              </w:rPr>
              <w:t xml:space="preserve">  Участие </w:t>
            </w:r>
            <w:r w:rsidRPr="00246D47">
              <w:rPr>
                <w:color w:val="000000"/>
                <w:sz w:val="22"/>
                <w:szCs w:val="22"/>
              </w:rPr>
              <w:t xml:space="preserve"> в профсоюзных 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конкурсах:</w:t>
            </w:r>
          </w:p>
          <w:p w:rsidR="00EA3DA1" w:rsidRDefault="00EA3DA1" w:rsidP="009429AC">
            <w:pPr>
              <w:widowControl w:val="0"/>
              <w:numPr>
                <w:ilvl w:val="0"/>
                <w:numId w:val="30"/>
              </w:numPr>
              <w:tabs>
                <w:tab w:val="left" w:pos="3969"/>
              </w:tabs>
              <w:ind w:left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 балла за каждый конкурс 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  <w:p w:rsidR="00EA3DA1" w:rsidRPr="008F20C7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</w:tr>
      <w:tr w:rsidR="00EA3DA1" w:rsidTr="009429AC">
        <w:trPr>
          <w:trHeight w:val="987"/>
        </w:trPr>
        <w:tc>
          <w:tcPr>
            <w:tcW w:w="492" w:type="dxa"/>
            <w:vMerge/>
          </w:tcPr>
          <w:p w:rsidR="00EA3DA1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  <w:r w:rsidRPr="00A63333">
              <w:rPr>
                <w:b/>
                <w:color w:val="000000"/>
                <w:sz w:val="22"/>
                <w:szCs w:val="22"/>
              </w:rPr>
              <w:t>.3</w:t>
            </w:r>
            <w:r>
              <w:rPr>
                <w:color w:val="000000"/>
                <w:sz w:val="22"/>
                <w:szCs w:val="22"/>
              </w:rPr>
              <w:t xml:space="preserve">  У</w:t>
            </w:r>
            <w:r w:rsidRPr="00246D47">
              <w:rPr>
                <w:color w:val="000000"/>
                <w:sz w:val="22"/>
                <w:szCs w:val="22"/>
              </w:rPr>
              <w:t>частие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46D47">
              <w:rPr>
                <w:color w:val="000000"/>
                <w:sz w:val="22"/>
                <w:szCs w:val="22"/>
              </w:rPr>
              <w:t xml:space="preserve"> в</w:t>
            </w:r>
            <w:r>
              <w:rPr>
                <w:color w:val="000000"/>
                <w:sz w:val="22"/>
                <w:szCs w:val="22"/>
              </w:rPr>
              <w:t xml:space="preserve"> профсоюзных </w:t>
            </w:r>
            <w:r w:rsidRPr="00246D47">
              <w:rPr>
                <w:color w:val="000000"/>
                <w:sz w:val="22"/>
                <w:szCs w:val="22"/>
              </w:rPr>
              <w:t xml:space="preserve"> мероприяти</w:t>
            </w:r>
            <w:r>
              <w:rPr>
                <w:color w:val="000000"/>
                <w:sz w:val="22"/>
                <w:szCs w:val="22"/>
              </w:rPr>
              <w:t>ях: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балла за каждое мероприятие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</w:tr>
    </w:tbl>
    <w:p w:rsidR="00EA3DA1" w:rsidRDefault="00EA3DA1" w:rsidP="00C269B6">
      <w:pPr>
        <w:jc w:val="center"/>
        <w:rPr>
          <w:b/>
        </w:rPr>
      </w:pPr>
    </w:p>
    <w:p w:rsidR="00EA3DA1" w:rsidRDefault="00EA3DA1" w:rsidP="00C269B6">
      <w:pPr>
        <w:jc w:val="center"/>
        <w:rPr>
          <w:b/>
        </w:rPr>
      </w:pPr>
    </w:p>
    <w:p w:rsidR="00EA3DA1" w:rsidRDefault="00EA3DA1" w:rsidP="00C269B6">
      <w:pPr>
        <w:jc w:val="center"/>
        <w:rPr>
          <w:b/>
        </w:rPr>
      </w:pPr>
      <w:r w:rsidRPr="00952EB4">
        <w:rPr>
          <w:b/>
        </w:rPr>
        <w:t>2</w:t>
      </w:r>
      <w:r>
        <w:rPr>
          <w:b/>
        </w:rPr>
        <w:t>.6</w:t>
      </w:r>
      <w:r w:rsidRPr="00952EB4">
        <w:rPr>
          <w:b/>
        </w:rPr>
        <w:t>. К</w:t>
      </w:r>
      <w:r>
        <w:rPr>
          <w:b/>
        </w:rPr>
        <w:t>ритерии</w:t>
      </w:r>
      <w:r w:rsidRPr="00952EB4">
        <w:rPr>
          <w:b/>
        </w:rPr>
        <w:t xml:space="preserve"> и выплаты стимулирующего характера для</w:t>
      </w:r>
      <w:r>
        <w:rPr>
          <w:b/>
        </w:rPr>
        <w:t xml:space="preserve"> учителя-логопеда (приложение 6)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8"/>
        <w:gridCol w:w="69"/>
        <w:gridCol w:w="2953"/>
        <w:gridCol w:w="6043"/>
      </w:tblGrid>
      <w:tr w:rsidR="00EA3DA1" w:rsidRPr="00246D47" w:rsidTr="009429AC">
        <w:tc>
          <w:tcPr>
            <w:tcW w:w="492" w:type="dxa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886" w:type="dxa"/>
            <w:gridSpan w:val="2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Наименование критерия</w:t>
            </w:r>
          </w:p>
        </w:tc>
        <w:tc>
          <w:tcPr>
            <w:tcW w:w="3772" w:type="dxa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Подкритерии</w:t>
            </w:r>
          </w:p>
        </w:tc>
      </w:tr>
      <w:tr w:rsidR="00EA3DA1" w:rsidRPr="00246D47" w:rsidTr="009429AC">
        <w:tc>
          <w:tcPr>
            <w:tcW w:w="492" w:type="dxa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86" w:type="dxa"/>
            <w:gridSpan w:val="2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72" w:type="dxa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3</w:t>
            </w:r>
          </w:p>
        </w:tc>
      </w:tr>
      <w:tr w:rsidR="00EA3DA1" w:rsidRPr="00246D47" w:rsidTr="009429AC">
        <w:tc>
          <w:tcPr>
            <w:tcW w:w="535" w:type="dxa"/>
            <w:gridSpan w:val="2"/>
            <w:vMerge w:val="restart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b/>
              </w:rPr>
            </w:pPr>
            <w:r w:rsidRPr="00246D47">
              <w:rPr>
                <w:sz w:val="22"/>
                <w:szCs w:val="22"/>
              </w:rPr>
              <w:t>1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43" w:type="dxa"/>
            <w:vMerge w:val="restart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b/>
              </w:rPr>
            </w:pPr>
            <w:r w:rsidRPr="00246D47">
              <w:rPr>
                <w:sz w:val="22"/>
                <w:szCs w:val="22"/>
              </w:rPr>
              <w:t>Профессиональный рост педагога. Представление и обобщение своего опыта работы на различных уровнях:</w:t>
            </w: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numPr>
                <w:ilvl w:val="1"/>
                <w:numId w:val="31"/>
              </w:numPr>
              <w:tabs>
                <w:tab w:val="left" w:pos="3969"/>
              </w:tabs>
            </w:pPr>
            <w:r w:rsidRPr="00246D47">
              <w:rPr>
                <w:sz w:val="22"/>
                <w:szCs w:val="22"/>
              </w:rPr>
              <w:t>Участие в методических  объединениях</w:t>
            </w:r>
            <w:r>
              <w:rPr>
                <w:sz w:val="22"/>
                <w:szCs w:val="22"/>
              </w:rPr>
              <w:t>, стажерских практиках, конференциях: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ind w:left="360"/>
            </w:pPr>
            <w:r>
              <w:rPr>
                <w:sz w:val="22"/>
                <w:szCs w:val="22"/>
              </w:rPr>
              <w:t>(слушатель, 1 балл за 1 мероприятие)</w:t>
            </w:r>
          </w:p>
          <w:p w:rsidR="00EA3DA1" w:rsidRPr="008C3B68" w:rsidRDefault="00EA3DA1" w:rsidP="009429AC">
            <w:pPr>
              <w:widowControl w:val="0"/>
              <w:tabs>
                <w:tab w:val="left" w:pos="3969"/>
              </w:tabs>
              <w:ind w:left="360"/>
              <w:rPr>
                <w:b/>
              </w:rPr>
            </w:pPr>
          </w:p>
          <w:p w:rsidR="00EA3DA1" w:rsidRDefault="00EA3DA1" w:rsidP="009429AC">
            <w:pPr>
              <w:widowControl w:val="0"/>
              <w:tabs>
                <w:tab w:val="left" w:pos="3969"/>
              </w:tabs>
            </w:pPr>
            <w:r w:rsidRPr="00246D47">
              <w:rPr>
                <w:sz w:val="22"/>
                <w:szCs w:val="22"/>
              </w:rPr>
              <w:t>- городской          0 - 4 балла;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b/>
              </w:rPr>
            </w:pPr>
          </w:p>
        </w:tc>
      </w:tr>
      <w:tr w:rsidR="00EA3DA1" w:rsidRPr="00246D47" w:rsidTr="009429AC">
        <w:tc>
          <w:tcPr>
            <w:tcW w:w="535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tabs>
                <w:tab w:val="left" w:pos="3969"/>
              </w:tabs>
            </w:pPr>
            <w:r w:rsidRPr="00246D47">
              <w:rPr>
                <w:sz w:val="22"/>
                <w:szCs w:val="22"/>
              </w:rPr>
              <w:t>- краевой              0 - 4 балла;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9429AC">
        <w:tc>
          <w:tcPr>
            <w:tcW w:w="535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tabs>
                <w:tab w:val="left" w:pos="3969"/>
              </w:tabs>
            </w:pPr>
            <w:r w:rsidRPr="00810879">
              <w:rPr>
                <w:b/>
                <w:sz w:val="22"/>
                <w:szCs w:val="22"/>
              </w:rPr>
              <w:t>1.2</w:t>
            </w:r>
            <w:r>
              <w:rPr>
                <w:sz w:val="22"/>
                <w:szCs w:val="22"/>
              </w:rPr>
              <w:t xml:space="preserve">  Обобщение опыта  на методическом объединении, стажерской практике, конференции, общем родительском собрании МБДОУ: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</w:pPr>
            <w:r>
              <w:rPr>
                <w:sz w:val="22"/>
                <w:szCs w:val="22"/>
              </w:rPr>
              <w:t>(за 1 выступление )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</w:pPr>
            <w:r>
              <w:rPr>
                <w:sz w:val="22"/>
                <w:szCs w:val="22"/>
              </w:rPr>
              <w:t>- МБДОУ    - 1 балл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</w:p>
        </w:tc>
      </w:tr>
      <w:tr w:rsidR="00EA3DA1" w:rsidTr="009429AC">
        <w:tc>
          <w:tcPr>
            <w:tcW w:w="535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tabs>
                <w:tab w:val="left" w:pos="3969"/>
              </w:tabs>
            </w:pPr>
            <w:r>
              <w:rPr>
                <w:sz w:val="22"/>
                <w:szCs w:val="22"/>
              </w:rPr>
              <w:t>- городской  - 2 балла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</w:pPr>
          </w:p>
        </w:tc>
      </w:tr>
      <w:tr w:rsidR="00EA3DA1" w:rsidTr="009429AC">
        <w:tc>
          <w:tcPr>
            <w:tcW w:w="535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tabs>
                <w:tab w:val="left" w:pos="3969"/>
              </w:tabs>
            </w:pPr>
            <w:r>
              <w:rPr>
                <w:sz w:val="22"/>
                <w:szCs w:val="22"/>
              </w:rPr>
              <w:t>- краевой      - 3 балла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9429AC">
        <w:tc>
          <w:tcPr>
            <w:tcW w:w="535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numPr>
                <w:ilvl w:val="1"/>
                <w:numId w:val="32"/>
              </w:numPr>
              <w:tabs>
                <w:tab w:val="left" w:pos="3969"/>
              </w:tabs>
            </w:pPr>
            <w:r>
              <w:rPr>
                <w:sz w:val="22"/>
                <w:szCs w:val="22"/>
              </w:rPr>
              <w:t xml:space="preserve"> Участие в вебинарах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ind w:left="360"/>
            </w:pPr>
            <w:r>
              <w:rPr>
                <w:sz w:val="22"/>
                <w:szCs w:val="22"/>
              </w:rPr>
              <w:t>(1 балл за 1 мероприятие)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ind w:left="360"/>
            </w:pPr>
          </w:p>
          <w:p w:rsidR="00EA3DA1" w:rsidRDefault="00EA3DA1" w:rsidP="009429AC">
            <w:pPr>
              <w:widowControl w:val="0"/>
              <w:tabs>
                <w:tab w:val="left" w:pos="3969"/>
              </w:tabs>
            </w:pPr>
            <w:r>
              <w:rPr>
                <w:sz w:val="22"/>
                <w:szCs w:val="22"/>
              </w:rPr>
              <w:t>- краевой              0 - 4 балла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</w:p>
        </w:tc>
      </w:tr>
      <w:tr w:rsidR="00EA3DA1" w:rsidTr="009429AC">
        <w:tc>
          <w:tcPr>
            <w:tcW w:w="535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tabs>
                <w:tab w:val="left" w:pos="3969"/>
              </w:tabs>
            </w:pPr>
            <w:r>
              <w:rPr>
                <w:sz w:val="22"/>
                <w:szCs w:val="22"/>
              </w:rPr>
              <w:t>- всероссийский  0 - 4 балла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</w:pPr>
          </w:p>
        </w:tc>
      </w:tr>
      <w:tr w:rsidR="00EA3DA1" w:rsidTr="009429AC">
        <w:tc>
          <w:tcPr>
            <w:tcW w:w="535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numPr>
                <w:ilvl w:val="1"/>
                <w:numId w:val="32"/>
              </w:numPr>
              <w:tabs>
                <w:tab w:val="left" w:pos="3969"/>
              </w:tabs>
            </w:pPr>
            <w:r>
              <w:rPr>
                <w:sz w:val="22"/>
                <w:szCs w:val="22"/>
              </w:rPr>
              <w:t>Подготовка и проведение открытых мероприятий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</w:pPr>
            <w:r>
              <w:rPr>
                <w:sz w:val="22"/>
                <w:szCs w:val="22"/>
              </w:rPr>
              <w:t>- МБДОУ          2 балла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</w:pPr>
          </w:p>
        </w:tc>
      </w:tr>
      <w:tr w:rsidR="00EA3DA1" w:rsidTr="009429AC">
        <w:tc>
          <w:tcPr>
            <w:tcW w:w="535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tabs>
                <w:tab w:val="left" w:pos="3969"/>
              </w:tabs>
            </w:pPr>
            <w:r>
              <w:rPr>
                <w:sz w:val="22"/>
                <w:szCs w:val="22"/>
              </w:rPr>
              <w:t>- город               4 балла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</w:pPr>
          </w:p>
        </w:tc>
      </w:tr>
      <w:tr w:rsidR="00EA3DA1" w:rsidTr="009429AC">
        <w:tc>
          <w:tcPr>
            <w:tcW w:w="535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3772" w:type="dxa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  <w:r w:rsidRPr="005157F9">
              <w:rPr>
                <w:b/>
                <w:sz w:val="22"/>
                <w:szCs w:val="22"/>
              </w:rPr>
              <w:t>1.</w:t>
            </w:r>
            <w:r>
              <w:rPr>
                <w:b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 </w:t>
            </w:r>
            <w:r w:rsidRPr="00246D47">
              <w:rPr>
                <w:sz w:val="22"/>
                <w:szCs w:val="22"/>
              </w:rPr>
              <w:t xml:space="preserve">Подготовка материалов для размещения на сайте ДОУ  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  <w:r w:rsidRPr="00246D47">
              <w:rPr>
                <w:sz w:val="22"/>
                <w:szCs w:val="22"/>
              </w:rPr>
              <w:t>(не менее 6 публикаций) - 2 балла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</w:pPr>
          </w:p>
        </w:tc>
      </w:tr>
      <w:tr w:rsidR="00EA3DA1" w:rsidRPr="005157F9" w:rsidTr="009429AC">
        <w:tc>
          <w:tcPr>
            <w:tcW w:w="535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3772" w:type="dxa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  <w:r>
              <w:rPr>
                <w:b/>
                <w:sz w:val="22"/>
                <w:szCs w:val="22"/>
              </w:rPr>
              <w:t xml:space="preserve">1.6  </w:t>
            </w:r>
            <w:r w:rsidRPr="00246D47">
              <w:rPr>
                <w:sz w:val="22"/>
                <w:szCs w:val="22"/>
              </w:rPr>
              <w:t>Публикация в научных профессиональных образовательных издан</w:t>
            </w:r>
            <w:r>
              <w:rPr>
                <w:sz w:val="22"/>
                <w:szCs w:val="22"/>
              </w:rPr>
              <w:t>иях, сборниках, интернет ресурсах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  <w:r w:rsidRPr="00246D47">
              <w:rPr>
                <w:sz w:val="22"/>
                <w:szCs w:val="22"/>
              </w:rPr>
              <w:t>- городской         - 2 балла;</w:t>
            </w:r>
          </w:p>
          <w:p w:rsidR="00EA3DA1" w:rsidRPr="005157F9" w:rsidRDefault="00EA3DA1" w:rsidP="009429AC">
            <w:pPr>
              <w:widowControl w:val="0"/>
              <w:tabs>
                <w:tab w:val="left" w:pos="3969"/>
              </w:tabs>
              <w:rPr>
                <w:b/>
              </w:rPr>
            </w:pPr>
          </w:p>
        </w:tc>
      </w:tr>
      <w:tr w:rsidR="00EA3DA1" w:rsidTr="009429AC">
        <w:tc>
          <w:tcPr>
            <w:tcW w:w="535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3772" w:type="dxa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  <w:r w:rsidRPr="00246D47">
              <w:rPr>
                <w:sz w:val="22"/>
                <w:szCs w:val="22"/>
              </w:rPr>
              <w:t>- краевой             - 3 балла;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rPr>
                <w:b/>
              </w:rPr>
            </w:pPr>
          </w:p>
        </w:tc>
      </w:tr>
      <w:tr w:rsidR="00EA3DA1" w:rsidRPr="00246D47" w:rsidTr="009429AC">
        <w:tc>
          <w:tcPr>
            <w:tcW w:w="535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3772" w:type="dxa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  <w:r w:rsidRPr="00246D47">
              <w:rPr>
                <w:sz w:val="22"/>
                <w:szCs w:val="22"/>
              </w:rPr>
              <w:t>- всероссийский - 4 балла.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9429AC">
        <w:tc>
          <w:tcPr>
            <w:tcW w:w="535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3772" w:type="dxa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  <w:r>
              <w:rPr>
                <w:b/>
                <w:sz w:val="22"/>
                <w:szCs w:val="22"/>
              </w:rPr>
              <w:t xml:space="preserve">1.7 </w:t>
            </w:r>
            <w:r w:rsidRPr="00246D47">
              <w:rPr>
                <w:b/>
                <w:sz w:val="22"/>
                <w:szCs w:val="22"/>
              </w:rPr>
              <w:t xml:space="preserve"> </w:t>
            </w:r>
            <w:r w:rsidRPr="00246D47">
              <w:rPr>
                <w:sz w:val="22"/>
                <w:szCs w:val="22"/>
              </w:rPr>
              <w:t>Качественное сотрудничество с другими учреждениями (школа, музей, библиотека, и т.д.)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</w:pPr>
            <w:r w:rsidRPr="00246D47">
              <w:rPr>
                <w:sz w:val="22"/>
                <w:szCs w:val="22"/>
              </w:rPr>
              <w:t>1 балл за одно мероприятие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</w:p>
        </w:tc>
      </w:tr>
      <w:tr w:rsidR="00EA3DA1" w:rsidTr="009429AC">
        <w:tc>
          <w:tcPr>
            <w:tcW w:w="492" w:type="dxa"/>
            <w:vMerge w:val="restart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b/>
              </w:rPr>
            </w:pPr>
            <w:r>
              <w:rPr>
                <w:sz w:val="22"/>
                <w:szCs w:val="22"/>
              </w:rPr>
              <w:t>2.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b/>
              </w:rPr>
            </w:pPr>
          </w:p>
        </w:tc>
        <w:tc>
          <w:tcPr>
            <w:tcW w:w="1886" w:type="dxa"/>
            <w:gridSpan w:val="2"/>
            <w:vMerge w:val="restart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Работа в инновационном режиме. Разработка и реализация совместных со специалистами творческих, социальных проектов, направленных на развитие МБДОУ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b/>
              </w:rPr>
            </w:pPr>
          </w:p>
        </w:tc>
        <w:tc>
          <w:tcPr>
            <w:tcW w:w="3772" w:type="dxa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5157F9">
              <w:rPr>
                <w:b/>
                <w:color w:val="000000"/>
                <w:sz w:val="22"/>
                <w:szCs w:val="22"/>
              </w:rPr>
              <w:t>2.1</w:t>
            </w:r>
            <w:r>
              <w:rPr>
                <w:color w:val="000000"/>
                <w:sz w:val="22"/>
                <w:szCs w:val="22"/>
              </w:rPr>
              <w:t xml:space="preserve">  Авторские  программы, не входящие  в ООП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разработка - 5 баллов;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rPr>
                <w:b/>
              </w:rPr>
            </w:pPr>
          </w:p>
        </w:tc>
      </w:tr>
      <w:tr w:rsidR="00EA3DA1" w:rsidRPr="005157F9" w:rsidTr="009429AC">
        <w:tc>
          <w:tcPr>
            <w:tcW w:w="492" w:type="dxa"/>
            <w:vMerge/>
          </w:tcPr>
          <w:p w:rsidR="00EA3DA1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реализация - 5 баллов;</w:t>
            </w:r>
          </w:p>
          <w:p w:rsidR="00EA3DA1" w:rsidRPr="005157F9" w:rsidRDefault="00EA3DA1" w:rsidP="009429AC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</w:p>
        </w:tc>
      </w:tr>
      <w:tr w:rsidR="00EA3DA1" w:rsidRPr="00246D47" w:rsidTr="009429AC">
        <w:tc>
          <w:tcPr>
            <w:tcW w:w="492" w:type="dxa"/>
            <w:vMerge/>
          </w:tcPr>
          <w:p w:rsidR="00EA3DA1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5157F9">
              <w:rPr>
                <w:b/>
                <w:color w:val="000000"/>
                <w:sz w:val="22"/>
                <w:szCs w:val="22"/>
              </w:rPr>
              <w:t>2.2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Проекты, направленные на повышение авторитета, имиджа МБДОУ у родителей и общественности (творческий подход к организации взаимодействия с родителями тематических и групповых праздников, клубов, традиций, акций и пр.):</w:t>
            </w:r>
            <w:r>
              <w:rPr>
                <w:color w:val="000000"/>
                <w:sz w:val="22"/>
                <w:szCs w:val="22"/>
              </w:rPr>
              <w:t xml:space="preserve"> 0 - 10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(за 1 проект 5 баллов)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</w:tr>
      <w:tr w:rsidR="00EA3DA1" w:rsidRPr="00B2047F" w:rsidTr="009429AC">
        <w:tc>
          <w:tcPr>
            <w:tcW w:w="492" w:type="dxa"/>
            <w:vMerge/>
          </w:tcPr>
          <w:p w:rsidR="00EA3DA1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2.3  </w:t>
            </w:r>
            <w:r>
              <w:rPr>
                <w:color w:val="000000"/>
                <w:sz w:val="22"/>
                <w:szCs w:val="22"/>
              </w:rPr>
              <w:t>Организация олимпиад и других спортивных мероприятий: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  <w:p w:rsidR="00EA3DA1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МБДОУ    - 3 балла</w:t>
            </w:r>
          </w:p>
          <w:p w:rsidR="00EA3DA1" w:rsidRPr="00B2047F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</w:tr>
      <w:tr w:rsidR="00EA3DA1" w:rsidTr="009429AC">
        <w:tc>
          <w:tcPr>
            <w:tcW w:w="492" w:type="dxa"/>
            <w:vMerge/>
          </w:tcPr>
          <w:p w:rsidR="00EA3DA1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городской    -  4 балла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</w:p>
        </w:tc>
      </w:tr>
      <w:tr w:rsidR="00EA3DA1" w:rsidRPr="005157F9" w:rsidTr="009429AC">
        <w:tc>
          <w:tcPr>
            <w:tcW w:w="492" w:type="dxa"/>
            <w:vMerge/>
          </w:tcPr>
          <w:p w:rsidR="00EA3DA1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 w:rsidRPr="0038344C">
              <w:rPr>
                <w:b/>
                <w:color w:val="000000"/>
                <w:sz w:val="22"/>
                <w:szCs w:val="22"/>
              </w:rPr>
              <w:t>2.</w:t>
            </w:r>
            <w:r>
              <w:rPr>
                <w:b/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Участие в мероприятиях и праздниках в других возрастных группах ДОУ:</w:t>
            </w:r>
          </w:p>
          <w:p w:rsidR="00EA3DA1" w:rsidRPr="005157F9" w:rsidRDefault="00EA3DA1" w:rsidP="009429AC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</w:p>
        </w:tc>
      </w:tr>
      <w:tr w:rsidR="00EA3DA1" w:rsidRPr="0038344C" w:rsidTr="009429AC">
        <w:tc>
          <w:tcPr>
            <w:tcW w:w="492" w:type="dxa"/>
            <w:vMerge/>
          </w:tcPr>
          <w:p w:rsidR="00EA3DA1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«главная» роль - 2 балла;</w:t>
            </w:r>
          </w:p>
          <w:p w:rsidR="00EA3DA1" w:rsidRPr="0038344C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b/>
                <w:color w:val="000000"/>
              </w:rPr>
            </w:pPr>
          </w:p>
        </w:tc>
      </w:tr>
      <w:tr w:rsidR="00EA3DA1" w:rsidRPr="005157F9" w:rsidTr="009429AC">
        <w:tc>
          <w:tcPr>
            <w:tcW w:w="492" w:type="dxa"/>
            <w:vMerge/>
          </w:tcPr>
          <w:p w:rsidR="00EA3DA1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«второстепенная» роль -1 балл</w:t>
            </w:r>
          </w:p>
          <w:p w:rsidR="00EA3DA1" w:rsidRPr="005157F9" w:rsidRDefault="00EA3DA1" w:rsidP="009429AC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</w:p>
        </w:tc>
      </w:tr>
      <w:tr w:rsidR="00EA3DA1" w:rsidRPr="00B2047F" w:rsidTr="009429AC">
        <w:tc>
          <w:tcPr>
            <w:tcW w:w="492" w:type="dxa"/>
            <w:vMerge/>
          </w:tcPr>
          <w:p w:rsidR="00EA3DA1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B2047F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2.5 </w:t>
            </w:r>
            <w:r>
              <w:rPr>
                <w:color w:val="000000"/>
                <w:sz w:val="22"/>
                <w:szCs w:val="22"/>
              </w:rPr>
              <w:t xml:space="preserve"> Участие в составе членов жюри конкурсов, фестивалей, олимпиад различных уровней:</w:t>
            </w:r>
          </w:p>
        </w:tc>
      </w:tr>
      <w:tr w:rsidR="00EA3DA1" w:rsidTr="009429AC">
        <w:tc>
          <w:tcPr>
            <w:tcW w:w="492" w:type="dxa"/>
            <w:vMerge/>
          </w:tcPr>
          <w:p w:rsidR="00EA3DA1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МБДОУ  -    2 балла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b/>
                <w:color w:val="000000"/>
              </w:rPr>
            </w:pPr>
          </w:p>
        </w:tc>
      </w:tr>
      <w:tr w:rsidR="00EA3DA1" w:rsidTr="009429AC">
        <w:tc>
          <w:tcPr>
            <w:tcW w:w="492" w:type="dxa"/>
            <w:vMerge/>
          </w:tcPr>
          <w:p w:rsidR="00EA3DA1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Городской  - 3 балла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</w:tr>
      <w:tr w:rsidR="00EA3DA1" w:rsidTr="009429AC">
        <w:tc>
          <w:tcPr>
            <w:tcW w:w="492" w:type="dxa"/>
            <w:vMerge/>
          </w:tcPr>
          <w:p w:rsidR="00EA3DA1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Краевой  -    4 балла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</w:tr>
      <w:tr w:rsidR="00EA3DA1" w:rsidRPr="00246D47" w:rsidTr="009429AC">
        <w:trPr>
          <w:trHeight w:val="951"/>
        </w:trPr>
        <w:tc>
          <w:tcPr>
            <w:tcW w:w="492" w:type="dxa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38344C">
              <w:rPr>
                <w:b/>
                <w:color w:val="000000"/>
                <w:sz w:val="22"/>
                <w:szCs w:val="22"/>
              </w:rPr>
              <w:t>2.</w:t>
            </w:r>
            <w:r>
              <w:rPr>
                <w:b/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Использование ИКТ в образовательном процессе</w:t>
            </w:r>
            <w:r>
              <w:rPr>
                <w:color w:val="000000"/>
                <w:sz w:val="22"/>
                <w:szCs w:val="22"/>
              </w:rPr>
              <w:t xml:space="preserve">:  </w:t>
            </w:r>
            <w:r w:rsidRPr="00246D47">
              <w:rPr>
                <w:color w:val="000000"/>
                <w:sz w:val="22"/>
                <w:szCs w:val="22"/>
              </w:rPr>
              <w:t xml:space="preserve"> 0-5 баллов</w:t>
            </w:r>
          </w:p>
        </w:tc>
      </w:tr>
      <w:tr w:rsidR="00EA3DA1" w:rsidRPr="00246D47" w:rsidTr="009429AC">
        <w:trPr>
          <w:trHeight w:val="951"/>
        </w:trPr>
        <w:tc>
          <w:tcPr>
            <w:tcW w:w="492" w:type="dxa"/>
            <w:vMerge w:val="restart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  <w:r>
              <w:rPr>
                <w:sz w:val="22"/>
                <w:szCs w:val="22"/>
              </w:rPr>
              <w:t>3</w:t>
            </w:r>
            <w:r w:rsidRPr="00246D47">
              <w:rPr>
                <w:sz w:val="22"/>
                <w:szCs w:val="22"/>
              </w:rPr>
              <w:t>.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</w:pPr>
          </w:p>
          <w:p w:rsidR="00EA3DA1" w:rsidRDefault="00EA3DA1" w:rsidP="009429AC">
            <w:pPr>
              <w:widowControl w:val="0"/>
              <w:tabs>
                <w:tab w:val="left" w:pos="3969"/>
              </w:tabs>
            </w:pPr>
          </w:p>
          <w:p w:rsidR="00EA3DA1" w:rsidRDefault="00EA3DA1" w:rsidP="009429AC">
            <w:pPr>
              <w:widowControl w:val="0"/>
              <w:tabs>
                <w:tab w:val="left" w:pos="3969"/>
              </w:tabs>
            </w:pPr>
          </w:p>
          <w:p w:rsidR="00EA3DA1" w:rsidRDefault="00EA3DA1" w:rsidP="009429AC">
            <w:pPr>
              <w:widowControl w:val="0"/>
              <w:tabs>
                <w:tab w:val="left" w:pos="3969"/>
              </w:tabs>
            </w:pPr>
          </w:p>
          <w:p w:rsidR="00EA3DA1" w:rsidRDefault="00EA3DA1" w:rsidP="009429AC">
            <w:pPr>
              <w:widowControl w:val="0"/>
              <w:tabs>
                <w:tab w:val="left" w:pos="3969"/>
              </w:tabs>
            </w:pPr>
          </w:p>
          <w:p w:rsidR="00EA3DA1" w:rsidRDefault="00EA3DA1" w:rsidP="009429AC">
            <w:pPr>
              <w:widowControl w:val="0"/>
              <w:tabs>
                <w:tab w:val="left" w:pos="3969"/>
              </w:tabs>
            </w:pPr>
          </w:p>
          <w:p w:rsidR="00EA3DA1" w:rsidRDefault="00EA3DA1" w:rsidP="009429AC">
            <w:pPr>
              <w:widowControl w:val="0"/>
              <w:tabs>
                <w:tab w:val="left" w:pos="3969"/>
              </w:tabs>
            </w:pPr>
          </w:p>
          <w:p w:rsidR="00EA3DA1" w:rsidRDefault="00EA3DA1" w:rsidP="009429AC">
            <w:pPr>
              <w:widowControl w:val="0"/>
              <w:tabs>
                <w:tab w:val="left" w:pos="3969"/>
              </w:tabs>
            </w:pPr>
          </w:p>
          <w:p w:rsidR="00EA3DA1" w:rsidRDefault="00EA3DA1" w:rsidP="009429AC">
            <w:pPr>
              <w:widowControl w:val="0"/>
              <w:tabs>
                <w:tab w:val="left" w:pos="3969"/>
              </w:tabs>
            </w:pPr>
          </w:p>
          <w:p w:rsidR="00EA3DA1" w:rsidRDefault="00EA3DA1" w:rsidP="009429AC">
            <w:pPr>
              <w:widowControl w:val="0"/>
              <w:tabs>
                <w:tab w:val="left" w:pos="3969"/>
              </w:tabs>
            </w:pP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 w:val="restart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Победитель, призер и участник конкурсов профессионального мастерства: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«Воспитатель года»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38344C">
              <w:rPr>
                <w:b/>
                <w:color w:val="000000"/>
                <w:sz w:val="22"/>
                <w:szCs w:val="22"/>
              </w:rPr>
              <w:t>.1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Победитель конкурса профессионального мастерства «Воспитатель года»: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внутри МБДОУ   -10 баллов;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</w:tr>
      <w:tr w:rsidR="00EA3DA1" w:rsidRPr="00246D47" w:rsidTr="009429AC">
        <w:trPr>
          <w:trHeight w:val="557"/>
        </w:trPr>
        <w:tc>
          <w:tcPr>
            <w:tcW w:w="492" w:type="dxa"/>
            <w:vMerge/>
          </w:tcPr>
          <w:p w:rsidR="00EA3DA1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городского           - 20 баллов;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</w:tr>
      <w:tr w:rsidR="00EA3DA1" w:rsidRPr="00246D47" w:rsidTr="009429AC">
        <w:trPr>
          <w:trHeight w:val="410"/>
        </w:trPr>
        <w:tc>
          <w:tcPr>
            <w:tcW w:w="492" w:type="dxa"/>
            <w:vMerge/>
          </w:tcPr>
          <w:p w:rsidR="00EA3DA1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краевого               - 30 баллов;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</w:tr>
      <w:tr w:rsidR="00EA3DA1" w:rsidRPr="00246D47" w:rsidTr="009429AC">
        <w:trPr>
          <w:trHeight w:val="231"/>
        </w:trPr>
        <w:tc>
          <w:tcPr>
            <w:tcW w:w="492" w:type="dxa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всероссийского     - 40 баллов.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  <w:p w:rsidR="00EA3DA1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</w:tr>
      <w:tr w:rsidR="00EA3DA1" w:rsidRPr="00246D47" w:rsidTr="009429AC">
        <w:trPr>
          <w:trHeight w:val="231"/>
        </w:trPr>
        <w:tc>
          <w:tcPr>
            <w:tcW w:w="492" w:type="dxa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38344C">
              <w:rPr>
                <w:b/>
                <w:color w:val="000000"/>
                <w:sz w:val="22"/>
                <w:szCs w:val="22"/>
              </w:rPr>
              <w:t>.2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Участнику конкурса профессионального мастерства «Воспитатель года»: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внутри МБДОУ   - 2 баллов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</w:tr>
      <w:tr w:rsidR="00EA3DA1" w:rsidRPr="00246D47" w:rsidTr="009429AC">
        <w:trPr>
          <w:trHeight w:val="231"/>
        </w:trPr>
        <w:tc>
          <w:tcPr>
            <w:tcW w:w="492" w:type="dxa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городского           - 5 баллов;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</w:tr>
      <w:tr w:rsidR="00EA3DA1" w:rsidRPr="00246D47" w:rsidTr="009429AC">
        <w:trPr>
          <w:trHeight w:val="231"/>
        </w:trPr>
        <w:tc>
          <w:tcPr>
            <w:tcW w:w="492" w:type="dxa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краевого               - 10 баллов;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</w:tr>
      <w:tr w:rsidR="00EA3DA1" w:rsidRPr="00246D47" w:rsidTr="009429AC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всероссийского   - 15 баллов.</w:t>
            </w:r>
          </w:p>
        </w:tc>
      </w:tr>
      <w:tr w:rsidR="00EA3DA1" w:rsidRPr="00246D47" w:rsidTr="009429AC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 w:val="restart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«Неделя педмастерства»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38344C">
              <w:rPr>
                <w:b/>
                <w:color w:val="000000"/>
                <w:sz w:val="22"/>
                <w:szCs w:val="22"/>
              </w:rPr>
              <w:t>.3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Победитель конкурса профессионального мастерства «Неделя педмастерства»: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внутри МБДОУ   - 5 баллов;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</w:tr>
      <w:tr w:rsidR="00EA3DA1" w:rsidRPr="00246D47" w:rsidTr="009429AC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городского           -10 баллов;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</w:tr>
      <w:tr w:rsidR="00EA3DA1" w:rsidRPr="00246D47" w:rsidTr="009429AC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38344C">
              <w:rPr>
                <w:b/>
                <w:color w:val="000000"/>
                <w:sz w:val="22"/>
                <w:szCs w:val="22"/>
              </w:rPr>
              <w:t>.4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Участнику конкурса профессионального мастерства «Неделя педмастерства»: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внутри МБДОУ     - 2</w:t>
            </w:r>
            <w:r w:rsidRPr="00246D47">
              <w:rPr>
                <w:color w:val="000000"/>
                <w:sz w:val="22"/>
                <w:szCs w:val="22"/>
              </w:rPr>
              <w:t xml:space="preserve"> балл</w:t>
            </w:r>
            <w:r>
              <w:rPr>
                <w:color w:val="000000"/>
                <w:sz w:val="22"/>
                <w:szCs w:val="22"/>
              </w:rPr>
              <w:t>а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</w:tr>
      <w:tr w:rsidR="00EA3DA1" w:rsidRPr="00246D47" w:rsidTr="009429AC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городского             - 3 балла;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</w:tr>
      <w:tr w:rsidR="00EA3DA1" w:rsidRPr="00246D47" w:rsidTr="009429AC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 w:val="restart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И другие: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223CEA">
              <w:rPr>
                <w:b/>
                <w:color w:val="000000"/>
                <w:sz w:val="22"/>
                <w:szCs w:val="22"/>
              </w:rPr>
              <w:t>.5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Победитель конкур</w:t>
            </w:r>
            <w:r>
              <w:rPr>
                <w:color w:val="000000"/>
                <w:sz w:val="22"/>
                <w:szCs w:val="22"/>
              </w:rPr>
              <w:t>са профессионального мастерства, фестиваля, олимпиады, викторины: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внутри МБДОУ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- 3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балла,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</w:tr>
      <w:tr w:rsidR="00EA3DA1" w:rsidTr="009429AC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- 2 балла,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</w:p>
        </w:tc>
      </w:tr>
      <w:tr w:rsidR="00EA3DA1" w:rsidTr="009429AC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1 балл,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</w:tr>
      <w:tr w:rsidR="00EA3DA1" w:rsidTr="009429AC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городского: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- 4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балла,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</w:tr>
      <w:tr w:rsidR="00EA3DA1" w:rsidTr="009429AC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- 3 балла,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</w:tr>
      <w:tr w:rsidR="00EA3DA1" w:rsidTr="009429AC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2 балла,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</w:tr>
      <w:tr w:rsidR="00EA3DA1" w:rsidTr="009429AC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краевого: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- 6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баллаов,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</w:tr>
      <w:tr w:rsidR="00EA3DA1" w:rsidRPr="00246D47" w:rsidTr="009429AC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- 5 баллов,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</w:tr>
      <w:tr w:rsidR="00EA3DA1" w:rsidRPr="00246D47" w:rsidTr="009429AC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4 балла,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</w:tr>
      <w:tr w:rsidR="00EA3DA1" w:rsidRPr="00246D47" w:rsidTr="009429AC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всероссийского: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- 3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балла,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</w:tr>
      <w:tr w:rsidR="00EA3DA1" w:rsidRPr="00246D47" w:rsidTr="009429AC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- 2 балла,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</w:tr>
      <w:tr w:rsidR="00EA3DA1" w:rsidTr="009429AC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1 балл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</w:tr>
      <w:tr w:rsidR="00EA3DA1" w:rsidTr="009429AC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223CEA">
              <w:rPr>
                <w:b/>
                <w:color w:val="000000"/>
                <w:sz w:val="22"/>
                <w:szCs w:val="22"/>
              </w:rPr>
              <w:t>.6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Участнику конкур</w:t>
            </w:r>
            <w:r>
              <w:rPr>
                <w:color w:val="000000"/>
                <w:sz w:val="22"/>
                <w:szCs w:val="22"/>
              </w:rPr>
              <w:t>са профессионального мастерства, фестиваля, олимпиады, викторины: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  <w:p w:rsidR="00EA3DA1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внутри МБДОУ   - 1 балл</w:t>
            </w:r>
          </w:p>
        </w:tc>
      </w:tr>
      <w:tr w:rsidR="00EA3DA1" w:rsidTr="009429AC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городского           - 2 балла</w:t>
            </w:r>
          </w:p>
        </w:tc>
      </w:tr>
      <w:tr w:rsidR="00EA3DA1" w:rsidTr="009429AC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краевого               - 3 балла;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</w:tr>
      <w:tr w:rsidR="00EA3DA1" w:rsidTr="009429AC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всероссийского   - 1 балл.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</w:tr>
      <w:tr w:rsidR="00EA3DA1" w:rsidRPr="00246D47" w:rsidTr="009429AC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6A3F0D">
              <w:rPr>
                <w:b/>
                <w:color w:val="000000"/>
                <w:sz w:val="22"/>
                <w:szCs w:val="22"/>
              </w:rPr>
              <w:t>.7</w:t>
            </w:r>
            <w:r>
              <w:rPr>
                <w:color w:val="000000"/>
                <w:sz w:val="22"/>
                <w:szCs w:val="22"/>
              </w:rPr>
              <w:t xml:space="preserve">  Участие в социально значимых акциях: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городских</w:t>
            </w:r>
            <w:r w:rsidRPr="00246D47">
              <w:rPr>
                <w:color w:val="000000"/>
                <w:sz w:val="22"/>
                <w:szCs w:val="22"/>
              </w:rPr>
              <w:t xml:space="preserve">            - 2 балла;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</w:tr>
      <w:tr w:rsidR="00EA3DA1" w:rsidRPr="00246D47" w:rsidTr="009429AC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краевых</w:t>
            </w:r>
            <w:r w:rsidRPr="00246D47">
              <w:rPr>
                <w:color w:val="000000"/>
                <w:sz w:val="22"/>
                <w:szCs w:val="22"/>
              </w:rPr>
              <w:t xml:space="preserve">                - 3 балла;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</w:tr>
      <w:tr w:rsidR="00EA3DA1" w:rsidRPr="00246D47" w:rsidTr="009429AC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всероссийских</w:t>
            </w:r>
            <w:r w:rsidRPr="00246D47">
              <w:rPr>
                <w:color w:val="000000"/>
                <w:sz w:val="22"/>
                <w:szCs w:val="22"/>
              </w:rPr>
              <w:t xml:space="preserve">    - 1 балл.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</w:tr>
      <w:tr w:rsidR="00EA3DA1" w:rsidRPr="00246D47" w:rsidTr="009429AC">
        <w:trPr>
          <w:trHeight w:val="430"/>
        </w:trPr>
        <w:tc>
          <w:tcPr>
            <w:tcW w:w="492" w:type="dxa"/>
            <w:vMerge w:val="restart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  <w:r>
              <w:rPr>
                <w:sz w:val="22"/>
                <w:szCs w:val="22"/>
              </w:rPr>
              <w:t>4</w:t>
            </w:r>
            <w:r w:rsidRPr="00246D47">
              <w:rPr>
                <w:sz w:val="22"/>
                <w:szCs w:val="22"/>
              </w:rPr>
              <w:t>.</w:t>
            </w:r>
          </w:p>
        </w:tc>
        <w:tc>
          <w:tcPr>
            <w:tcW w:w="1886" w:type="dxa"/>
            <w:gridSpan w:val="2"/>
            <w:vMerge w:val="restart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Подготовка и организация участия воспитанников (коллег) в конкурсах, выставках, фестивалях детского творчества (профессионального мастерства)</w:t>
            </w: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Pr="00EB5FCA">
              <w:rPr>
                <w:b/>
                <w:color w:val="000000"/>
                <w:sz w:val="22"/>
                <w:szCs w:val="22"/>
              </w:rPr>
              <w:t>.1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Победитель конкурса</w:t>
            </w:r>
            <w:r>
              <w:rPr>
                <w:color w:val="000000"/>
                <w:sz w:val="22"/>
                <w:szCs w:val="22"/>
              </w:rPr>
              <w:t>, фестиваля, олимпиады, викторины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 (независимо от количества участников):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внутри МБДОУ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- 3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балла,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</w:tr>
      <w:tr w:rsidR="00EA3DA1" w:rsidTr="009429AC">
        <w:trPr>
          <w:trHeight w:val="430"/>
        </w:trPr>
        <w:tc>
          <w:tcPr>
            <w:tcW w:w="492" w:type="dxa"/>
            <w:vMerge/>
          </w:tcPr>
          <w:p w:rsidR="00EA3DA1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- 2 балла,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</w:p>
        </w:tc>
      </w:tr>
      <w:tr w:rsidR="00EA3DA1" w:rsidTr="009429AC">
        <w:trPr>
          <w:trHeight w:val="430"/>
        </w:trPr>
        <w:tc>
          <w:tcPr>
            <w:tcW w:w="492" w:type="dxa"/>
            <w:vMerge/>
          </w:tcPr>
          <w:p w:rsidR="00EA3DA1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1 балл,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</w:tr>
      <w:tr w:rsidR="00EA3DA1" w:rsidTr="009429AC">
        <w:trPr>
          <w:trHeight w:val="430"/>
        </w:trPr>
        <w:tc>
          <w:tcPr>
            <w:tcW w:w="492" w:type="dxa"/>
            <w:vMerge/>
          </w:tcPr>
          <w:p w:rsidR="00EA3DA1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городского: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- 5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баллов,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</w:tr>
      <w:tr w:rsidR="00EA3DA1" w:rsidTr="009429AC">
        <w:trPr>
          <w:trHeight w:val="430"/>
        </w:trPr>
        <w:tc>
          <w:tcPr>
            <w:tcW w:w="492" w:type="dxa"/>
            <w:vMerge/>
          </w:tcPr>
          <w:p w:rsidR="00EA3DA1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- 4 балла,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</w:tr>
      <w:tr w:rsidR="00EA3DA1" w:rsidTr="009429AC">
        <w:trPr>
          <w:trHeight w:val="430"/>
        </w:trPr>
        <w:tc>
          <w:tcPr>
            <w:tcW w:w="492" w:type="dxa"/>
            <w:vMerge/>
          </w:tcPr>
          <w:p w:rsidR="00EA3DA1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3 балла,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</w:tr>
      <w:tr w:rsidR="00EA3DA1" w:rsidTr="009429AC">
        <w:trPr>
          <w:trHeight w:val="430"/>
        </w:trPr>
        <w:tc>
          <w:tcPr>
            <w:tcW w:w="492" w:type="dxa"/>
            <w:vMerge/>
          </w:tcPr>
          <w:p w:rsidR="00EA3DA1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краевого: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- 8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баллаов,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</w:tr>
      <w:tr w:rsidR="00EA3DA1" w:rsidTr="009429AC">
        <w:trPr>
          <w:trHeight w:val="430"/>
        </w:trPr>
        <w:tc>
          <w:tcPr>
            <w:tcW w:w="492" w:type="dxa"/>
            <w:vMerge/>
          </w:tcPr>
          <w:p w:rsidR="00EA3DA1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- 7 баллов,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</w:tr>
      <w:tr w:rsidR="00EA3DA1" w:rsidTr="009429AC">
        <w:trPr>
          <w:trHeight w:val="430"/>
        </w:trPr>
        <w:tc>
          <w:tcPr>
            <w:tcW w:w="492" w:type="dxa"/>
            <w:vMerge/>
          </w:tcPr>
          <w:p w:rsidR="00EA3DA1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6 баллов,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</w:tr>
      <w:tr w:rsidR="00EA3DA1" w:rsidTr="009429AC">
        <w:trPr>
          <w:trHeight w:val="430"/>
        </w:trPr>
        <w:tc>
          <w:tcPr>
            <w:tcW w:w="492" w:type="dxa"/>
            <w:vMerge/>
          </w:tcPr>
          <w:p w:rsidR="00EA3DA1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всероссийского: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- 3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балла,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</w:tr>
      <w:tr w:rsidR="00EA3DA1" w:rsidTr="009429AC">
        <w:trPr>
          <w:trHeight w:val="430"/>
        </w:trPr>
        <w:tc>
          <w:tcPr>
            <w:tcW w:w="492" w:type="dxa"/>
            <w:vMerge/>
          </w:tcPr>
          <w:p w:rsidR="00EA3DA1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- 2 балла,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</w:tr>
      <w:tr w:rsidR="00EA3DA1" w:rsidTr="009429AC">
        <w:trPr>
          <w:trHeight w:val="430"/>
        </w:trPr>
        <w:tc>
          <w:tcPr>
            <w:tcW w:w="492" w:type="dxa"/>
            <w:vMerge/>
          </w:tcPr>
          <w:p w:rsidR="00EA3DA1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1 балл</w:t>
            </w:r>
          </w:p>
        </w:tc>
      </w:tr>
      <w:tr w:rsidR="00EA3DA1" w:rsidTr="009429AC">
        <w:trPr>
          <w:trHeight w:val="430"/>
        </w:trPr>
        <w:tc>
          <w:tcPr>
            <w:tcW w:w="492" w:type="dxa"/>
            <w:vMerge/>
          </w:tcPr>
          <w:p w:rsidR="00EA3DA1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Pr="00EB5FCA">
              <w:rPr>
                <w:b/>
                <w:color w:val="000000"/>
                <w:sz w:val="22"/>
                <w:szCs w:val="22"/>
              </w:rPr>
              <w:t>.2</w:t>
            </w:r>
            <w:r>
              <w:rPr>
                <w:color w:val="000000"/>
                <w:sz w:val="22"/>
                <w:szCs w:val="22"/>
              </w:rPr>
              <w:t xml:space="preserve">  Участник конкурса, фестиваля, олимпиады, викторины: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МБДОУ                - 1 балл;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</w:tr>
      <w:tr w:rsidR="00EA3DA1" w:rsidTr="009429AC">
        <w:trPr>
          <w:trHeight w:val="430"/>
        </w:trPr>
        <w:tc>
          <w:tcPr>
            <w:tcW w:w="492" w:type="dxa"/>
            <w:vMerge/>
          </w:tcPr>
          <w:p w:rsidR="00EA3DA1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городского            - 2 балла;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</w:tr>
      <w:tr w:rsidR="00EA3DA1" w:rsidTr="009429AC">
        <w:trPr>
          <w:trHeight w:val="430"/>
        </w:trPr>
        <w:tc>
          <w:tcPr>
            <w:tcW w:w="492" w:type="dxa"/>
            <w:vMerge/>
          </w:tcPr>
          <w:p w:rsidR="00EA3DA1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краевого                - 3 балла;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</w:tr>
      <w:tr w:rsidR="00EA3DA1" w:rsidTr="009429AC">
        <w:trPr>
          <w:trHeight w:val="430"/>
        </w:trPr>
        <w:tc>
          <w:tcPr>
            <w:tcW w:w="492" w:type="dxa"/>
            <w:vMerge/>
          </w:tcPr>
          <w:p w:rsidR="00EA3DA1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всероссийского    - 1 балл.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</w:tr>
      <w:tr w:rsidR="00EA3DA1" w:rsidRPr="00246D47" w:rsidTr="009429AC">
        <w:trPr>
          <w:trHeight w:val="1555"/>
        </w:trPr>
        <w:tc>
          <w:tcPr>
            <w:tcW w:w="492" w:type="dxa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  <w:r>
              <w:rPr>
                <w:sz w:val="22"/>
                <w:szCs w:val="22"/>
              </w:rPr>
              <w:t>5</w:t>
            </w:r>
            <w:r w:rsidRPr="00246D47">
              <w:rPr>
                <w:sz w:val="22"/>
                <w:szCs w:val="22"/>
              </w:rPr>
              <w:t>.</w:t>
            </w:r>
          </w:p>
        </w:tc>
        <w:tc>
          <w:tcPr>
            <w:tcW w:w="1886" w:type="dxa"/>
            <w:gridSpan w:val="2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Информационно-просветительская деятельность среди роди</w:t>
            </w:r>
            <w:r>
              <w:rPr>
                <w:color w:val="000000"/>
                <w:sz w:val="22"/>
                <w:szCs w:val="22"/>
              </w:rPr>
              <w:t>телей (законных представителей)</w:t>
            </w:r>
          </w:p>
        </w:tc>
        <w:tc>
          <w:tcPr>
            <w:tcW w:w="3772" w:type="dxa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</w:p>
          <w:p w:rsidR="00EA3DA1" w:rsidRPr="00EB5FCA" w:rsidRDefault="00EA3DA1" w:rsidP="009429AC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  <w:r w:rsidRPr="00246D47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Организация «Клуба </w:t>
            </w:r>
            <w:r w:rsidRPr="00246D47">
              <w:rPr>
                <w:color w:val="000000"/>
                <w:sz w:val="22"/>
                <w:szCs w:val="22"/>
              </w:rPr>
              <w:t>Здоровья</w:t>
            </w:r>
            <w:r>
              <w:rPr>
                <w:color w:val="000000"/>
                <w:sz w:val="22"/>
                <w:szCs w:val="22"/>
              </w:rPr>
              <w:t>» в соответствии с планом работы: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246D47">
              <w:rPr>
                <w:color w:val="000000"/>
                <w:sz w:val="22"/>
                <w:szCs w:val="22"/>
              </w:rPr>
              <w:t xml:space="preserve"> 0 - 10 баллов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(2 балла за 1 мероприятие)</w:t>
            </w:r>
          </w:p>
        </w:tc>
      </w:tr>
      <w:tr w:rsidR="00EA3DA1" w:rsidRPr="00246D47" w:rsidTr="009429AC">
        <w:trPr>
          <w:trHeight w:val="1590"/>
        </w:trPr>
        <w:tc>
          <w:tcPr>
            <w:tcW w:w="492" w:type="dxa"/>
            <w:vMerge w:val="restart"/>
          </w:tcPr>
          <w:p w:rsidR="00EA3DA1" w:rsidRDefault="00EA3DA1" w:rsidP="009429AC">
            <w:pPr>
              <w:widowControl w:val="0"/>
              <w:tabs>
                <w:tab w:val="left" w:pos="3969"/>
              </w:tabs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886" w:type="dxa"/>
            <w:gridSpan w:val="2"/>
            <w:vMerge w:val="restart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Построение индивидуальной стратегии развития воспитанников</w:t>
            </w: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tabs>
                <w:tab w:val="left" w:pos="3969"/>
              </w:tabs>
              <w:ind w:firstLine="1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Выявление и работа с одаренными детьми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ind w:firstLine="18"/>
              <w:rPr>
                <w:color w:val="000000"/>
              </w:rPr>
            </w:pPr>
          </w:p>
          <w:p w:rsidR="00EA3DA1" w:rsidRDefault="00EA3DA1" w:rsidP="009429AC">
            <w:pPr>
              <w:widowControl w:val="0"/>
              <w:tabs>
                <w:tab w:val="left" w:pos="3969"/>
              </w:tabs>
              <w:ind w:firstLine="1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Формирование банка, технологий и программ для ранней диагностики одаренных воспитанников по развитию речи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ind w:firstLine="1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 – 5 баллов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</w:p>
        </w:tc>
      </w:tr>
      <w:tr w:rsidR="00EA3DA1" w:rsidRPr="00246D47" w:rsidTr="009429AC">
        <w:trPr>
          <w:trHeight w:val="1908"/>
        </w:trPr>
        <w:tc>
          <w:tcPr>
            <w:tcW w:w="492" w:type="dxa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tabs>
                <w:tab w:val="left" w:pos="3969"/>
              </w:tabs>
              <w:ind w:firstLine="18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Сопровождение и поддержка одаренных воспитанников, их самореализация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ind w:firstLine="1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 – 5 баллов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ind w:firstLine="18"/>
              <w:rPr>
                <w:color w:val="000000"/>
              </w:rPr>
            </w:pPr>
          </w:p>
        </w:tc>
      </w:tr>
      <w:tr w:rsidR="00EA3DA1" w:rsidRPr="00246D47" w:rsidTr="009429AC">
        <w:trPr>
          <w:trHeight w:val="1347"/>
        </w:trPr>
        <w:tc>
          <w:tcPr>
            <w:tcW w:w="492" w:type="dxa"/>
          </w:tcPr>
          <w:p w:rsidR="00EA3DA1" w:rsidRDefault="00EA3DA1" w:rsidP="009429AC">
            <w:pPr>
              <w:widowControl w:val="0"/>
              <w:tabs>
                <w:tab w:val="left" w:pos="3969"/>
              </w:tabs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886" w:type="dxa"/>
            <w:gridSpan w:val="2"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Взаимодействие  с родителями</w:t>
            </w: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tabs>
                <w:tab w:val="left" w:pos="3969"/>
              </w:tabs>
              <w:ind w:firstLine="1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Привлечение родителей и сотрудников ДОУ к участию в совместных с воспитанниками  мероприятиях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ind w:firstLine="1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(праздники, выставки, театрализованные представления и др.)            0 – 2 балла</w:t>
            </w:r>
          </w:p>
        </w:tc>
      </w:tr>
      <w:tr w:rsidR="00EA3DA1" w:rsidTr="009429AC">
        <w:trPr>
          <w:trHeight w:val="1073"/>
        </w:trPr>
        <w:tc>
          <w:tcPr>
            <w:tcW w:w="492" w:type="dxa"/>
            <w:vMerge w:val="restart"/>
          </w:tcPr>
          <w:p w:rsidR="00EA3DA1" w:rsidRDefault="00EA3DA1" w:rsidP="009429AC">
            <w:pPr>
              <w:widowControl w:val="0"/>
              <w:tabs>
                <w:tab w:val="left" w:pos="3969"/>
              </w:tabs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886" w:type="dxa"/>
            <w:gridSpan w:val="2"/>
            <w:vMerge w:val="restart"/>
          </w:tcPr>
          <w:p w:rsidR="00EA3DA1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Трудовое участие</w:t>
            </w: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  <w:r w:rsidRPr="00A63333">
              <w:rPr>
                <w:b/>
                <w:color w:val="000000"/>
                <w:sz w:val="22"/>
                <w:szCs w:val="22"/>
              </w:rPr>
              <w:t>.1</w:t>
            </w:r>
            <w:r>
              <w:rPr>
                <w:color w:val="000000"/>
                <w:sz w:val="22"/>
                <w:szCs w:val="22"/>
              </w:rPr>
              <w:t xml:space="preserve"> Активное  у</w:t>
            </w:r>
            <w:r w:rsidRPr="00246D47">
              <w:rPr>
                <w:color w:val="000000"/>
                <w:sz w:val="22"/>
                <w:szCs w:val="22"/>
              </w:rPr>
              <w:t>частие в профсоюзной работе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Председатель ППО       0- 10 баллов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ind w:firstLine="18"/>
              <w:rPr>
                <w:color w:val="000000"/>
              </w:rPr>
            </w:pPr>
          </w:p>
        </w:tc>
      </w:tr>
      <w:tr w:rsidR="00EA3DA1" w:rsidTr="009429AC">
        <w:trPr>
          <w:trHeight w:val="564"/>
        </w:trPr>
        <w:tc>
          <w:tcPr>
            <w:tcW w:w="492" w:type="dxa"/>
            <w:vMerge/>
          </w:tcPr>
          <w:p w:rsidR="00EA3DA1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Члены ППО                  0 – 5 баллов 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b/>
                <w:color w:val="000000"/>
              </w:rPr>
            </w:pPr>
          </w:p>
        </w:tc>
      </w:tr>
      <w:tr w:rsidR="00EA3DA1" w:rsidRPr="008F20C7" w:rsidTr="009429AC">
        <w:trPr>
          <w:trHeight w:val="388"/>
        </w:trPr>
        <w:tc>
          <w:tcPr>
            <w:tcW w:w="492" w:type="dxa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  <w:r w:rsidRPr="00A63333">
              <w:rPr>
                <w:b/>
                <w:color w:val="000000"/>
                <w:sz w:val="22"/>
                <w:szCs w:val="22"/>
              </w:rPr>
              <w:t>.2</w:t>
            </w:r>
            <w:r>
              <w:rPr>
                <w:color w:val="000000"/>
                <w:sz w:val="22"/>
                <w:szCs w:val="22"/>
              </w:rPr>
              <w:t xml:space="preserve">  Участие </w:t>
            </w:r>
            <w:r w:rsidRPr="00246D47">
              <w:rPr>
                <w:color w:val="000000"/>
                <w:sz w:val="22"/>
                <w:szCs w:val="22"/>
              </w:rPr>
              <w:t xml:space="preserve"> в профсоюзных </w:t>
            </w:r>
          </w:p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конкурсах:</w:t>
            </w:r>
          </w:p>
          <w:p w:rsidR="00EA3DA1" w:rsidRDefault="00EA3DA1" w:rsidP="009429AC">
            <w:pPr>
              <w:widowControl w:val="0"/>
              <w:numPr>
                <w:ilvl w:val="0"/>
                <w:numId w:val="32"/>
              </w:numPr>
              <w:tabs>
                <w:tab w:val="left" w:pos="3969"/>
              </w:tabs>
              <w:ind w:left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 балла за каждый конкурс 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  <w:p w:rsidR="00EA3DA1" w:rsidRPr="008F20C7" w:rsidRDefault="00EA3DA1" w:rsidP="009429AC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</w:tr>
      <w:tr w:rsidR="00EA3DA1" w:rsidTr="009429AC">
        <w:trPr>
          <w:trHeight w:val="987"/>
        </w:trPr>
        <w:tc>
          <w:tcPr>
            <w:tcW w:w="492" w:type="dxa"/>
            <w:vMerge/>
          </w:tcPr>
          <w:p w:rsidR="00EA3DA1" w:rsidRDefault="00EA3DA1" w:rsidP="009429AC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  <w:r w:rsidRPr="00A63333">
              <w:rPr>
                <w:b/>
                <w:color w:val="000000"/>
                <w:sz w:val="22"/>
                <w:szCs w:val="22"/>
              </w:rPr>
              <w:t>.3</w:t>
            </w:r>
            <w:r>
              <w:rPr>
                <w:color w:val="000000"/>
                <w:sz w:val="22"/>
                <w:szCs w:val="22"/>
              </w:rPr>
              <w:t xml:space="preserve">  У</w:t>
            </w:r>
            <w:r w:rsidRPr="00246D47">
              <w:rPr>
                <w:color w:val="000000"/>
                <w:sz w:val="22"/>
                <w:szCs w:val="22"/>
              </w:rPr>
              <w:t>частие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46D47">
              <w:rPr>
                <w:color w:val="000000"/>
                <w:sz w:val="22"/>
                <w:szCs w:val="22"/>
              </w:rPr>
              <w:t xml:space="preserve"> в</w:t>
            </w:r>
            <w:r>
              <w:rPr>
                <w:color w:val="000000"/>
                <w:sz w:val="22"/>
                <w:szCs w:val="22"/>
              </w:rPr>
              <w:t xml:space="preserve"> профсоюзных </w:t>
            </w:r>
            <w:r w:rsidRPr="00246D47">
              <w:rPr>
                <w:color w:val="000000"/>
                <w:sz w:val="22"/>
                <w:szCs w:val="22"/>
              </w:rPr>
              <w:t xml:space="preserve"> мероприяти</w:t>
            </w:r>
            <w:r>
              <w:rPr>
                <w:color w:val="000000"/>
                <w:sz w:val="22"/>
                <w:szCs w:val="22"/>
              </w:rPr>
              <w:t>ях: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балла за каждое мероприятие</w:t>
            </w:r>
          </w:p>
          <w:p w:rsidR="00EA3DA1" w:rsidRDefault="00EA3DA1" w:rsidP="009429AC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</w:tr>
    </w:tbl>
    <w:p w:rsidR="00EA3DA1" w:rsidRDefault="00EA3DA1" w:rsidP="00C269B6">
      <w:pPr>
        <w:jc w:val="center"/>
      </w:pPr>
    </w:p>
    <w:p w:rsidR="00EA3DA1" w:rsidRPr="00307686" w:rsidRDefault="00EA3DA1" w:rsidP="00C269B6">
      <w:pPr>
        <w:rPr>
          <w:sz w:val="16"/>
          <w:szCs w:val="16"/>
        </w:rPr>
      </w:pPr>
    </w:p>
    <w:p w:rsidR="00EA3DA1" w:rsidRDefault="00EA3DA1" w:rsidP="00C269B6">
      <w:pPr>
        <w:jc w:val="center"/>
        <w:rPr>
          <w:b/>
        </w:rPr>
      </w:pPr>
    </w:p>
    <w:p w:rsidR="00EA3DA1" w:rsidRPr="005C790A" w:rsidRDefault="00EA3DA1" w:rsidP="00C269B6">
      <w:pPr>
        <w:jc w:val="center"/>
        <w:rPr>
          <w:b/>
          <w:sz w:val="28"/>
          <w:szCs w:val="28"/>
        </w:rPr>
      </w:pPr>
      <w:r w:rsidRPr="005C790A">
        <w:rPr>
          <w:b/>
          <w:sz w:val="28"/>
          <w:szCs w:val="28"/>
        </w:rPr>
        <w:t>3. Регламент начисления баллов.</w:t>
      </w:r>
    </w:p>
    <w:p w:rsidR="00EA3DA1" w:rsidRDefault="00EA3DA1" w:rsidP="00C269B6">
      <w:pPr>
        <w:jc w:val="center"/>
        <w:rPr>
          <w:b/>
        </w:rPr>
      </w:pPr>
    </w:p>
    <w:p w:rsidR="00EA3DA1" w:rsidRDefault="00EA3DA1" w:rsidP="00C269B6">
      <w:pPr>
        <w:jc w:val="both"/>
      </w:pPr>
      <w:r>
        <w:tab/>
        <w:t>3.1. Каждый показатель результата деятельности воспитателя оценивается в баллах и суммируется.</w:t>
      </w:r>
    </w:p>
    <w:p w:rsidR="00EA3DA1" w:rsidRDefault="00EA3DA1" w:rsidP="00C269B6">
      <w:pPr>
        <w:jc w:val="both"/>
      </w:pPr>
      <w:r>
        <w:tab/>
        <w:t>3.2. Оценочный лист с соответствующими баллами заполняется,  подписывается руководителем учреждения, доводится для ознакомления под роспись педагогу и передаётся в Совет Учреждения.</w:t>
      </w:r>
    </w:p>
    <w:p w:rsidR="00EA3DA1" w:rsidRDefault="00EA3DA1" w:rsidP="00C269B6">
      <w:pPr>
        <w:jc w:val="both"/>
      </w:pPr>
    </w:p>
    <w:p w:rsidR="00EA3DA1" w:rsidRPr="00CA59AB" w:rsidRDefault="00EA3DA1" w:rsidP="00C269B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A59AB">
        <w:rPr>
          <w:rFonts w:ascii="Times New Roman" w:hAnsi="Times New Roman"/>
          <w:b/>
          <w:sz w:val="28"/>
          <w:szCs w:val="28"/>
        </w:rPr>
        <w:t>4. Порядок рассмотрения  Советом Учреждения</w:t>
      </w:r>
    </w:p>
    <w:p w:rsidR="00EA3DA1" w:rsidRPr="00CA59AB" w:rsidRDefault="00EA3DA1" w:rsidP="00C269B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CA59AB">
        <w:rPr>
          <w:rFonts w:ascii="Times New Roman" w:hAnsi="Times New Roman"/>
          <w:b/>
          <w:sz w:val="28"/>
          <w:szCs w:val="28"/>
        </w:rPr>
        <w:t>вопроса о стимулировании работников У</w:t>
      </w:r>
      <w:r>
        <w:rPr>
          <w:rFonts w:ascii="Times New Roman" w:hAnsi="Times New Roman"/>
          <w:b/>
          <w:sz w:val="28"/>
          <w:szCs w:val="28"/>
        </w:rPr>
        <w:t>чреждения</w:t>
      </w:r>
    </w:p>
    <w:p w:rsidR="00EA3DA1" w:rsidRDefault="00EA3DA1" w:rsidP="00C269B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EA3DA1" w:rsidRDefault="00EA3DA1" w:rsidP="00C269B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4.1. Распределение вознаграждений осуществляется ежегодно согласно оценочному листу  по итогам за предыдущий календарный  год по решению руководителя в соответствии с настоящим Положением.</w:t>
      </w:r>
    </w:p>
    <w:p w:rsidR="00EA3DA1" w:rsidRDefault="00EA3DA1" w:rsidP="00C269B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4.2. Поощрительные выплаты по результатам труда распределяются Советом Учреждения, обеспечивающим демократический, государственно-общественный характер управления, по предоставлению руководителя Учреждения.</w:t>
      </w:r>
    </w:p>
    <w:p w:rsidR="00EA3DA1" w:rsidRDefault="00EA3DA1" w:rsidP="00C269B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4.3. Руководитель Учреждения представляет Совету Учреждения аналитическую информацию (оценочный лист) о показателях деятельности работников, коэффициент оценочного листа качества работы педагога устанавливается по результатам прошедшего календарного года, по необходимости может вноситься корректировка.</w:t>
      </w:r>
    </w:p>
    <w:p w:rsidR="00EA3DA1" w:rsidRDefault="00EA3DA1" w:rsidP="00C269B6">
      <w:pPr>
        <w:jc w:val="both"/>
      </w:pPr>
      <w:r>
        <w:tab/>
        <w:t xml:space="preserve">4.4. Совет Учреждения принимает решение о премировании и размере премии большинством голосов открытым голосованием при условии присутствия не менее половины членов Совета Учреждения. Решение Совета Учреждения оформляется протоколом. На основании протокола Совета Учреждения руководитель издает приказ о премировании. </w:t>
      </w:r>
    </w:p>
    <w:p w:rsidR="00EA3DA1" w:rsidRDefault="00EA3DA1" w:rsidP="00C269B6">
      <w:pPr>
        <w:jc w:val="both"/>
      </w:pPr>
    </w:p>
    <w:p w:rsidR="00EA3DA1" w:rsidRDefault="00EA3DA1" w:rsidP="00C269B6">
      <w:pPr>
        <w:jc w:val="center"/>
        <w:rPr>
          <w:b/>
        </w:rPr>
      </w:pPr>
      <w:r>
        <w:rPr>
          <w:b/>
        </w:rPr>
        <w:t>5. Порядок подачи и рассмотрения апелляций на результаты оценки</w:t>
      </w:r>
    </w:p>
    <w:p w:rsidR="00EA3DA1" w:rsidRDefault="00EA3DA1" w:rsidP="00C269B6">
      <w:pPr>
        <w:jc w:val="center"/>
        <w:rPr>
          <w:b/>
        </w:rPr>
      </w:pPr>
    </w:p>
    <w:p w:rsidR="00EA3DA1" w:rsidRDefault="00EA3DA1" w:rsidP="00C269B6">
      <w:pPr>
        <w:jc w:val="both"/>
      </w:pPr>
      <w:r>
        <w:tab/>
        <w:t>5.1. В случае несогласия педагога с оценкой результативности его профессиональной деятельности, данной Советом Учреждения, он вправе подать апелляцию.</w:t>
      </w:r>
    </w:p>
    <w:p w:rsidR="00EA3DA1" w:rsidRDefault="00EA3DA1" w:rsidP="00C269B6">
      <w:pPr>
        <w:jc w:val="both"/>
      </w:pPr>
      <w:r>
        <w:tab/>
        <w:t>5.2. Апелляция подаётся в письменном виде на имя председателя Совета Учреждения с указанием конкретных критериев и баллов, по которым возникло разногласие и документальных данных, подтверждающих неправомерность вынесенной оценки.</w:t>
      </w:r>
    </w:p>
    <w:p w:rsidR="00EA3DA1" w:rsidRDefault="00EA3DA1" w:rsidP="00C269B6">
      <w:pPr>
        <w:jc w:val="both"/>
      </w:pPr>
      <w:r>
        <w:tab/>
        <w:t>5.3. Апелляция не может содержать претензий к составу Совета Учреждения и процедуре оценки.</w:t>
      </w:r>
    </w:p>
    <w:p w:rsidR="00EA3DA1" w:rsidRDefault="00EA3DA1" w:rsidP="00C269B6">
      <w:pPr>
        <w:jc w:val="both"/>
      </w:pPr>
      <w:r>
        <w:tab/>
        <w:t>5.4. На основании поданной апелляции председатель Совета Учреждения в срок не позднее двух рабочих дней со дня подачи апелляции, созывает для её рассмотрения заседание  Совета Учреждения.</w:t>
      </w:r>
    </w:p>
    <w:p w:rsidR="00EA3DA1" w:rsidRDefault="00EA3DA1" w:rsidP="00C269B6">
      <w:pPr>
        <w:jc w:val="both"/>
      </w:pPr>
      <w:r>
        <w:tab/>
        <w:t>5.5. В присутствии педагога, подавшего апелляцию, члены Совета Учреждения ещё раз проводят проверку правильности оценки, основываясь на представленных документальных данных, сверяя их с данными руководителя (оценочным листом результатов профессиональной деятельности педагога), по результатам которых подтверждают данную ранее оценку, либо (если таковая признана недействительной) изменяют её.</w:t>
      </w:r>
    </w:p>
    <w:p w:rsidR="00EA3DA1" w:rsidRDefault="00EA3DA1" w:rsidP="00C269B6">
      <w:pPr>
        <w:jc w:val="both"/>
      </w:pPr>
      <w:r>
        <w:tab/>
        <w:t>5.6. Оценка, данная Советом Учреждения на основе результатов рассмотрения апелляции, является окончательной и утверждается решением Совета Учреждения.</w:t>
      </w:r>
    </w:p>
    <w:p w:rsidR="00EA3DA1" w:rsidRDefault="00EA3DA1" w:rsidP="00C269B6">
      <w:pPr>
        <w:jc w:val="both"/>
      </w:pPr>
    </w:p>
    <w:p w:rsidR="00EA3DA1" w:rsidRDefault="00EA3DA1">
      <w:pPr>
        <w:spacing w:after="200" w:line="276" w:lineRule="auto"/>
        <w:rPr>
          <w:b/>
          <w:sz w:val="22"/>
          <w:szCs w:val="22"/>
        </w:rPr>
      </w:pPr>
      <w:r>
        <w:rPr>
          <w:b/>
        </w:rPr>
        <w:br w:type="page"/>
      </w:r>
    </w:p>
    <w:p w:rsidR="00EA3DA1" w:rsidRPr="00A1765B" w:rsidRDefault="00EA3DA1" w:rsidP="00C96B03">
      <w:pPr>
        <w:pStyle w:val="NoSpacing"/>
        <w:widowControl w:val="0"/>
        <w:jc w:val="right"/>
        <w:rPr>
          <w:rFonts w:ascii="Times New Roman" w:hAnsi="Times New Roman"/>
          <w:sz w:val="24"/>
        </w:rPr>
      </w:pPr>
      <w:r w:rsidRPr="00A1765B">
        <w:rPr>
          <w:rFonts w:ascii="Times New Roman" w:hAnsi="Times New Roman"/>
          <w:sz w:val="24"/>
        </w:rPr>
        <w:t>Приложение 1</w:t>
      </w:r>
    </w:p>
    <w:tbl>
      <w:tblPr>
        <w:tblW w:w="5000" w:type="pct"/>
        <w:tblLook w:val="00A0"/>
      </w:tblPr>
      <w:tblGrid>
        <w:gridCol w:w="4816"/>
        <w:gridCol w:w="5037"/>
      </w:tblGrid>
      <w:tr w:rsidR="00EA3DA1" w:rsidRPr="008E3BF7" w:rsidTr="00CF212A">
        <w:tc>
          <w:tcPr>
            <w:tcW w:w="5107" w:type="dxa"/>
          </w:tcPr>
          <w:p w:rsidR="00EA3DA1" w:rsidRPr="00CF212A" w:rsidRDefault="00EA3DA1" w:rsidP="00CF212A">
            <w:pPr>
              <w:pStyle w:val="NoSpacing"/>
              <w:widowControl w:val="0"/>
              <w:jc w:val="both"/>
              <w:rPr>
                <w:rFonts w:ascii="Times New Roman" w:hAnsi="Times New Roman"/>
                <w:b/>
              </w:rPr>
            </w:pPr>
          </w:p>
          <w:p w:rsidR="00EA3DA1" w:rsidRPr="00CF212A" w:rsidRDefault="00EA3DA1" w:rsidP="00CF212A">
            <w:pPr>
              <w:pStyle w:val="NoSpacing"/>
              <w:widowControl w:val="0"/>
              <w:jc w:val="both"/>
              <w:rPr>
                <w:rFonts w:ascii="Times New Roman" w:hAnsi="Times New Roman"/>
              </w:rPr>
            </w:pPr>
            <w:r w:rsidRPr="00CF212A">
              <w:rPr>
                <w:rFonts w:ascii="Times New Roman" w:hAnsi="Times New Roman"/>
                <w:b/>
              </w:rPr>
              <w:t>Согласовано</w:t>
            </w:r>
            <w:r w:rsidRPr="00CF212A">
              <w:rPr>
                <w:rFonts w:ascii="Times New Roman" w:hAnsi="Times New Roman"/>
              </w:rPr>
              <w:t xml:space="preserve"> </w:t>
            </w:r>
          </w:p>
          <w:p w:rsidR="00EA3DA1" w:rsidRPr="00CF212A" w:rsidRDefault="00EA3DA1" w:rsidP="00CF212A">
            <w:pPr>
              <w:pStyle w:val="NoSpacing"/>
              <w:widowControl w:val="0"/>
              <w:jc w:val="both"/>
              <w:rPr>
                <w:rFonts w:ascii="Times New Roman" w:hAnsi="Times New Roman"/>
              </w:rPr>
            </w:pPr>
            <w:r w:rsidRPr="00CF212A">
              <w:rPr>
                <w:rFonts w:ascii="Times New Roman" w:hAnsi="Times New Roman"/>
              </w:rPr>
              <w:t>Председатель ППО МБДОУ</w:t>
            </w:r>
          </w:p>
          <w:p w:rsidR="00EA3DA1" w:rsidRPr="00CF212A" w:rsidRDefault="00EA3DA1" w:rsidP="00CF212A">
            <w:pPr>
              <w:pStyle w:val="NoSpacing"/>
              <w:widowControl w:val="0"/>
              <w:jc w:val="both"/>
              <w:rPr>
                <w:rFonts w:ascii="Times New Roman" w:hAnsi="Times New Roman"/>
              </w:rPr>
            </w:pPr>
            <w:r w:rsidRPr="00CF212A">
              <w:rPr>
                <w:rFonts w:ascii="Times New Roman" w:hAnsi="Times New Roman"/>
              </w:rPr>
              <w:t>«Детский сад №49 «Улыбка»</w:t>
            </w:r>
          </w:p>
          <w:p w:rsidR="00EA3DA1" w:rsidRPr="00CF212A" w:rsidRDefault="00EA3DA1" w:rsidP="00CF212A">
            <w:pPr>
              <w:pStyle w:val="NoSpacing"/>
              <w:widowControl w:val="0"/>
              <w:jc w:val="both"/>
              <w:rPr>
                <w:rFonts w:ascii="Times New Roman" w:hAnsi="Times New Roman"/>
              </w:rPr>
            </w:pPr>
            <w:r w:rsidRPr="00CF212A">
              <w:rPr>
                <w:rFonts w:ascii="Times New Roman" w:hAnsi="Times New Roman"/>
              </w:rPr>
              <w:t>_______________Сумина Е.В.</w:t>
            </w:r>
          </w:p>
          <w:p w:rsidR="00EA3DA1" w:rsidRPr="00CF212A" w:rsidRDefault="00EA3DA1" w:rsidP="00CF212A">
            <w:pPr>
              <w:pStyle w:val="NoSpacing"/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108" w:type="dxa"/>
          </w:tcPr>
          <w:p w:rsidR="00EA3DA1" w:rsidRPr="00CF212A" w:rsidRDefault="00EA3DA1" w:rsidP="00CF212A">
            <w:pPr>
              <w:pStyle w:val="NoSpacing"/>
              <w:widowControl w:val="0"/>
              <w:jc w:val="both"/>
              <w:rPr>
                <w:rFonts w:ascii="Times New Roman" w:hAnsi="Times New Roman"/>
                <w:b/>
              </w:rPr>
            </w:pPr>
          </w:p>
          <w:p w:rsidR="00EA3DA1" w:rsidRPr="00CF212A" w:rsidRDefault="00EA3DA1" w:rsidP="00CF212A">
            <w:pPr>
              <w:pStyle w:val="NoSpacing"/>
              <w:widowControl w:val="0"/>
              <w:jc w:val="both"/>
              <w:rPr>
                <w:rFonts w:ascii="Times New Roman" w:hAnsi="Times New Roman"/>
              </w:rPr>
            </w:pPr>
            <w:r w:rsidRPr="00CF212A">
              <w:rPr>
                <w:rFonts w:ascii="Times New Roman" w:hAnsi="Times New Roman"/>
                <w:b/>
              </w:rPr>
              <w:t>Утверждено</w:t>
            </w:r>
            <w:r w:rsidRPr="00CF212A">
              <w:rPr>
                <w:rFonts w:ascii="Times New Roman" w:hAnsi="Times New Roman"/>
              </w:rPr>
              <w:t xml:space="preserve"> </w:t>
            </w:r>
          </w:p>
          <w:p w:rsidR="00EA3DA1" w:rsidRPr="00CF212A" w:rsidRDefault="00EA3DA1" w:rsidP="00CF212A">
            <w:pPr>
              <w:pStyle w:val="NoSpacing"/>
              <w:widowControl w:val="0"/>
              <w:jc w:val="both"/>
              <w:rPr>
                <w:rFonts w:ascii="Times New Roman" w:hAnsi="Times New Roman"/>
              </w:rPr>
            </w:pPr>
            <w:r w:rsidRPr="00CF212A">
              <w:rPr>
                <w:rFonts w:ascii="Times New Roman" w:hAnsi="Times New Roman"/>
              </w:rPr>
              <w:t>приказ от __________20__ г. №_________</w:t>
            </w:r>
          </w:p>
          <w:p w:rsidR="00EA3DA1" w:rsidRPr="00CF212A" w:rsidRDefault="00EA3DA1" w:rsidP="00CF212A">
            <w:pPr>
              <w:pStyle w:val="NoSpacing"/>
              <w:widowControl w:val="0"/>
              <w:jc w:val="both"/>
              <w:rPr>
                <w:rFonts w:ascii="Times New Roman" w:hAnsi="Times New Roman"/>
              </w:rPr>
            </w:pPr>
            <w:r w:rsidRPr="00CF212A">
              <w:rPr>
                <w:rFonts w:ascii="Times New Roman" w:hAnsi="Times New Roman"/>
              </w:rPr>
              <w:t>заведующий МБДОУ «Детский сад №49 «Улыбка»</w:t>
            </w:r>
          </w:p>
          <w:p w:rsidR="00EA3DA1" w:rsidRPr="00CF212A" w:rsidRDefault="00EA3DA1" w:rsidP="00CF212A">
            <w:pPr>
              <w:pStyle w:val="NoSpacing"/>
              <w:widowControl w:val="0"/>
              <w:jc w:val="both"/>
              <w:rPr>
                <w:rFonts w:ascii="Times New Roman" w:hAnsi="Times New Roman"/>
              </w:rPr>
            </w:pPr>
            <w:r w:rsidRPr="00CF212A">
              <w:rPr>
                <w:rFonts w:ascii="Times New Roman" w:hAnsi="Times New Roman"/>
              </w:rPr>
              <w:t>________________________Н.Н.Полторацкая</w:t>
            </w:r>
          </w:p>
          <w:p w:rsidR="00EA3DA1" w:rsidRPr="00CF212A" w:rsidRDefault="00EA3DA1" w:rsidP="00CF212A">
            <w:pPr>
              <w:pStyle w:val="NoSpacing"/>
              <w:widowControl w:val="0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EA3DA1" w:rsidRDefault="00EA3DA1" w:rsidP="00C96B03">
      <w:pPr>
        <w:pStyle w:val="NoSpacing"/>
        <w:widowControl w:val="0"/>
        <w:tabs>
          <w:tab w:val="left" w:pos="2250"/>
        </w:tabs>
        <w:rPr>
          <w:rFonts w:ascii="Times New Roman" w:hAnsi="Times New Roman"/>
          <w:b/>
        </w:rPr>
      </w:pPr>
    </w:p>
    <w:p w:rsidR="00EA3DA1" w:rsidRPr="0009348F" w:rsidRDefault="00EA3DA1" w:rsidP="00C96B03">
      <w:pPr>
        <w:pStyle w:val="NoSpacing"/>
        <w:widowControl w:val="0"/>
        <w:tabs>
          <w:tab w:val="left" w:pos="2250"/>
        </w:tabs>
        <w:ind w:hanging="900"/>
        <w:rPr>
          <w:rFonts w:ascii="Times New Roman" w:hAnsi="Times New Roman"/>
        </w:rPr>
      </w:pPr>
    </w:p>
    <w:p w:rsidR="00EA3DA1" w:rsidRPr="0009348F" w:rsidRDefault="00EA3DA1" w:rsidP="00C96B03">
      <w:pPr>
        <w:pStyle w:val="NoSpacing"/>
        <w:widowControl w:val="0"/>
        <w:tabs>
          <w:tab w:val="left" w:pos="2250"/>
        </w:tabs>
        <w:ind w:hanging="900"/>
        <w:jc w:val="center"/>
        <w:rPr>
          <w:rFonts w:ascii="Times New Roman" w:hAnsi="Times New Roman"/>
          <w:b/>
        </w:rPr>
      </w:pPr>
    </w:p>
    <w:p w:rsidR="00EA3DA1" w:rsidRPr="0009348F" w:rsidRDefault="00EA3DA1" w:rsidP="00C96B03">
      <w:pPr>
        <w:pStyle w:val="NoSpacing"/>
        <w:widowControl w:val="0"/>
        <w:tabs>
          <w:tab w:val="left" w:pos="2250"/>
        </w:tabs>
        <w:ind w:hanging="900"/>
        <w:jc w:val="center"/>
        <w:rPr>
          <w:rFonts w:ascii="Times New Roman" w:hAnsi="Times New Roman"/>
          <w:b/>
        </w:rPr>
      </w:pPr>
      <w:r w:rsidRPr="0009348F">
        <w:rPr>
          <w:rFonts w:ascii="Times New Roman" w:hAnsi="Times New Roman"/>
          <w:b/>
        </w:rPr>
        <w:t xml:space="preserve"> Оценочный лист качества работы старшего воспитателя</w:t>
      </w:r>
    </w:p>
    <w:p w:rsidR="00EA3DA1" w:rsidRPr="00246D47" w:rsidRDefault="00EA3DA1" w:rsidP="00C96B03">
      <w:pPr>
        <w:pStyle w:val="NoSpacing"/>
        <w:widowControl w:val="0"/>
        <w:tabs>
          <w:tab w:val="left" w:pos="2250"/>
        </w:tabs>
        <w:ind w:hanging="900"/>
        <w:jc w:val="center"/>
      </w:pPr>
    </w:p>
    <w:p w:rsidR="00EA3DA1" w:rsidRPr="00246D47" w:rsidRDefault="00EA3DA1" w:rsidP="00C96B03">
      <w:pPr>
        <w:widowControl w:val="0"/>
        <w:rPr>
          <w:b/>
          <w:sz w:val="22"/>
          <w:szCs w:val="22"/>
        </w:rPr>
      </w:pPr>
      <w:r w:rsidRPr="00246D47">
        <w:rPr>
          <w:b/>
          <w:sz w:val="22"/>
          <w:szCs w:val="22"/>
        </w:rPr>
        <w:t>_____________________________________________________________________________________</w:t>
      </w:r>
    </w:p>
    <w:p w:rsidR="00EA3DA1" w:rsidRPr="00246D47" w:rsidRDefault="00EA3DA1" w:rsidP="00C96B03">
      <w:pPr>
        <w:widowControl w:val="0"/>
        <w:jc w:val="center"/>
        <w:rPr>
          <w:b/>
          <w:sz w:val="22"/>
          <w:szCs w:val="22"/>
        </w:rPr>
      </w:pPr>
      <w:r w:rsidRPr="00246D47">
        <w:rPr>
          <w:b/>
          <w:sz w:val="22"/>
          <w:szCs w:val="22"/>
        </w:rPr>
        <w:t>при распределении стимулирующей части фонда оплаты труда</w:t>
      </w:r>
    </w:p>
    <w:p w:rsidR="00EA3DA1" w:rsidRDefault="00EA3DA1" w:rsidP="00C96B03">
      <w:pPr>
        <w:widowControl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 _____________________ </w:t>
      </w:r>
      <w:r w:rsidRPr="00246D47">
        <w:rPr>
          <w:b/>
          <w:sz w:val="22"/>
          <w:szCs w:val="22"/>
        </w:rPr>
        <w:t xml:space="preserve"> по </w:t>
      </w:r>
      <w:r>
        <w:rPr>
          <w:b/>
          <w:sz w:val="22"/>
          <w:szCs w:val="22"/>
        </w:rPr>
        <w:t xml:space="preserve"> </w:t>
      </w:r>
      <w:r w:rsidRPr="00246D47">
        <w:rPr>
          <w:b/>
          <w:sz w:val="22"/>
          <w:szCs w:val="22"/>
        </w:rPr>
        <w:t>_______________________   20_________ года</w:t>
      </w:r>
    </w:p>
    <w:p w:rsidR="00EA3DA1" w:rsidRPr="00246D47" w:rsidRDefault="00EA3DA1" w:rsidP="00C96B03">
      <w:pPr>
        <w:widowControl w:val="0"/>
        <w:jc w:val="center"/>
        <w:rPr>
          <w:b/>
          <w:sz w:val="22"/>
          <w:szCs w:val="22"/>
        </w:rPr>
      </w:pPr>
      <w:r w:rsidRPr="00246D47">
        <w:rPr>
          <w:b/>
          <w:sz w:val="22"/>
          <w:szCs w:val="22"/>
        </w:rPr>
        <w:t xml:space="preserve">за период с _____________________  по  </w:t>
      </w:r>
      <w:r>
        <w:rPr>
          <w:b/>
          <w:sz w:val="22"/>
          <w:szCs w:val="22"/>
        </w:rPr>
        <w:t>_______________________</w:t>
      </w:r>
      <w:r w:rsidRPr="00246D47">
        <w:rPr>
          <w:b/>
          <w:sz w:val="22"/>
          <w:szCs w:val="22"/>
        </w:rPr>
        <w:t xml:space="preserve">   20_________ года</w:t>
      </w:r>
    </w:p>
    <w:p w:rsidR="00EA3DA1" w:rsidRPr="00246D47" w:rsidRDefault="00EA3DA1" w:rsidP="00C96B03">
      <w:pPr>
        <w:widowControl w:val="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"/>
        <w:gridCol w:w="43"/>
        <w:gridCol w:w="1843"/>
        <w:gridCol w:w="3772"/>
        <w:gridCol w:w="880"/>
        <w:gridCol w:w="758"/>
        <w:gridCol w:w="2065"/>
      </w:tblGrid>
      <w:tr w:rsidR="00EA3DA1" w:rsidRPr="00246D47" w:rsidTr="00C96B03">
        <w:tc>
          <w:tcPr>
            <w:tcW w:w="492" w:type="dxa"/>
          </w:tcPr>
          <w:p w:rsidR="00EA3DA1" w:rsidRPr="00246D47" w:rsidRDefault="00EA3DA1" w:rsidP="00C96B03">
            <w:pPr>
              <w:widowControl w:val="0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886" w:type="dxa"/>
            <w:gridSpan w:val="2"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Наименование критерия</w:t>
            </w:r>
          </w:p>
        </w:tc>
        <w:tc>
          <w:tcPr>
            <w:tcW w:w="3772" w:type="dxa"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Подкритерии</w:t>
            </w:r>
          </w:p>
        </w:tc>
        <w:tc>
          <w:tcPr>
            <w:tcW w:w="880" w:type="dxa"/>
          </w:tcPr>
          <w:p w:rsidR="00EA3DA1" w:rsidRPr="00246D47" w:rsidRDefault="00EA3DA1" w:rsidP="00C96B03">
            <w:pPr>
              <w:widowControl w:val="0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Баллы самооценки</w:t>
            </w:r>
          </w:p>
        </w:tc>
        <w:tc>
          <w:tcPr>
            <w:tcW w:w="758" w:type="dxa"/>
          </w:tcPr>
          <w:p w:rsidR="00EA3DA1" w:rsidRPr="00246D47" w:rsidRDefault="00EA3DA1" w:rsidP="00C96B03">
            <w:pPr>
              <w:widowControl w:val="0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Оценка экспертной комиссии</w:t>
            </w:r>
          </w:p>
        </w:tc>
        <w:tc>
          <w:tcPr>
            <w:tcW w:w="2065" w:type="dxa"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Комментарии</w:t>
            </w:r>
          </w:p>
        </w:tc>
      </w:tr>
      <w:tr w:rsidR="00EA3DA1" w:rsidRPr="00246D47" w:rsidTr="00C96B03">
        <w:tc>
          <w:tcPr>
            <w:tcW w:w="492" w:type="dxa"/>
          </w:tcPr>
          <w:p w:rsidR="00EA3DA1" w:rsidRPr="00246D47" w:rsidRDefault="00EA3DA1" w:rsidP="00C96B03">
            <w:pPr>
              <w:widowControl w:val="0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86" w:type="dxa"/>
            <w:gridSpan w:val="2"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72" w:type="dxa"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80" w:type="dxa"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58" w:type="dxa"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065" w:type="dxa"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6</w:t>
            </w:r>
          </w:p>
        </w:tc>
      </w:tr>
      <w:tr w:rsidR="00EA3DA1" w:rsidRPr="00246D47" w:rsidTr="00C96B03">
        <w:tc>
          <w:tcPr>
            <w:tcW w:w="535" w:type="dxa"/>
            <w:gridSpan w:val="2"/>
            <w:vMerge w:val="restart"/>
          </w:tcPr>
          <w:p w:rsidR="00EA3DA1" w:rsidRPr="00246D47" w:rsidRDefault="00EA3DA1" w:rsidP="00C96B03">
            <w:pPr>
              <w:widowControl w:val="0"/>
              <w:rPr>
                <w:b/>
              </w:rPr>
            </w:pPr>
            <w:r w:rsidRPr="00246D47">
              <w:rPr>
                <w:sz w:val="22"/>
                <w:szCs w:val="22"/>
              </w:rPr>
              <w:t>1</w:t>
            </w:r>
          </w:p>
          <w:p w:rsidR="00EA3DA1" w:rsidRDefault="00EA3DA1" w:rsidP="00C96B03">
            <w:pPr>
              <w:widowControl w:val="0"/>
            </w:pPr>
          </w:p>
        </w:tc>
        <w:tc>
          <w:tcPr>
            <w:tcW w:w="1843" w:type="dxa"/>
            <w:vMerge w:val="restart"/>
          </w:tcPr>
          <w:p w:rsidR="00EA3DA1" w:rsidRPr="00246D47" w:rsidRDefault="00EA3DA1" w:rsidP="00C96B03">
            <w:pPr>
              <w:widowControl w:val="0"/>
              <w:rPr>
                <w:b/>
              </w:rPr>
            </w:pPr>
            <w:r w:rsidRPr="00246D47">
              <w:rPr>
                <w:sz w:val="22"/>
                <w:szCs w:val="22"/>
              </w:rPr>
              <w:t>Профессиональный рост педагога. Представление и обобщение своего опыта работы на различных уровнях:</w:t>
            </w:r>
          </w:p>
        </w:tc>
        <w:tc>
          <w:tcPr>
            <w:tcW w:w="3772" w:type="dxa"/>
          </w:tcPr>
          <w:p w:rsidR="00EA3DA1" w:rsidRDefault="00EA3DA1" w:rsidP="00A028E6">
            <w:pPr>
              <w:widowControl w:val="0"/>
              <w:numPr>
                <w:ilvl w:val="1"/>
                <w:numId w:val="22"/>
              </w:numPr>
            </w:pPr>
            <w:r w:rsidRPr="00246D47">
              <w:rPr>
                <w:sz w:val="22"/>
                <w:szCs w:val="22"/>
              </w:rPr>
              <w:t>Участие в методических  объединениях</w:t>
            </w:r>
            <w:r>
              <w:rPr>
                <w:sz w:val="22"/>
                <w:szCs w:val="22"/>
              </w:rPr>
              <w:t>, стажерских практиках, конференциях:</w:t>
            </w:r>
          </w:p>
          <w:p w:rsidR="00EA3DA1" w:rsidRDefault="00EA3DA1" w:rsidP="00C96B03">
            <w:pPr>
              <w:widowControl w:val="0"/>
              <w:ind w:left="360"/>
            </w:pPr>
            <w:r>
              <w:rPr>
                <w:sz w:val="22"/>
                <w:szCs w:val="22"/>
              </w:rPr>
              <w:t>(слушатель, 1 балл за 1 мероприятие)</w:t>
            </w:r>
          </w:p>
          <w:p w:rsidR="00EA3DA1" w:rsidRPr="008C3B68" w:rsidRDefault="00EA3DA1" w:rsidP="00C96B03">
            <w:pPr>
              <w:widowControl w:val="0"/>
              <w:ind w:left="360"/>
              <w:rPr>
                <w:b/>
              </w:rPr>
            </w:pPr>
          </w:p>
          <w:p w:rsidR="00EA3DA1" w:rsidRDefault="00EA3DA1" w:rsidP="00C96B03">
            <w:pPr>
              <w:widowControl w:val="0"/>
            </w:pPr>
            <w:r w:rsidRPr="00246D47">
              <w:rPr>
                <w:sz w:val="22"/>
                <w:szCs w:val="22"/>
              </w:rPr>
              <w:t>- городской          0 - 4 балла;</w:t>
            </w:r>
          </w:p>
          <w:p w:rsidR="00EA3DA1" w:rsidRPr="00246D47" w:rsidRDefault="00EA3DA1" w:rsidP="00C96B03">
            <w:pPr>
              <w:widowControl w:val="0"/>
              <w:rPr>
                <w:b/>
              </w:rPr>
            </w:pPr>
          </w:p>
        </w:tc>
        <w:tc>
          <w:tcPr>
            <w:tcW w:w="880" w:type="dxa"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65" w:type="dxa"/>
            <w:vMerge w:val="restart"/>
          </w:tcPr>
          <w:p w:rsidR="00EA3DA1" w:rsidRPr="00246D47" w:rsidRDefault="00EA3DA1" w:rsidP="00C96B03">
            <w:pPr>
              <w:widowControl w:val="0"/>
            </w:pPr>
            <w:r w:rsidRPr="00246D47">
              <w:rPr>
                <w:sz w:val="22"/>
                <w:szCs w:val="22"/>
              </w:rPr>
              <w:t>справка от ГМО</w:t>
            </w:r>
          </w:p>
          <w:p w:rsidR="00EA3DA1" w:rsidRPr="00246D47" w:rsidRDefault="00EA3DA1" w:rsidP="00C96B03">
            <w:pPr>
              <w:widowControl w:val="0"/>
            </w:pPr>
            <w:r w:rsidRPr="00246D47">
              <w:rPr>
                <w:sz w:val="22"/>
                <w:szCs w:val="22"/>
              </w:rPr>
              <w:t>справка от КМО</w:t>
            </w:r>
          </w:p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</w:tr>
      <w:tr w:rsidR="00EA3DA1" w:rsidRPr="00246D47" w:rsidTr="00C96B03">
        <w:tc>
          <w:tcPr>
            <w:tcW w:w="535" w:type="dxa"/>
            <w:gridSpan w:val="2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772" w:type="dxa"/>
          </w:tcPr>
          <w:p w:rsidR="00EA3DA1" w:rsidRDefault="00EA3DA1" w:rsidP="00C96B03">
            <w:pPr>
              <w:widowControl w:val="0"/>
            </w:pPr>
            <w:r w:rsidRPr="00246D47">
              <w:rPr>
                <w:sz w:val="22"/>
                <w:szCs w:val="22"/>
              </w:rPr>
              <w:t>- краевой              0 - 4 балла;</w:t>
            </w:r>
          </w:p>
          <w:p w:rsidR="00EA3DA1" w:rsidRPr="00246D47" w:rsidRDefault="00EA3DA1" w:rsidP="00C96B03">
            <w:pPr>
              <w:widowControl w:val="0"/>
            </w:pPr>
          </w:p>
        </w:tc>
        <w:tc>
          <w:tcPr>
            <w:tcW w:w="880" w:type="dxa"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65" w:type="dxa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</w:tr>
      <w:tr w:rsidR="00EA3DA1" w:rsidRPr="00246D47" w:rsidTr="00C96B03">
        <w:tc>
          <w:tcPr>
            <w:tcW w:w="535" w:type="dxa"/>
            <w:gridSpan w:val="2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772" w:type="dxa"/>
          </w:tcPr>
          <w:p w:rsidR="00EA3DA1" w:rsidRDefault="00EA3DA1" w:rsidP="00A028E6">
            <w:pPr>
              <w:widowControl w:val="0"/>
              <w:numPr>
                <w:ilvl w:val="1"/>
                <w:numId w:val="22"/>
              </w:numPr>
            </w:pPr>
            <w:r>
              <w:rPr>
                <w:sz w:val="22"/>
                <w:szCs w:val="22"/>
              </w:rPr>
              <w:t>Организация и проведение методических объединений, стажерских практик, конференций, семинаров:</w:t>
            </w:r>
          </w:p>
          <w:p w:rsidR="00EA3DA1" w:rsidRDefault="00EA3DA1" w:rsidP="00C96B03">
            <w:pPr>
              <w:widowControl w:val="0"/>
              <w:ind w:left="360"/>
            </w:pPr>
            <w:r>
              <w:rPr>
                <w:sz w:val="22"/>
                <w:szCs w:val="22"/>
              </w:rPr>
              <w:t>- городской    - 3 балла</w:t>
            </w:r>
          </w:p>
          <w:p w:rsidR="00EA3DA1" w:rsidRPr="00246D47" w:rsidRDefault="00EA3DA1" w:rsidP="00C96B03">
            <w:pPr>
              <w:widowControl w:val="0"/>
              <w:ind w:left="360"/>
            </w:pPr>
            <w:r>
              <w:rPr>
                <w:sz w:val="22"/>
                <w:szCs w:val="22"/>
              </w:rPr>
              <w:t>- краевой         - 5 баллов</w:t>
            </w:r>
          </w:p>
        </w:tc>
        <w:tc>
          <w:tcPr>
            <w:tcW w:w="880" w:type="dxa"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65" w:type="dxa"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</w:tr>
      <w:tr w:rsidR="00EA3DA1" w:rsidRPr="00246D47" w:rsidTr="00C96B03">
        <w:tc>
          <w:tcPr>
            <w:tcW w:w="535" w:type="dxa"/>
            <w:gridSpan w:val="2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772" w:type="dxa"/>
          </w:tcPr>
          <w:p w:rsidR="00EA3DA1" w:rsidRDefault="00EA3DA1" w:rsidP="00C96B03">
            <w:pPr>
              <w:widowControl w:val="0"/>
            </w:pPr>
            <w:r w:rsidRPr="00104814">
              <w:rPr>
                <w:b/>
                <w:sz w:val="22"/>
                <w:szCs w:val="22"/>
              </w:rPr>
              <w:t>1.</w:t>
            </w:r>
            <w:r>
              <w:rPr>
                <w:b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  Обобщение опыта  на методическом объединении, стажерской практике, конференции, общем родительском собрании МБДОУ:</w:t>
            </w:r>
          </w:p>
          <w:p w:rsidR="00EA3DA1" w:rsidRDefault="00EA3DA1" w:rsidP="00C96B03">
            <w:pPr>
              <w:widowControl w:val="0"/>
            </w:pPr>
            <w:r>
              <w:rPr>
                <w:sz w:val="22"/>
                <w:szCs w:val="22"/>
              </w:rPr>
              <w:t>(за 1 выступление )</w:t>
            </w:r>
          </w:p>
          <w:p w:rsidR="00EA3DA1" w:rsidRDefault="00EA3DA1" w:rsidP="00C96B03">
            <w:pPr>
              <w:widowControl w:val="0"/>
            </w:pPr>
            <w:r>
              <w:rPr>
                <w:sz w:val="22"/>
                <w:szCs w:val="22"/>
              </w:rPr>
              <w:t>- МБДОУ    - 1 балл</w:t>
            </w:r>
          </w:p>
          <w:p w:rsidR="00EA3DA1" w:rsidRPr="00246D47" w:rsidRDefault="00EA3DA1" w:rsidP="00C96B03">
            <w:pPr>
              <w:widowControl w:val="0"/>
            </w:pPr>
          </w:p>
        </w:tc>
        <w:tc>
          <w:tcPr>
            <w:tcW w:w="880" w:type="dxa"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65" w:type="dxa"/>
          </w:tcPr>
          <w:p w:rsidR="00EA3DA1" w:rsidRPr="00246D47" w:rsidRDefault="00EA3DA1" w:rsidP="00C96B03">
            <w:pPr>
              <w:widowControl w:val="0"/>
            </w:pPr>
            <w:r w:rsidRPr="00246D47">
              <w:rPr>
                <w:sz w:val="22"/>
                <w:szCs w:val="22"/>
              </w:rPr>
              <w:t>справка ГМО</w:t>
            </w:r>
          </w:p>
          <w:p w:rsidR="00EA3DA1" w:rsidRPr="00246D47" w:rsidRDefault="00EA3DA1" w:rsidP="00C96B03">
            <w:pPr>
              <w:widowControl w:val="0"/>
            </w:pPr>
            <w:r w:rsidRPr="00246D47">
              <w:rPr>
                <w:sz w:val="22"/>
                <w:szCs w:val="22"/>
              </w:rPr>
              <w:t>справка КМО</w:t>
            </w:r>
          </w:p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</w:tr>
      <w:tr w:rsidR="00EA3DA1" w:rsidRPr="00246D47" w:rsidTr="00C96B03">
        <w:tc>
          <w:tcPr>
            <w:tcW w:w="535" w:type="dxa"/>
            <w:gridSpan w:val="2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772" w:type="dxa"/>
          </w:tcPr>
          <w:p w:rsidR="00EA3DA1" w:rsidRDefault="00EA3DA1" w:rsidP="00C96B03">
            <w:pPr>
              <w:widowControl w:val="0"/>
            </w:pPr>
            <w:r>
              <w:rPr>
                <w:sz w:val="22"/>
                <w:szCs w:val="22"/>
              </w:rPr>
              <w:t>- городской  - 2 балла</w:t>
            </w:r>
          </w:p>
          <w:p w:rsidR="00EA3DA1" w:rsidRDefault="00EA3DA1" w:rsidP="00C96B03">
            <w:pPr>
              <w:widowControl w:val="0"/>
            </w:pPr>
          </w:p>
        </w:tc>
        <w:tc>
          <w:tcPr>
            <w:tcW w:w="880" w:type="dxa"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65" w:type="dxa"/>
          </w:tcPr>
          <w:p w:rsidR="00EA3DA1" w:rsidRPr="00246D47" w:rsidRDefault="00EA3DA1" w:rsidP="00C96B03">
            <w:pPr>
              <w:widowControl w:val="0"/>
            </w:pPr>
          </w:p>
        </w:tc>
      </w:tr>
      <w:tr w:rsidR="00EA3DA1" w:rsidRPr="00246D47" w:rsidTr="00C96B03">
        <w:tc>
          <w:tcPr>
            <w:tcW w:w="535" w:type="dxa"/>
            <w:gridSpan w:val="2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772" w:type="dxa"/>
          </w:tcPr>
          <w:p w:rsidR="00EA3DA1" w:rsidRDefault="00EA3DA1" w:rsidP="00C96B03">
            <w:pPr>
              <w:widowControl w:val="0"/>
            </w:pPr>
            <w:r>
              <w:rPr>
                <w:sz w:val="22"/>
                <w:szCs w:val="22"/>
              </w:rPr>
              <w:t>- краевой  - 3 балла</w:t>
            </w:r>
          </w:p>
          <w:p w:rsidR="00EA3DA1" w:rsidRDefault="00EA3DA1" w:rsidP="00C96B03">
            <w:pPr>
              <w:widowControl w:val="0"/>
            </w:pPr>
          </w:p>
        </w:tc>
        <w:tc>
          <w:tcPr>
            <w:tcW w:w="880" w:type="dxa"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65" w:type="dxa"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</w:tr>
      <w:tr w:rsidR="00EA3DA1" w:rsidRPr="00246D47" w:rsidTr="00C96B03">
        <w:tc>
          <w:tcPr>
            <w:tcW w:w="535" w:type="dxa"/>
            <w:gridSpan w:val="2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772" w:type="dxa"/>
          </w:tcPr>
          <w:p w:rsidR="00EA3DA1" w:rsidRDefault="00EA3DA1" w:rsidP="00A028E6">
            <w:pPr>
              <w:widowControl w:val="0"/>
              <w:numPr>
                <w:ilvl w:val="1"/>
                <w:numId w:val="23"/>
              </w:numPr>
            </w:pPr>
            <w:r>
              <w:rPr>
                <w:sz w:val="22"/>
                <w:szCs w:val="22"/>
              </w:rPr>
              <w:t xml:space="preserve"> Участие в вебинарах</w:t>
            </w:r>
          </w:p>
          <w:p w:rsidR="00EA3DA1" w:rsidRDefault="00EA3DA1" w:rsidP="00C96B03">
            <w:pPr>
              <w:widowControl w:val="0"/>
              <w:ind w:left="360"/>
            </w:pPr>
            <w:r>
              <w:rPr>
                <w:sz w:val="22"/>
                <w:szCs w:val="22"/>
              </w:rPr>
              <w:t>(1 балл за 1 мероприятие)</w:t>
            </w:r>
          </w:p>
          <w:p w:rsidR="00EA3DA1" w:rsidRDefault="00EA3DA1" w:rsidP="00C96B03">
            <w:pPr>
              <w:widowControl w:val="0"/>
              <w:ind w:left="360"/>
            </w:pPr>
          </w:p>
          <w:p w:rsidR="00EA3DA1" w:rsidRDefault="00EA3DA1" w:rsidP="00C96B03">
            <w:pPr>
              <w:widowControl w:val="0"/>
            </w:pPr>
            <w:r>
              <w:rPr>
                <w:sz w:val="22"/>
                <w:szCs w:val="22"/>
              </w:rPr>
              <w:t>- краевой              0 - 4 балла</w:t>
            </w:r>
          </w:p>
          <w:p w:rsidR="00EA3DA1" w:rsidRPr="00246D47" w:rsidRDefault="00EA3DA1" w:rsidP="00C96B03">
            <w:pPr>
              <w:widowControl w:val="0"/>
            </w:pPr>
          </w:p>
        </w:tc>
        <w:tc>
          <w:tcPr>
            <w:tcW w:w="880" w:type="dxa"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65" w:type="dxa"/>
          </w:tcPr>
          <w:p w:rsidR="00EA3DA1" w:rsidRDefault="00EA3DA1" w:rsidP="00C96B03">
            <w:pPr>
              <w:widowControl w:val="0"/>
            </w:pPr>
            <w:r>
              <w:rPr>
                <w:sz w:val="22"/>
                <w:szCs w:val="22"/>
              </w:rPr>
              <w:t xml:space="preserve">сертификат </w:t>
            </w:r>
          </w:p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</w:tr>
      <w:tr w:rsidR="00EA3DA1" w:rsidRPr="00246D47" w:rsidTr="00C96B03">
        <w:tc>
          <w:tcPr>
            <w:tcW w:w="535" w:type="dxa"/>
            <w:gridSpan w:val="2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772" w:type="dxa"/>
          </w:tcPr>
          <w:p w:rsidR="00EA3DA1" w:rsidRDefault="00EA3DA1" w:rsidP="00C96B03">
            <w:pPr>
              <w:widowControl w:val="0"/>
            </w:pPr>
            <w:r>
              <w:rPr>
                <w:sz w:val="22"/>
                <w:szCs w:val="22"/>
              </w:rPr>
              <w:t>- всероссийский  0 - 4 балла</w:t>
            </w:r>
          </w:p>
          <w:p w:rsidR="00EA3DA1" w:rsidRDefault="00EA3DA1" w:rsidP="00C96B03">
            <w:pPr>
              <w:widowControl w:val="0"/>
            </w:pPr>
          </w:p>
        </w:tc>
        <w:tc>
          <w:tcPr>
            <w:tcW w:w="880" w:type="dxa"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65" w:type="dxa"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</w:tr>
      <w:tr w:rsidR="00EA3DA1" w:rsidRPr="00246D47" w:rsidTr="00C96B03">
        <w:tc>
          <w:tcPr>
            <w:tcW w:w="535" w:type="dxa"/>
            <w:gridSpan w:val="2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772" w:type="dxa"/>
          </w:tcPr>
          <w:p w:rsidR="00EA3DA1" w:rsidRDefault="00EA3DA1" w:rsidP="00A028E6">
            <w:pPr>
              <w:widowControl w:val="0"/>
              <w:numPr>
                <w:ilvl w:val="1"/>
                <w:numId w:val="23"/>
              </w:numPr>
            </w:pPr>
            <w:r>
              <w:rPr>
                <w:sz w:val="22"/>
                <w:szCs w:val="22"/>
              </w:rPr>
              <w:t>Подготовка и проведение открытых мероприятий</w:t>
            </w:r>
          </w:p>
          <w:p w:rsidR="00EA3DA1" w:rsidRDefault="00EA3DA1" w:rsidP="00C96B03">
            <w:pPr>
              <w:widowControl w:val="0"/>
            </w:pPr>
            <w:r>
              <w:rPr>
                <w:sz w:val="22"/>
                <w:szCs w:val="22"/>
              </w:rPr>
              <w:t>- МБДОУ          2 балла</w:t>
            </w:r>
          </w:p>
          <w:p w:rsidR="00EA3DA1" w:rsidRDefault="00EA3DA1" w:rsidP="00C96B03">
            <w:pPr>
              <w:widowControl w:val="0"/>
            </w:pPr>
          </w:p>
        </w:tc>
        <w:tc>
          <w:tcPr>
            <w:tcW w:w="880" w:type="dxa"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65" w:type="dxa"/>
          </w:tcPr>
          <w:p w:rsidR="00EA3DA1" w:rsidRDefault="00EA3DA1" w:rsidP="00C96B03">
            <w:pPr>
              <w:widowControl w:val="0"/>
            </w:pPr>
            <w:r>
              <w:rPr>
                <w:sz w:val="22"/>
                <w:szCs w:val="22"/>
              </w:rPr>
              <w:t>справка ДОУ</w:t>
            </w:r>
          </w:p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</w:tr>
      <w:tr w:rsidR="00EA3DA1" w:rsidRPr="00246D47" w:rsidTr="00C96B03">
        <w:tc>
          <w:tcPr>
            <w:tcW w:w="535" w:type="dxa"/>
            <w:gridSpan w:val="2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772" w:type="dxa"/>
          </w:tcPr>
          <w:p w:rsidR="00EA3DA1" w:rsidRDefault="00EA3DA1" w:rsidP="00C96B03">
            <w:pPr>
              <w:widowControl w:val="0"/>
            </w:pPr>
            <w:r>
              <w:rPr>
                <w:sz w:val="22"/>
                <w:szCs w:val="22"/>
              </w:rPr>
              <w:t>- городской                4 балла</w:t>
            </w:r>
          </w:p>
          <w:p w:rsidR="00EA3DA1" w:rsidRDefault="00EA3DA1" w:rsidP="00C96B03">
            <w:pPr>
              <w:widowControl w:val="0"/>
            </w:pPr>
          </w:p>
        </w:tc>
        <w:tc>
          <w:tcPr>
            <w:tcW w:w="880" w:type="dxa"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65" w:type="dxa"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</w:tr>
      <w:tr w:rsidR="00EA3DA1" w:rsidRPr="00246D47" w:rsidTr="00C96B03">
        <w:tc>
          <w:tcPr>
            <w:tcW w:w="535" w:type="dxa"/>
            <w:gridSpan w:val="2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772" w:type="dxa"/>
          </w:tcPr>
          <w:p w:rsidR="00EA3DA1" w:rsidRPr="00246D47" w:rsidRDefault="00EA3DA1" w:rsidP="00C96B03">
            <w:pPr>
              <w:widowControl w:val="0"/>
            </w:pPr>
            <w:r>
              <w:rPr>
                <w:b/>
                <w:sz w:val="22"/>
                <w:szCs w:val="22"/>
              </w:rPr>
              <w:t xml:space="preserve">1.6  </w:t>
            </w:r>
            <w:r w:rsidRPr="00246D47">
              <w:rPr>
                <w:sz w:val="22"/>
                <w:szCs w:val="22"/>
              </w:rPr>
              <w:t>Публикация в научных профессиональных образовательных издан</w:t>
            </w:r>
            <w:r>
              <w:rPr>
                <w:sz w:val="22"/>
                <w:szCs w:val="22"/>
              </w:rPr>
              <w:t>иях, сборниках, интернет ресурсах</w:t>
            </w:r>
          </w:p>
          <w:p w:rsidR="00EA3DA1" w:rsidRPr="007840C5" w:rsidRDefault="00EA3DA1" w:rsidP="00C96B03">
            <w:pPr>
              <w:widowControl w:val="0"/>
            </w:pPr>
            <w:r w:rsidRPr="00246D47">
              <w:rPr>
                <w:sz w:val="22"/>
                <w:szCs w:val="22"/>
              </w:rPr>
              <w:t>- городской         - 2 балла;</w:t>
            </w:r>
          </w:p>
        </w:tc>
        <w:tc>
          <w:tcPr>
            <w:tcW w:w="880" w:type="dxa"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65" w:type="dxa"/>
          </w:tcPr>
          <w:p w:rsidR="00EA3DA1" w:rsidRPr="00246D47" w:rsidRDefault="00EA3DA1" w:rsidP="00C96B03">
            <w:pPr>
              <w:widowControl w:val="0"/>
            </w:pPr>
            <w:r w:rsidRPr="00246D47">
              <w:rPr>
                <w:sz w:val="22"/>
                <w:szCs w:val="22"/>
              </w:rPr>
              <w:t>копия материала</w:t>
            </w:r>
          </w:p>
          <w:p w:rsidR="00EA3DA1" w:rsidRPr="00246D47" w:rsidRDefault="00EA3DA1" w:rsidP="00C96B03">
            <w:pPr>
              <w:widowControl w:val="0"/>
            </w:pPr>
            <w:r w:rsidRPr="00246D47">
              <w:rPr>
                <w:sz w:val="22"/>
                <w:szCs w:val="22"/>
              </w:rPr>
              <w:t>сертификат</w:t>
            </w:r>
          </w:p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</w:tr>
      <w:tr w:rsidR="00EA3DA1" w:rsidRPr="00246D47" w:rsidTr="00C96B03">
        <w:tc>
          <w:tcPr>
            <w:tcW w:w="535" w:type="dxa"/>
            <w:gridSpan w:val="2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772" w:type="dxa"/>
          </w:tcPr>
          <w:p w:rsidR="00EA3DA1" w:rsidRPr="00246D47" w:rsidRDefault="00EA3DA1" w:rsidP="00C96B03">
            <w:pPr>
              <w:widowControl w:val="0"/>
            </w:pPr>
            <w:r w:rsidRPr="00246D47">
              <w:rPr>
                <w:sz w:val="22"/>
                <w:szCs w:val="22"/>
              </w:rPr>
              <w:t>- краевой             - 3 балла;</w:t>
            </w:r>
          </w:p>
          <w:p w:rsidR="00EA3DA1" w:rsidRDefault="00EA3DA1" w:rsidP="00C96B03">
            <w:pPr>
              <w:widowControl w:val="0"/>
              <w:rPr>
                <w:b/>
              </w:rPr>
            </w:pPr>
          </w:p>
        </w:tc>
        <w:tc>
          <w:tcPr>
            <w:tcW w:w="880" w:type="dxa"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65" w:type="dxa"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</w:tr>
      <w:tr w:rsidR="00EA3DA1" w:rsidRPr="00246D47" w:rsidTr="00C96B03">
        <w:tc>
          <w:tcPr>
            <w:tcW w:w="535" w:type="dxa"/>
            <w:gridSpan w:val="2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772" w:type="dxa"/>
          </w:tcPr>
          <w:p w:rsidR="00EA3DA1" w:rsidRPr="00246D47" w:rsidRDefault="00EA3DA1" w:rsidP="00C96B03">
            <w:pPr>
              <w:widowControl w:val="0"/>
            </w:pPr>
            <w:r w:rsidRPr="00246D47">
              <w:rPr>
                <w:sz w:val="22"/>
                <w:szCs w:val="22"/>
              </w:rPr>
              <w:t>- всероссийский - 4 балла.</w:t>
            </w:r>
          </w:p>
          <w:p w:rsidR="00EA3DA1" w:rsidRPr="00246D47" w:rsidRDefault="00EA3DA1" w:rsidP="00C96B03">
            <w:pPr>
              <w:widowControl w:val="0"/>
            </w:pPr>
          </w:p>
        </w:tc>
        <w:tc>
          <w:tcPr>
            <w:tcW w:w="880" w:type="dxa"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65" w:type="dxa"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</w:tr>
      <w:tr w:rsidR="00EA3DA1" w:rsidRPr="00246D47" w:rsidTr="00C96B03">
        <w:tc>
          <w:tcPr>
            <w:tcW w:w="535" w:type="dxa"/>
            <w:gridSpan w:val="2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772" w:type="dxa"/>
          </w:tcPr>
          <w:p w:rsidR="00EA3DA1" w:rsidRPr="00246D47" w:rsidRDefault="00EA3DA1" w:rsidP="00C96B03">
            <w:pPr>
              <w:widowControl w:val="0"/>
            </w:pPr>
            <w:r>
              <w:rPr>
                <w:b/>
                <w:sz w:val="22"/>
                <w:szCs w:val="22"/>
              </w:rPr>
              <w:t xml:space="preserve">1.7 </w:t>
            </w:r>
            <w:r w:rsidRPr="00246D47">
              <w:rPr>
                <w:b/>
                <w:sz w:val="22"/>
                <w:szCs w:val="22"/>
              </w:rPr>
              <w:t xml:space="preserve"> </w:t>
            </w:r>
            <w:r w:rsidRPr="00246D47">
              <w:rPr>
                <w:sz w:val="22"/>
                <w:szCs w:val="22"/>
              </w:rPr>
              <w:t>Качественное сотрудничество с другими учреждениями (школа, музей, библиотека, и т.д.)</w:t>
            </w:r>
          </w:p>
          <w:p w:rsidR="00EA3DA1" w:rsidRDefault="00EA3DA1" w:rsidP="00C96B03">
            <w:pPr>
              <w:widowControl w:val="0"/>
            </w:pPr>
            <w:r w:rsidRPr="00246D47">
              <w:rPr>
                <w:sz w:val="22"/>
                <w:szCs w:val="22"/>
              </w:rPr>
              <w:t>1 балл за одно мероприятие</w:t>
            </w:r>
          </w:p>
          <w:p w:rsidR="00EA3DA1" w:rsidRDefault="00EA3DA1" w:rsidP="00C96B03">
            <w:pPr>
              <w:widowControl w:val="0"/>
            </w:pPr>
          </w:p>
          <w:p w:rsidR="00EA3DA1" w:rsidRPr="00246D47" w:rsidRDefault="00EA3DA1" w:rsidP="00C96B03">
            <w:pPr>
              <w:widowControl w:val="0"/>
            </w:pPr>
          </w:p>
        </w:tc>
        <w:tc>
          <w:tcPr>
            <w:tcW w:w="880" w:type="dxa"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65" w:type="dxa"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  <w:r w:rsidRPr="00246D47">
              <w:rPr>
                <w:sz w:val="22"/>
                <w:szCs w:val="22"/>
              </w:rPr>
              <w:t>копия приказа ДОУ</w:t>
            </w:r>
          </w:p>
        </w:tc>
      </w:tr>
      <w:tr w:rsidR="00EA3DA1" w:rsidRPr="00246D47" w:rsidTr="00C96B03">
        <w:tc>
          <w:tcPr>
            <w:tcW w:w="492" w:type="dxa"/>
            <w:vMerge w:val="restart"/>
          </w:tcPr>
          <w:p w:rsidR="00EA3DA1" w:rsidRPr="00246D47" w:rsidRDefault="00EA3DA1" w:rsidP="00C96B03">
            <w:pPr>
              <w:widowControl w:val="0"/>
              <w:rPr>
                <w:b/>
              </w:rPr>
            </w:pPr>
            <w:r>
              <w:rPr>
                <w:sz w:val="22"/>
                <w:szCs w:val="22"/>
              </w:rPr>
              <w:t>2.</w:t>
            </w:r>
          </w:p>
          <w:p w:rsidR="00EA3DA1" w:rsidRPr="00246D47" w:rsidRDefault="00EA3DA1" w:rsidP="00C96B03">
            <w:pPr>
              <w:widowControl w:val="0"/>
              <w:rPr>
                <w:b/>
              </w:rPr>
            </w:pPr>
          </w:p>
        </w:tc>
        <w:tc>
          <w:tcPr>
            <w:tcW w:w="1886" w:type="dxa"/>
            <w:gridSpan w:val="2"/>
            <w:vMerge w:val="restart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Работа в инновационном режиме. Разработка и реализация совместных со специалистами творческих, социальных проектов, направленных на развитие МБДОУ</w:t>
            </w:r>
          </w:p>
          <w:p w:rsidR="00EA3DA1" w:rsidRPr="00246D47" w:rsidRDefault="00EA3DA1" w:rsidP="00C96B03">
            <w:pPr>
              <w:widowControl w:val="0"/>
              <w:rPr>
                <w:b/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b/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b/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b/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b/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b/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b/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b/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b/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b/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b/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b/>
              </w:rPr>
            </w:pPr>
          </w:p>
        </w:tc>
        <w:tc>
          <w:tcPr>
            <w:tcW w:w="3772" w:type="dxa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 w:rsidRPr="005157F9">
              <w:rPr>
                <w:b/>
                <w:color w:val="000000"/>
                <w:sz w:val="22"/>
                <w:szCs w:val="22"/>
              </w:rPr>
              <w:t>2.1</w:t>
            </w:r>
            <w:r>
              <w:rPr>
                <w:color w:val="000000"/>
                <w:sz w:val="22"/>
                <w:szCs w:val="22"/>
              </w:rPr>
              <w:t xml:space="preserve">  Авторские  программы, не входящие  в ООП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разработка - 5 баллов;</w:t>
            </w:r>
          </w:p>
          <w:p w:rsidR="00EA3DA1" w:rsidRDefault="00EA3DA1" w:rsidP="00C96B03">
            <w:pPr>
              <w:widowControl w:val="0"/>
              <w:rPr>
                <w:b/>
              </w:rPr>
            </w:pPr>
          </w:p>
        </w:tc>
        <w:tc>
          <w:tcPr>
            <w:tcW w:w="880" w:type="dxa"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65" w:type="dxa"/>
            <w:vMerge w:val="restart"/>
          </w:tcPr>
          <w:p w:rsidR="00EA3DA1" w:rsidRPr="00246D47" w:rsidRDefault="00EA3DA1" w:rsidP="00C96B03">
            <w:pPr>
              <w:widowControl w:val="0"/>
            </w:pPr>
            <w:r w:rsidRPr="00246D47">
              <w:rPr>
                <w:sz w:val="22"/>
                <w:szCs w:val="22"/>
              </w:rPr>
              <w:t>копия титульного листа программы</w:t>
            </w:r>
          </w:p>
          <w:p w:rsidR="00EA3DA1" w:rsidRPr="00246D47" w:rsidRDefault="00EA3DA1" w:rsidP="00C96B03">
            <w:pPr>
              <w:widowControl w:val="0"/>
            </w:pPr>
            <w:r w:rsidRPr="00246D47">
              <w:rPr>
                <w:sz w:val="22"/>
                <w:szCs w:val="22"/>
              </w:rPr>
              <w:t>копия приказа ДОУ</w:t>
            </w:r>
          </w:p>
          <w:p w:rsidR="00EA3DA1" w:rsidRPr="00246D47" w:rsidRDefault="00EA3DA1" w:rsidP="00C96B03">
            <w:pPr>
              <w:widowControl w:val="0"/>
              <w:jc w:val="center"/>
            </w:pPr>
          </w:p>
        </w:tc>
      </w:tr>
      <w:tr w:rsidR="00EA3DA1" w:rsidRPr="00246D47" w:rsidTr="00C96B03">
        <w:tc>
          <w:tcPr>
            <w:tcW w:w="492" w:type="dxa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реализация - 5 баллов;</w:t>
            </w:r>
          </w:p>
          <w:p w:rsidR="00EA3DA1" w:rsidRPr="005157F9" w:rsidRDefault="00EA3DA1" w:rsidP="00C96B03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65" w:type="dxa"/>
            <w:vMerge/>
          </w:tcPr>
          <w:p w:rsidR="00EA3DA1" w:rsidRPr="00246D47" w:rsidRDefault="00EA3DA1" w:rsidP="00C96B03">
            <w:pPr>
              <w:widowControl w:val="0"/>
              <w:jc w:val="center"/>
            </w:pPr>
          </w:p>
        </w:tc>
      </w:tr>
      <w:tr w:rsidR="00EA3DA1" w:rsidRPr="00246D47" w:rsidTr="00C96B03">
        <w:tc>
          <w:tcPr>
            <w:tcW w:w="492" w:type="dxa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 w:rsidRPr="005157F9">
              <w:rPr>
                <w:b/>
                <w:color w:val="000000"/>
                <w:sz w:val="22"/>
                <w:szCs w:val="22"/>
              </w:rPr>
              <w:t>2.2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Проекты, направленные на повышение авторитета, имиджа МБДОУ у родителей и общественности (творческий подход к организации взаимодействия с родителями тематических и групповых праздников, клубов, традиций, акций и пр.):</w:t>
            </w:r>
            <w:r>
              <w:rPr>
                <w:color w:val="000000"/>
                <w:sz w:val="22"/>
                <w:szCs w:val="22"/>
              </w:rPr>
              <w:t xml:space="preserve"> 0 - 10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(за 1 проект 5 баллов)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65" w:type="dxa"/>
          </w:tcPr>
          <w:p w:rsidR="00EA3DA1" w:rsidRPr="00246D47" w:rsidRDefault="00EA3DA1" w:rsidP="00C96B03">
            <w:pPr>
              <w:widowControl w:val="0"/>
            </w:pPr>
            <w:r w:rsidRPr="00246D47">
              <w:rPr>
                <w:sz w:val="22"/>
                <w:szCs w:val="22"/>
              </w:rPr>
              <w:t>выписка протокола педагогического совета</w:t>
            </w:r>
            <w:r>
              <w:rPr>
                <w:sz w:val="22"/>
                <w:szCs w:val="22"/>
              </w:rPr>
              <w:t>, фотоматериалы презентации проекта</w:t>
            </w:r>
          </w:p>
          <w:p w:rsidR="00EA3DA1" w:rsidRPr="00246D47" w:rsidRDefault="00EA3DA1" w:rsidP="00C96B03">
            <w:pPr>
              <w:widowControl w:val="0"/>
              <w:jc w:val="center"/>
            </w:pPr>
          </w:p>
        </w:tc>
      </w:tr>
      <w:tr w:rsidR="00EA3DA1" w:rsidRPr="00246D47" w:rsidTr="00C96B03">
        <w:tc>
          <w:tcPr>
            <w:tcW w:w="492" w:type="dxa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  <w:r w:rsidRPr="0038344C">
              <w:rPr>
                <w:b/>
                <w:color w:val="000000"/>
                <w:sz w:val="22"/>
                <w:szCs w:val="22"/>
              </w:rPr>
              <w:t>2.3</w:t>
            </w:r>
            <w:r>
              <w:rPr>
                <w:color w:val="000000"/>
                <w:sz w:val="22"/>
                <w:szCs w:val="22"/>
              </w:rPr>
              <w:t xml:space="preserve"> Участие в мероприятиях и праздниках в других возрастных группах ДОУ:</w:t>
            </w:r>
          </w:p>
          <w:p w:rsidR="00EA3DA1" w:rsidRPr="005157F9" w:rsidRDefault="00EA3DA1" w:rsidP="00C96B03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65" w:type="dxa"/>
            <w:vMerge w:val="restart"/>
          </w:tcPr>
          <w:p w:rsidR="00EA3DA1" w:rsidRPr="00246D47" w:rsidRDefault="00EA3DA1" w:rsidP="00C96B03">
            <w:pPr>
              <w:widowControl w:val="0"/>
            </w:pPr>
            <w:r w:rsidRPr="00246D47">
              <w:rPr>
                <w:sz w:val="22"/>
                <w:szCs w:val="22"/>
              </w:rPr>
              <w:t xml:space="preserve">копия приказа </w:t>
            </w:r>
            <w:r>
              <w:rPr>
                <w:sz w:val="22"/>
                <w:szCs w:val="22"/>
              </w:rPr>
              <w:t>МБ</w:t>
            </w:r>
            <w:r w:rsidRPr="00246D47">
              <w:rPr>
                <w:sz w:val="22"/>
                <w:szCs w:val="22"/>
              </w:rPr>
              <w:t>ДОУ</w:t>
            </w:r>
          </w:p>
          <w:p w:rsidR="00EA3DA1" w:rsidRPr="00246D47" w:rsidRDefault="00EA3DA1" w:rsidP="00C96B03">
            <w:pPr>
              <w:widowControl w:val="0"/>
            </w:pPr>
          </w:p>
        </w:tc>
      </w:tr>
      <w:tr w:rsidR="00EA3DA1" w:rsidRPr="00246D47" w:rsidTr="00C96B03">
        <w:tc>
          <w:tcPr>
            <w:tcW w:w="492" w:type="dxa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«главная» роль - 2 балла;</w:t>
            </w:r>
          </w:p>
          <w:p w:rsidR="00EA3DA1" w:rsidRPr="0038344C" w:rsidRDefault="00EA3DA1" w:rsidP="00C96B03">
            <w:pPr>
              <w:widowControl w:val="0"/>
              <w:jc w:val="both"/>
              <w:rPr>
                <w:b/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65" w:type="dxa"/>
            <w:vMerge/>
          </w:tcPr>
          <w:p w:rsidR="00EA3DA1" w:rsidRPr="00246D47" w:rsidRDefault="00EA3DA1" w:rsidP="00C96B03">
            <w:pPr>
              <w:widowControl w:val="0"/>
            </w:pPr>
          </w:p>
        </w:tc>
      </w:tr>
      <w:tr w:rsidR="00EA3DA1" w:rsidRPr="00246D47" w:rsidTr="00C96B03">
        <w:tc>
          <w:tcPr>
            <w:tcW w:w="492" w:type="dxa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«второстепенная» роль -1 балл</w:t>
            </w:r>
          </w:p>
          <w:p w:rsidR="00EA3DA1" w:rsidRPr="005157F9" w:rsidRDefault="00EA3DA1" w:rsidP="00C96B03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65" w:type="dxa"/>
            <w:vMerge/>
          </w:tcPr>
          <w:p w:rsidR="00EA3DA1" w:rsidRPr="00246D47" w:rsidRDefault="00EA3DA1" w:rsidP="00C96B03">
            <w:pPr>
              <w:widowControl w:val="0"/>
            </w:pPr>
          </w:p>
        </w:tc>
      </w:tr>
      <w:tr w:rsidR="00EA3DA1" w:rsidRPr="00246D47" w:rsidTr="00C96B03">
        <w:tc>
          <w:tcPr>
            <w:tcW w:w="492" w:type="dxa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2.4 </w:t>
            </w:r>
            <w:r>
              <w:rPr>
                <w:color w:val="000000"/>
                <w:sz w:val="22"/>
                <w:szCs w:val="22"/>
              </w:rPr>
              <w:t xml:space="preserve"> Участие в составе членов жюри конкурсов, фестивалей, олимпиад различных уровней:</w:t>
            </w:r>
          </w:p>
          <w:p w:rsidR="00EA3DA1" w:rsidRPr="0038344C" w:rsidRDefault="00EA3DA1" w:rsidP="00C96B03">
            <w:pPr>
              <w:widowControl w:val="0"/>
              <w:jc w:val="both"/>
              <w:rPr>
                <w:b/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65" w:type="dxa"/>
            <w:vMerge w:val="restart"/>
          </w:tcPr>
          <w:p w:rsidR="00EA3DA1" w:rsidRPr="00246D47" w:rsidRDefault="00EA3DA1" w:rsidP="00C96B03">
            <w:pPr>
              <w:widowControl w:val="0"/>
            </w:pPr>
            <w:r>
              <w:rPr>
                <w:sz w:val="22"/>
                <w:szCs w:val="22"/>
              </w:rPr>
              <w:t>копия приказа МБДОУ</w:t>
            </w:r>
          </w:p>
        </w:tc>
      </w:tr>
      <w:tr w:rsidR="00EA3DA1" w:rsidRPr="00246D47" w:rsidTr="00C96B03">
        <w:tc>
          <w:tcPr>
            <w:tcW w:w="492" w:type="dxa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МБДОУ  -    2 балла</w:t>
            </w:r>
          </w:p>
          <w:p w:rsidR="00EA3DA1" w:rsidRDefault="00EA3DA1" w:rsidP="00C96B03">
            <w:pPr>
              <w:widowControl w:val="0"/>
              <w:jc w:val="both"/>
              <w:rPr>
                <w:b/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65" w:type="dxa"/>
            <w:vMerge/>
          </w:tcPr>
          <w:p w:rsidR="00EA3DA1" w:rsidRPr="00246D47" w:rsidRDefault="00EA3DA1" w:rsidP="00C96B03">
            <w:pPr>
              <w:widowControl w:val="0"/>
            </w:pPr>
          </w:p>
        </w:tc>
      </w:tr>
      <w:tr w:rsidR="00EA3DA1" w:rsidRPr="00246D47" w:rsidTr="00C96B03">
        <w:tc>
          <w:tcPr>
            <w:tcW w:w="492" w:type="dxa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Городской  - 3 балла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65" w:type="dxa"/>
            <w:vMerge/>
          </w:tcPr>
          <w:p w:rsidR="00EA3DA1" w:rsidRPr="00246D47" w:rsidRDefault="00EA3DA1" w:rsidP="00C96B03">
            <w:pPr>
              <w:widowControl w:val="0"/>
            </w:pPr>
          </w:p>
        </w:tc>
      </w:tr>
      <w:tr w:rsidR="00EA3DA1" w:rsidRPr="00246D47" w:rsidTr="00C96B03">
        <w:tc>
          <w:tcPr>
            <w:tcW w:w="492" w:type="dxa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Краевой  -    4 балла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65" w:type="dxa"/>
            <w:vMerge/>
          </w:tcPr>
          <w:p w:rsidR="00EA3DA1" w:rsidRPr="00246D47" w:rsidRDefault="00EA3DA1" w:rsidP="00C96B03">
            <w:pPr>
              <w:widowControl w:val="0"/>
            </w:pPr>
          </w:p>
        </w:tc>
      </w:tr>
      <w:tr w:rsidR="00EA3DA1" w:rsidRPr="00246D47" w:rsidTr="00C96B03">
        <w:tc>
          <w:tcPr>
            <w:tcW w:w="492" w:type="dxa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 w:rsidRPr="00B61E48">
              <w:rPr>
                <w:b/>
                <w:color w:val="000000"/>
                <w:sz w:val="22"/>
                <w:szCs w:val="22"/>
              </w:rPr>
              <w:t>2.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Деятельность в составе экспертных и аттестационных комиссий:    5 баллов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65" w:type="dxa"/>
          </w:tcPr>
          <w:p w:rsidR="00EA3DA1" w:rsidRPr="00246D47" w:rsidRDefault="00EA3DA1" w:rsidP="00C96B03">
            <w:pPr>
              <w:widowControl w:val="0"/>
            </w:pPr>
          </w:p>
        </w:tc>
      </w:tr>
      <w:tr w:rsidR="00EA3DA1" w:rsidRPr="00246D47" w:rsidTr="00C96B03">
        <w:trPr>
          <w:trHeight w:val="951"/>
        </w:trPr>
        <w:tc>
          <w:tcPr>
            <w:tcW w:w="492" w:type="dxa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A028E6">
            <w:pPr>
              <w:widowControl w:val="0"/>
              <w:rPr>
                <w:color w:val="000000"/>
              </w:rPr>
            </w:pPr>
            <w:r w:rsidRPr="0038344C">
              <w:rPr>
                <w:b/>
                <w:color w:val="000000"/>
                <w:sz w:val="22"/>
                <w:szCs w:val="22"/>
              </w:rPr>
              <w:t>2.</w:t>
            </w:r>
            <w:r>
              <w:rPr>
                <w:b/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Использование ИКТ в образовательном процессе</w:t>
            </w:r>
            <w:r>
              <w:rPr>
                <w:color w:val="000000"/>
                <w:sz w:val="22"/>
                <w:szCs w:val="22"/>
              </w:rPr>
              <w:t xml:space="preserve">:  </w:t>
            </w:r>
            <w:r w:rsidRPr="00246D47">
              <w:rPr>
                <w:color w:val="000000"/>
                <w:sz w:val="22"/>
                <w:szCs w:val="22"/>
              </w:rPr>
              <w:t xml:space="preserve"> 0-5 баллов</w:t>
            </w:r>
          </w:p>
        </w:tc>
        <w:tc>
          <w:tcPr>
            <w:tcW w:w="880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065" w:type="dxa"/>
          </w:tcPr>
          <w:p w:rsidR="00EA3DA1" w:rsidRPr="00246D47" w:rsidRDefault="00EA3DA1" w:rsidP="00C96B03">
            <w:pPr>
              <w:widowControl w:val="0"/>
            </w:pPr>
          </w:p>
          <w:p w:rsidR="00EA3DA1" w:rsidRPr="00246D47" w:rsidRDefault="00EA3DA1" w:rsidP="00C96B03">
            <w:pPr>
              <w:widowControl w:val="0"/>
            </w:pPr>
            <w:r w:rsidRPr="00246D47">
              <w:rPr>
                <w:sz w:val="22"/>
                <w:szCs w:val="22"/>
              </w:rPr>
              <w:t>аналитическая справка</w:t>
            </w:r>
          </w:p>
        </w:tc>
      </w:tr>
      <w:tr w:rsidR="00EA3DA1" w:rsidRPr="00246D47" w:rsidTr="00C96B03">
        <w:trPr>
          <w:trHeight w:val="951"/>
        </w:trPr>
        <w:tc>
          <w:tcPr>
            <w:tcW w:w="492" w:type="dxa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C96B03">
            <w:pPr>
              <w:widowControl w:val="0"/>
              <w:rPr>
                <w:color w:val="000000"/>
              </w:rPr>
            </w:pPr>
            <w:r w:rsidRPr="006B4373">
              <w:rPr>
                <w:b/>
                <w:color w:val="000000"/>
                <w:sz w:val="22"/>
                <w:szCs w:val="22"/>
              </w:rPr>
              <w:t>2.</w:t>
            </w:r>
            <w:r>
              <w:rPr>
                <w:b/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 xml:space="preserve">  Обеспечение функционирования официального сайта МБДОУ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 10  баллов</w:t>
            </w:r>
          </w:p>
        </w:tc>
        <w:tc>
          <w:tcPr>
            <w:tcW w:w="880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065" w:type="dxa"/>
          </w:tcPr>
          <w:p w:rsidR="00EA3DA1" w:rsidRPr="00246D47" w:rsidRDefault="00EA3DA1" w:rsidP="00C96B03">
            <w:pPr>
              <w:widowControl w:val="0"/>
            </w:pPr>
          </w:p>
        </w:tc>
      </w:tr>
      <w:tr w:rsidR="00EA3DA1" w:rsidRPr="00246D47" w:rsidTr="00C96B03">
        <w:trPr>
          <w:trHeight w:val="951"/>
        </w:trPr>
        <w:tc>
          <w:tcPr>
            <w:tcW w:w="492" w:type="dxa"/>
            <w:vMerge w:val="restart"/>
          </w:tcPr>
          <w:p w:rsidR="00EA3DA1" w:rsidRPr="00246D47" w:rsidRDefault="00EA3DA1" w:rsidP="00C96B03">
            <w:pPr>
              <w:widowControl w:val="0"/>
            </w:pPr>
            <w:r>
              <w:rPr>
                <w:sz w:val="22"/>
                <w:szCs w:val="22"/>
              </w:rPr>
              <w:t>3</w:t>
            </w:r>
            <w:r w:rsidRPr="00246D47">
              <w:rPr>
                <w:sz w:val="22"/>
                <w:szCs w:val="22"/>
              </w:rPr>
              <w:t>.</w:t>
            </w:r>
          </w:p>
        </w:tc>
        <w:tc>
          <w:tcPr>
            <w:tcW w:w="1886" w:type="dxa"/>
            <w:gridSpan w:val="2"/>
            <w:vMerge w:val="restart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Победитель, призер и участник конкурсов профессионального мастерства: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«Ярмарка педагогических идей</w:t>
            </w:r>
            <w:r w:rsidRPr="00246D47">
              <w:rPr>
                <w:color w:val="000000"/>
                <w:sz w:val="22"/>
                <w:szCs w:val="22"/>
              </w:rPr>
              <w:t>»</w:t>
            </w:r>
          </w:p>
          <w:p w:rsidR="00EA3DA1" w:rsidRPr="00246D47" w:rsidRDefault="00EA3DA1" w:rsidP="00C96B03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C96B03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38344C">
              <w:rPr>
                <w:b/>
                <w:color w:val="000000"/>
                <w:sz w:val="22"/>
                <w:szCs w:val="22"/>
              </w:rPr>
              <w:t>.1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Победитель конкурса профессиональн</w:t>
            </w:r>
            <w:r>
              <w:rPr>
                <w:color w:val="000000"/>
                <w:sz w:val="22"/>
                <w:szCs w:val="22"/>
              </w:rPr>
              <w:t xml:space="preserve">ого мастерства </w:t>
            </w:r>
          </w:p>
          <w:p w:rsidR="00EA3DA1" w:rsidRDefault="00EA3DA1" w:rsidP="00C96B03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«Ярмарка педагогических идей</w:t>
            </w:r>
            <w:r w:rsidRPr="00246D47">
              <w:rPr>
                <w:color w:val="000000"/>
                <w:sz w:val="22"/>
                <w:szCs w:val="22"/>
              </w:rPr>
              <w:t>»: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внутри МБДОУ   - 5</w:t>
            </w:r>
            <w:r w:rsidRPr="00246D47">
              <w:rPr>
                <w:color w:val="000000"/>
                <w:sz w:val="22"/>
                <w:szCs w:val="22"/>
              </w:rPr>
              <w:t xml:space="preserve"> баллов;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065" w:type="dxa"/>
            <w:vMerge w:val="restart"/>
          </w:tcPr>
          <w:p w:rsidR="00EA3DA1" w:rsidRPr="00246D47" w:rsidRDefault="00EA3DA1" w:rsidP="00C96B03">
            <w:pPr>
              <w:widowControl w:val="0"/>
            </w:pPr>
            <w:r w:rsidRPr="00246D47">
              <w:rPr>
                <w:sz w:val="22"/>
                <w:szCs w:val="22"/>
              </w:rPr>
              <w:t>копия дипломов, грамот, сертификатов</w:t>
            </w:r>
          </w:p>
          <w:p w:rsidR="00EA3DA1" w:rsidRPr="00246D47" w:rsidRDefault="00EA3DA1" w:rsidP="00C96B03">
            <w:pPr>
              <w:widowControl w:val="0"/>
            </w:pPr>
            <w:r w:rsidRPr="00246D47">
              <w:rPr>
                <w:sz w:val="22"/>
                <w:szCs w:val="22"/>
              </w:rPr>
              <w:t>копия приказа ДОУ, МКУ</w:t>
            </w:r>
          </w:p>
          <w:p w:rsidR="00EA3DA1" w:rsidRDefault="00EA3DA1" w:rsidP="00C96B03">
            <w:pPr>
              <w:widowControl w:val="0"/>
            </w:pPr>
            <w:r w:rsidRPr="00246D47">
              <w:rPr>
                <w:sz w:val="22"/>
                <w:szCs w:val="22"/>
              </w:rPr>
              <w:t xml:space="preserve">участие в конкурсах согласно реестру сайтов, размещающих информацию о всероссийских конкурсах для образовательных организаций, работников </w:t>
            </w:r>
          </w:p>
          <w:p w:rsidR="00EA3DA1" w:rsidRPr="00246D47" w:rsidRDefault="00EA3DA1" w:rsidP="00C96B03">
            <w:pPr>
              <w:widowControl w:val="0"/>
            </w:pPr>
            <w:r w:rsidRPr="00246D47">
              <w:rPr>
                <w:sz w:val="22"/>
                <w:szCs w:val="22"/>
              </w:rPr>
              <w:t>образования</w:t>
            </w:r>
          </w:p>
        </w:tc>
      </w:tr>
      <w:tr w:rsidR="00EA3DA1" w:rsidRPr="00246D47" w:rsidTr="00C96B03">
        <w:trPr>
          <w:trHeight w:val="557"/>
        </w:trPr>
        <w:tc>
          <w:tcPr>
            <w:tcW w:w="492" w:type="dxa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городского           - 1</w:t>
            </w:r>
            <w:r w:rsidRPr="00246D47">
              <w:rPr>
                <w:color w:val="000000"/>
                <w:sz w:val="22"/>
                <w:szCs w:val="22"/>
              </w:rPr>
              <w:t>0 баллов;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C96B03">
            <w:pPr>
              <w:widowControl w:val="0"/>
            </w:pPr>
          </w:p>
        </w:tc>
      </w:tr>
      <w:tr w:rsidR="00EA3DA1" w:rsidRPr="00246D47" w:rsidTr="00C96B03">
        <w:trPr>
          <w:trHeight w:val="410"/>
        </w:trPr>
        <w:tc>
          <w:tcPr>
            <w:tcW w:w="492" w:type="dxa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краевого               - 15</w:t>
            </w:r>
            <w:r w:rsidRPr="00246D47">
              <w:rPr>
                <w:color w:val="000000"/>
                <w:sz w:val="22"/>
                <w:szCs w:val="22"/>
              </w:rPr>
              <w:t xml:space="preserve"> баллов;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C96B03">
            <w:pPr>
              <w:widowControl w:val="0"/>
            </w:pPr>
          </w:p>
        </w:tc>
      </w:tr>
      <w:tr w:rsidR="00EA3DA1" w:rsidRPr="00246D47" w:rsidTr="00C96B03">
        <w:trPr>
          <w:trHeight w:val="231"/>
        </w:trPr>
        <w:tc>
          <w:tcPr>
            <w:tcW w:w="492" w:type="dxa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3772" w:type="dxa"/>
          </w:tcPr>
          <w:p w:rsidR="00EA3DA1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всерос</w:t>
            </w:r>
            <w:r>
              <w:rPr>
                <w:color w:val="000000"/>
                <w:sz w:val="22"/>
                <w:szCs w:val="22"/>
              </w:rPr>
              <w:t>сийского     - 2</w:t>
            </w:r>
            <w:r w:rsidRPr="00246D47">
              <w:rPr>
                <w:color w:val="000000"/>
                <w:sz w:val="22"/>
                <w:szCs w:val="22"/>
              </w:rPr>
              <w:t>0 баллов.</w:t>
            </w:r>
          </w:p>
          <w:p w:rsidR="00EA3DA1" w:rsidRDefault="00EA3DA1" w:rsidP="00C96B03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C96B03">
            <w:pPr>
              <w:widowControl w:val="0"/>
            </w:pPr>
          </w:p>
        </w:tc>
      </w:tr>
      <w:tr w:rsidR="00EA3DA1" w:rsidRPr="00246D47" w:rsidTr="00C96B0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1886" w:type="dxa"/>
            <w:gridSpan w:val="2"/>
            <w:vMerge w:val="restart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«Неделя педмастерства»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C96B03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38344C">
              <w:rPr>
                <w:b/>
                <w:color w:val="000000"/>
                <w:sz w:val="22"/>
                <w:szCs w:val="22"/>
              </w:rPr>
              <w:t>.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 Участник </w:t>
            </w:r>
            <w:r w:rsidRPr="00246D47">
              <w:rPr>
                <w:color w:val="000000"/>
                <w:sz w:val="22"/>
                <w:szCs w:val="22"/>
              </w:rPr>
              <w:t xml:space="preserve"> конкурса профессионального мастерства </w:t>
            </w:r>
          </w:p>
          <w:p w:rsidR="00EA3DA1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«Неделя педмастерства»:</w:t>
            </w:r>
          </w:p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внутри МБДОУ   - 1 балла</w:t>
            </w:r>
            <w:r w:rsidRPr="00246D47">
              <w:rPr>
                <w:color w:val="000000"/>
                <w:sz w:val="22"/>
                <w:szCs w:val="22"/>
              </w:rPr>
              <w:t>;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C96B03">
            <w:pPr>
              <w:widowControl w:val="0"/>
            </w:pPr>
          </w:p>
        </w:tc>
      </w:tr>
      <w:tr w:rsidR="00EA3DA1" w:rsidRPr="00246D47" w:rsidTr="00C96B0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городского           - 2 балла</w:t>
            </w:r>
            <w:r w:rsidRPr="00246D47">
              <w:rPr>
                <w:color w:val="000000"/>
                <w:sz w:val="22"/>
                <w:szCs w:val="22"/>
              </w:rPr>
              <w:t>;</w:t>
            </w:r>
          </w:p>
          <w:p w:rsidR="00EA3DA1" w:rsidRDefault="00EA3DA1" w:rsidP="00C96B03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C96B03">
            <w:pPr>
              <w:widowControl w:val="0"/>
            </w:pPr>
          </w:p>
        </w:tc>
      </w:tr>
      <w:tr w:rsidR="00EA3DA1" w:rsidRPr="00246D47" w:rsidTr="00C96B0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3D578B" w:rsidRDefault="00EA3DA1" w:rsidP="00C96B03">
            <w:pPr>
              <w:widowControl w:val="0"/>
              <w:rPr>
                <w:color w:val="000000"/>
              </w:rPr>
            </w:pPr>
            <w:r w:rsidRPr="003D578B">
              <w:rPr>
                <w:color w:val="000000"/>
                <w:sz w:val="22"/>
                <w:szCs w:val="22"/>
              </w:rPr>
              <w:t xml:space="preserve">- краевого </w:t>
            </w:r>
            <w:r>
              <w:rPr>
                <w:color w:val="000000"/>
                <w:sz w:val="22"/>
                <w:szCs w:val="22"/>
              </w:rPr>
              <w:t xml:space="preserve">                - 3 балла</w:t>
            </w:r>
          </w:p>
        </w:tc>
        <w:tc>
          <w:tcPr>
            <w:tcW w:w="880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C96B03">
            <w:pPr>
              <w:widowControl w:val="0"/>
            </w:pPr>
          </w:p>
        </w:tc>
      </w:tr>
      <w:tr w:rsidR="00EA3DA1" w:rsidRPr="00246D47" w:rsidTr="00C96B0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всероссийского     - 4 балла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758" w:type="dxa"/>
          </w:tcPr>
          <w:p w:rsidR="00EA3DA1" w:rsidRDefault="00EA3DA1" w:rsidP="00C96B03">
            <w:pPr>
              <w:widowControl w:val="0"/>
            </w:pPr>
          </w:p>
          <w:p w:rsidR="00EA3DA1" w:rsidRPr="00246D47" w:rsidRDefault="00EA3DA1" w:rsidP="00C96B03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C96B03">
            <w:pPr>
              <w:widowControl w:val="0"/>
            </w:pPr>
          </w:p>
        </w:tc>
      </w:tr>
      <w:tr w:rsidR="00EA3DA1" w:rsidRPr="00246D47" w:rsidTr="00C96B0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1886" w:type="dxa"/>
            <w:gridSpan w:val="2"/>
            <w:vMerge w:val="restart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И другие: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223CEA">
              <w:rPr>
                <w:b/>
                <w:color w:val="000000"/>
                <w:sz w:val="22"/>
                <w:szCs w:val="22"/>
              </w:rPr>
              <w:t>.</w:t>
            </w:r>
            <w:r>
              <w:rPr>
                <w:b/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Победитель конкур</w:t>
            </w:r>
            <w:r>
              <w:rPr>
                <w:color w:val="000000"/>
                <w:sz w:val="22"/>
                <w:szCs w:val="22"/>
              </w:rPr>
              <w:t>са профессионального мастерства, фестиваля, олимпиады, викторины: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внутри МБДОУ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- 3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балла,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065" w:type="dxa"/>
            <w:vMerge w:val="restart"/>
          </w:tcPr>
          <w:p w:rsidR="00EA3DA1" w:rsidRPr="00246D47" w:rsidRDefault="00EA3DA1" w:rsidP="00C96B03">
            <w:pPr>
              <w:widowControl w:val="0"/>
            </w:pPr>
            <w:r w:rsidRPr="00246D47">
              <w:rPr>
                <w:sz w:val="22"/>
                <w:szCs w:val="22"/>
              </w:rPr>
              <w:t>копия дипломов, грамот, сертификатов</w:t>
            </w:r>
          </w:p>
          <w:p w:rsidR="00EA3DA1" w:rsidRPr="00246D47" w:rsidRDefault="00EA3DA1" w:rsidP="00C96B03">
            <w:pPr>
              <w:widowControl w:val="0"/>
            </w:pPr>
            <w:r w:rsidRPr="00246D47">
              <w:rPr>
                <w:sz w:val="22"/>
                <w:szCs w:val="22"/>
              </w:rPr>
              <w:t>копия приказа ДОУ, МКУ</w:t>
            </w:r>
          </w:p>
          <w:p w:rsidR="00EA3DA1" w:rsidRDefault="00EA3DA1" w:rsidP="00C96B03">
            <w:pPr>
              <w:widowControl w:val="0"/>
            </w:pPr>
            <w:r w:rsidRPr="00246D47">
              <w:rPr>
                <w:sz w:val="22"/>
                <w:szCs w:val="22"/>
              </w:rPr>
              <w:t>участие в конкурсах согласно реестру сайтов, размещающих информацию о всероссийских конкурсах для образовательных организаций, работников образования</w:t>
            </w:r>
            <w:r>
              <w:rPr>
                <w:sz w:val="22"/>
                <w:szCs w:val="22"/>
              </w:rPr>
              <w:t xml:space="preserve"> </w:t>
            </w:r>
          </w:p>
          <w:p w:rsidR="00EA3DA1" w:rsidRPr="00246D47" w:rsidRDefault="00EA3DA1" w:rsidP="00C96B03">
            <w:pPr>
              <w:widowControl w:val="0"/>
            </w:pPr>
          </w:p>
        </w:tc>
      </w:tr>
      <w:tr w:rsidR="00EA3DA1" w:rsidRPr="00246D47" w:rsidTr="00C96B0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- 2 балла,</w:t>
            </w:r>
          </w:p>
          <w:p w:rsidR="00EA3DA1" w:rsidRDefault="00EA3DA1" w:rsidP="00C96B03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C96B03">
            <w:pPr>
              <w:widowControl w:val="0"/>
            </w:pPr>
          </w:p>
        </w:tc>
      </w:tr>
      <w:tr w:rsidR="00EA3DA1" w:rsidRPr="00246D47" w:rsidTr="00C96B0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1 балл,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C96B03">
            <w:pPr>
              <w:widowControl w:val="0"/>
            </w:pPr>
          </w:p>
        </w:tc>
      </w:tr>
      <w:tr w:rsidR="00EA3DA1" w:rsidRPr="00246D47" w:rsidTr="00C96B0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городского: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- 4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балла,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C96B03">
            <w:pPr>
              <w:widowControl w:val="0"/>
            </w:pPr>
          </w:p>
        </w:tc>
      </w:tr>
      <w:tr w:rsidR="00EA3DA1" w:rsidRPr="00246D47" w:rsidTr="00C96B0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- 3 балла,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C96B03">
            <w:pPr>
              <w:widowControl w:val="0"/>
            </w:pPr>
          </w:p>
        </w:tc>
      </w:tr>
      <w:tr w:rsidR="00EA3DA1" w:rsidRPr="00246D47" w:rsidTr="00C96B0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2 балла,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C96B03">
            <w:pPr>
              <w:widowControl w:val="0"/>
            </w:pPr>
          </w:p>
        </w:tc>
      </w:tr>
      <w:tr w:rsidR="00EA3DA1" w:rsidRPr="00246D47" w:rsidTr="00C96B0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краевого: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- 6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баллаов,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C96B03">
            <w:pPr>
              <w:widowControl w:val="0"/>
            </w:pPr>
          </w:p>
        </w:tc>
      </w:tr>
      <w:tr w:rsidR="00EA3DA1" w:rsidRPr="00246D47" w:rsidTr="00C96B0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- 5 баллов,</w:t>
            </w:r>
          </w:p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C96B03">
            <w:pPr>
              <w:widowControl w:val="0"/>
            </w:pPr>
          </w:p>
        </w:tc>
      </w:tr>
      <w:tr w:rsidR="00EA3DA1" w:rsidRPr="00246D47" w:rsidTr="00C96B0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4 балла,</w:t>
            </w:r>
          </w:p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C96B03">
            <w:pPr>
              <w:widowControl w:val="0"/>
            </w:pPr>
          </w:p>
        </w:tc>
      </w:tr>
      <w:tr w:rsidR="00EA3DA1" w:rsidRPr="00246D47" w:rsidTr="00C96B0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C96B03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всероссийского: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- 3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балла,</w:t>
            </w:r>
          </w:p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C96B03">
            <w:pPr>
              <w:widowControl w:val="0"/>
            </w:pPr>
          </w:p>
        </w:tc>
      </w:tr>
      <w:tr w:rsidR="00EA3DA1" w:rsidRPr="00246D47" w:rsidTr="00C96B0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- 2 балла,</w:t>
            </w:r>
          </w:p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C96B03">
            <w:pPr>
              <w:widowControl w:val="0"/>
            </w:pPr>
          </w:p>
        </w:tc>
      </w:tr>
      <w:tr w:rsidR="00EA3DA1" w:rsidRPr="00246D47" w:rsidTr="00C96B0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1 балл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C96B03">
            <w:pPr>
              <w:widowControl w:val="0"/>
            </w:pPr>
          </w:p>
        </w:tc>
      </w:tr>
      <w:tr w:rsidR="00EA3DA1" w:rsidRPr="00246D47" w:rsidTr="00C96B0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C96B03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223CEA">
              <w:rPr>
                <w:b/>
                <w:color w:val="000000"/>
                <w:sz w:val="22"/>
                <w:szCs w:val="22"/>
              </w:rPr>
              <w:t>.</w:t>
            </w:r>
            <w:r>
              <w:rPr>
                <w:b/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Участнику конкур</w:t>
            </w:r>
            <w:r>
              <w:rPr>
                <w:color w:val="000000"/>
                <w:sz w:val="22"/>
                <w:szCs w:val="22"/>
              </w:rPr>
              <w:t>са профессионального мастерства, фестиваля, олимпиады, викторины:</w:t>
            </w:r>
          </w:p>
          <w:p w:rsidR="00EA3DA1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внутри МБДОУ   - 1 балл</w:t>
            </w:r>
          </w:p>
          <w:p w:rsidR="00EA3DA1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065" w:type="dxa"/>
            <w:vMerge w:val="restart"/>
          </w:tcPr>
          <w:p w:rsidR="00EA3DA1" w:rsidRDefault="00EA3DA1" w:rsidP="00C96B03">
            <w:pPr>
              <w:widowControl w:val="0"/>
            </w:pPr>
            <w:r>
              <w:rPr>
                <w:sz w:val="22"/>
                <w:szCs w:val="22"/>
              </w:rPr>
              <w:t xml:space="preserve">Копия грамоты, благодарности </w:t>
            </w:r>
          </w:p>
          <w:p w:rsidR="00EA3DA1" w:rsidRPr="00246D47" w:rsidRDefault="00EA3DA1" w:rsidP="00C96B03">
            <w:pPr>
              <w:widowControl w:val="0"/>
            </w:pPr>
          </w:p>
        </w:tc>
      </w:tr>
      <w:tr w:rsidR="00EA3DA1" w:rsidRPr="00246D47" w:rsidTr="00C96B0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городского           - 2 балла</w:t>
            </w:r>
          </w:p>
        </w:tc>
        <w:tc>
          <w:tcPr>
            <w:tcW w:w="880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C96B03">
            <w:pPr>
              <w:widowControl w:val="0"/>
            </w:pPr>
          </w:p>
        </w:tc>
      </w:tr>
      <w:tr w:rsidR="00EA3DA1" w:rsidRPr="00246D47" w:rsidTr="00C96B0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краевого               - 3 балла;</w:t>
            </w:r>
          </w:p>
          <w:p w:rsidR="00EA3DA1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C96B03">
            <w:pPr>
              <w:widowControl w:val="0"/>
            </w:pPr>
          </w:p>
        </w:tc>
      </w:tr>
      <w:tr w:rsidR="00EA3DA1" w:rsidRPr="00246D47" w:rsidTr="00C96B0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всероссийского   - 1 балл.</w:t>
            </w:r>
          </w:p>
          <w:p w:rsidR="00EA3DA1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C96B03">
            <w:pPr>
              <w:widowControl w:val="0"/>
            </w:pPr>
          </w:p>
        </w:tc>
      </w:tr>
      <w:tr w:rsidR="00EA3DA1" w:rsidRPr="00246D47" w:rsidTr="00C96B0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C96B03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6A3F0D">
              <w:rPr>
                <w:b/>
                <w:color w:val="000000"/>
                <w:sz w:val="22"/>
                <w:szCs w:val="22"/>
              </w:rPr>
              <w:t>.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 Участие в социально значимых акциях:</w:t>
            </w:r>
          </w:p>
          <w:p w:rsidR="00EA3DA1" w:rsidRDefault="00EA3DA1" w:rsidP="00C96B03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городских</w:t>
            </w:r>
            <w:r w:rsidRPr="00246D47">
              <w:rPr>
                <w:color w:val="000000"/>
                <w:sz w:val="22"/>
                <w:szCs w:val="22"/>
              </w:rPr>
              <w:t xml:space="preserve">            - 2 балла;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065" w:type="dxa"/>
            <w:vMerge w:val="restart"/>
          </w:tcPr>
          <w:p w:rsidR="00EA3DA1" w:rsidRPr="00246D47" w:rsidRDefault="00EA3DA1" w:rsidP="00C96B03">
            <w:pPr>
              <w:widowControl w:val="0"/>
            </w:pPr>
            <w:r>
              <w:rPr>
                <w:sz w:val="22"/>
                <w:szCs w:val="22"/>
              </w:rPr>
              <w:t>Копия грамоты, благодарности</w:t>
            </w:r>
          </w:p>
        </w:tc>
      </w:tr>
      <w:tr w:rsidR="00EA3DA1" w:rsidRPr="00246D47" w:rsidTr="00C96B0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краевых</w:t>
            </w:r>
            <w:r w:rsidRPr="00246D47">
              <w:rPr>
                <w:color w:val="000000"/>
                <w:sz w:val="22"/>
                <w:szCs w:val="22"/>
              </w:rPr>
              <w:t xml:space="preserve">                - 3 балла;</w:t>
            </w:r>
          </w:p>
          <w:p w:rsidR="00EA3DA1" w:rsidRDefault="00EA3DA1" w:rsidP="00C96B03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Default="00EA3DA1" w:rsidP="00C96B03">
            <w:pPr>
              <w:widowControl w:val="0"/>
            </w:pPr>
          </w:p>
        </w:tc>
      </w:tr>
      <w:tr w:rsidR="00EA3DA1" w:rsidRPr="00246D47" w:rsidTr="00C96B0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всероссийских</w:t>
            </w:r>
            <w:r w:rsidRPr="00246D47">
              <w:rPr>
                <w:color w:val="000000"/>
                <w:sz w:val="22"/>
                <w:szCs w:val="22"/>
              </w:rPr>
              <w:t xml:space="preserve">    - 1 балл.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C96B03">
            <w:pPr>
              <w:widowControl w:val="0"/>
            </w:pPr>
          </w:p>
        </w:tc>
      </w:tr>
      <w:tr w:rsidR="00EA3DA1" w:rsidRPr="00246D47" w:rsidTr="00C96B03">
        <w:trPr>
          <w:trHeight w:val="430"/>
        </w:trPr>
        <w:tc>
          <w:tcPr>
            <w:tcW w:w="492" w:type="dxa"/>
            <w:vMerge w:val="restart"/>
          </w:tcPr>
          <w:p w:rsidR="00EA3DA1" w:rsidRPr="00246D47" w:rsidRDefault="00EA3DA1" w:rsidP="00C96B03">
            <w:pPr>
              <w:widowControl w:val="0"/>
            </w:pPr>
            <w:r>
              <w:rPr>
                <w:sz w:val="22"/>
                <w:szCs w:val="22"/>
              </w:rPr>
              <w:t>4</w:t>
            </w:r>
            <w:r w:rsidRPr="00246D47">
              <w:rPr>
                <w:sz w:val="22"/>
                <w:szCs w:val="22"/>
              </w:rPr>
              <w:t>.</w:t>
            </w:r>
          </w:p>
        </w:tc>
        <w:tc>
          <w:tcPr>
            <w:tcW w:w="1886" w:type="dxa"/>
            <w:gridSpan w:val="2"/>
            <w:vMerge w:val="restart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Подготовка и организаци</w:t>
            </w:r>
            <w:r>
              <w:rPr>
                <w:color w:val="000000"/>
                <w:sz w:val="22"/>
                <w:szCs w:val="22"/>
              </w:rPr>
              <w:t>я участия воспитанников  и педагогов</w:t>
            </w:r>
            <w:r w:rsidRPr="00246D47">
              <w:rPr>
                <w:color w:val="000000"/>
                <w:sz w:val="22"/>
                <w:szCs w:val="22"/>
              </w:rPr>
              <w:t xml:space="preserve"> в конкурсах, выставках, фестивалях детского творчества (профессионального мастерства)</w:t>
            </w:r>
          </w:p>
        </w:tc>
        <w:tc>
          <w:tcPr>
            <w:tcW w:w="3772" w:type="dxa"/>
          </w:tcPr>
          <w:p w:rsidR="00EA3DA1" w:rsidRDefault="00EA3DA1" w:rsidP="00C96B03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Pr="00EB5FCA">
              <w:rPr>
                <w:b/>
                <w:color w:val="000000"/>
                <w:sz w:val="22"/>
                <w:szCs w:val="22"/>
              </w:rPr>
              <w:t>.1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Победитель конкурса</w:t>
            </w:r>
            <w:r>
              <w:rPr>
                <w:color w:val="000000"/>
                <w:sz w:val="22"/>
                <w:szCs w:val="22"/>
              </w:rPr>
              <w:t>, фестиваля, олимпиады, викторины</w:t>
            </w:r>
          </w:p>
          <w:p w:rsidR="00EA3DA1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 (независимо от количества участников):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внутри МБДОУ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- 3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балла,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065" w:type="dxa"/>
            <w:vMerge w:val="restart"/>
          </w:tcPr>
          <w:p w:rsidR="00EA3DA1" w:rsidRPr="00246D47" w:rsidRDefault="00EA3DA1" w:rsidP="00C96B03">
            <w:pPr>
              <w:widowControl w:val="0"/>
            </w:pPr>
            <w:r w:rsidRPr="00246D47">
              <w:rPr>
                <w:sz w:val="22"/>
                <w:szCs w:val="22"/>
              </w:rPr>
              <w:t>копия дипломов, грамот, сертификатов</w:t>
            </w:r>
          </w:p>
          <w:p w:rsidR="00EA3DA1" w:rsidRPr="00246D47" w:rsidRDefault="00EA3DA1" w:rsidP="00C96B03">
            <w:pPr>
              <w:widowControl w:val="0"/>
            </w:pPr>
            <w:r w:rsidRPr="00246D47">
              <w:rPr>
                <w:sz w:val="22"/>
                <w:szCs w:val="22"/>
              </w:rPr>
              <w:t>копия приказа ДОУ, МКУ</w:t>
            </w:r>
          </w:p>
          <w:p w:rsidR="00EA3DA1" w:rsidRPr="00246D47" w:rsidRDefault="00EA3DA1" w:rsidP="00C96B03">
            <w:pPr>
              <w:widowControl w:val="0"/>
            </w:pPr>
            <w:r w:rsidRPr="00246D47">
              <w:rPr>
                <w:sz w:val="22"/>
                <w:szCs w:val="22"/>
              </w:rPr>
              <w:t>участие в конкурсах   согласно реестру сайтов, размещающих информацию о всероссийских конкурсах для образовательных организаций, работников образования</w:t>
            </w:r>
          </w:p>
        </w:tc>
      </w:tr>
      <w:tr w:rsidR="00EA3DA1" w:rsidRPr="00246D47" w:rsidTr="00C96B03">
        <w:trPr>
          <w:trHeight w:val="430"/>
        </w:trPr>
        <w:tc>
          <w:tcPr>
            <w:tcW w:w="492" w:type="dxa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- 2 балла,</w:t>
            </w:r>
          </w:p>
          <w:p w:rsidR="00EA3DA1" w:rsidRDefault="00EA3DA1" w:rsidP="00C96B03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C96B03">
            <w:pPr>
              <w:widowControl w:val="0"/>
            </w:pPr>
          </w:p>
        </w:tc>
      </w:tr>
      <w:tr w:rsidR="00EA3DA1" w:rsidRPr="00246D47" w:rsidTr="00C96B03">
        <w:trPr>
          <w:trHeight w:val="430"/>
        </w:trPr>
        <w:tc>
          <w:tcPr>
            <w:tcW w:w="492" w:type="dxa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1 балл,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C96B03">
            <w:pPr>
              <w:widowControl w:val="0"/>
            </w:pPr>
          </w:p>
        </w:tc>
      </w:tr>
      <w:tr w:rsidR="00EA3DA1" w:rsidRPr="00246D47" w:rsidTr="00C96B03">
        <w:trPr>
          <w:trHeight w:val="430"/>
        </w:trPr>
        <w:tc>
          <w:tcPr>
            <w:tcW w:w="492" w:type="dxa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городского: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- 5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баллов,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C96B03">
            <w:pPr>
              <w:widowControl w:val="0"/>
            </w:pPr>
          </w:p>
        </w:tc>
      </w:tr>
      <w:tr w:rsidR="00EA3DA1" w:rsidRPr="00246D47" w:rsidTr="00C96B03">
        <w:trPr>
          <w:trHeight w:val="430"/>
        </w:trPr>
        <w:tc>
          <w:tcPr>
            <w:tcW w:w="492" w:type="dxa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- 4 балла,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C96B03">
            <w:pPr>
              <w:widowControl w:val="0"/>
            </w:pPr>
          </w:p>
        </w:tc>
      </w:tr>
      <w:tr w:rsidR="00EA3DA1" w:rsidRPr="00246D47" w:rsidTr="00C96B03">
        <w:trPr>
          <w:trHeight w:val="430"/>
        </w:trPr>
        <w:tc>
          <w:tcPr>
            <w:tcW w:w="492" w:type="dxa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3 балла,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C96B03">
            <w:pPr>
              <w:widowControl w:val="0"/>
            </w:pPr>
          </w:p>
        </w:tc>
      </w:tr>
      <w:tr w:rsidR="00EA3DA1" w:rsidRPr="00246D47" w:rsidTr="00C96B03">
        <w:trPr>
          <w:trHeight w:val="430"/>
        </w:trPr>
        <w:tc>
          <w:tcPr>
            <w:tcW w:w="492" w:type="dxa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краевого: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- 8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баллаов,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C96B03">
            <w:pPr>
              <w:widowControl w:val="0"/>
            </w:pPr>
          </w:p>
        </w:tc>
      </w:tr>
      <w:tr w:rsidR="00EA3DA1" w:rsidRPr="00246D47" w:rsidTr="00C96B03">
        <w:trPr>
          <w:trHeight w:val="430"/>
        </w:trPr>
        <w:tc>
          <w:tcPr>
            <w:tcW w:w="492" w:type="dxa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- 7 баллов,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C96B03">
            <w:pPr>
              <w:widowControl w:val="0"/>
            </w:pPr>
          </w:p>
        </w:tc>
      </w:tr>
      <w:tr w:rsidR="00EA3DA1" w:rsidRPr="00246D47" w:rsidTr="00C96B03">
        <w:trPr>
          <w:trHeight w:val="430"/>
        </w:trPr>
        <w:tc>
          <w:tcPr>
            <w:tcW w:w="492" w:type="dxa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6 баллов,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C96B03">
            <w:pPr>
              <w:widowControl w:val="0"/>
            </w:pPr>
          </w:p>
        </w:tc>
      </w:tr>
      <w:tr w:rsidR="00EA3DA1" w:rsidRPr="00246D47" w:rsidTr="00C96B03">
        <w:trPr>
          <w:trHeight w:val="430"/>
        </w:trPr>
        <w:tc>
          <w:tcPr>
            <w:tcW w:w="492" w:type="dxa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C96B03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всероссийского: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- 3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балла,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C96B03">
            <w:pPr>
              <w:widowControl w:val="0"/>
            </w:pPr>
          </w:p>
        </w:tc>
      </w:tr>
      <w:tr w:rsidR="00EA3DA1" w:rsidRPr="00246D47" w:rsidTr="00C96B03">
        <w:trPr>
          <w:trHeight w:val="430"/>
        </w:trPr>
        <w:tc>
          <w:tcPr>
            <w:tcW w:w="492" w:type="dxa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- 2 балла,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C96B03">
            <w:pPr>
              <w:widowControl w:val="0"/>
            </w:pPr>
          </w:p>
        </w:tc>
      </w:tr>
      <w:tr w:rsidR="00EA3DA1" w:rsidRPr="00246D47" w:rsidTr="00C96B03">
        <w:trPr>
          <w:trHeight w:val="430"/>
        </w:trPr>
        <w:tc>
          <w:tcPr>
            <w:tcW w:w="492" w:type="dxa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1 балл</w:t>
            </w:r>
          </w:p>
        </w:tc>
        <w:tc>
          <w:tcPr>
            <w:tcW w:w="880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C96B03">
            <w:pPr>
              <w:widowControl w:val="0"/>
            </w:pPr>
          </w:p>
        </w:tc>
      </w:tr>
      <w:tr w:rsidR="00EA3DA1" w:rsidRPr="00246D47" w:rsidTr="00C96B03">
        <w:trPr>
          <w:trHeight w:val="430"/>
        </w:trPr>
        <w:tc>
          <w:tcPr>
            <w:tcW w:w="492" w:type="dxa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Pr="00EB5FCA">
              <w:rPr>
                <w:b/>
                <w:color w:val="000000"/>
                <w:sz w:val="22"/>
                <w:szCs w:val="22"/>
              </w:rPr>
              <w:t>.2</w:t>
            </w:r>
            <w:r>
              <w:rPr>
                <w:color w:val="000000"/>
                <w:sz w:val="22"/>
                <w:szCs w:val="22"/>
              </w:rPr>
              <w:t xml:space="preserve">  Участник конкурса, фестиваля, олимпиады, викторины:</w:t>
            </w:r>
          </w:p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МБДОУ                - 1 балл;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C96B03">
            <w:pPr>
              <w:widowControl w:val="0"/>
            </w:pPr>
          </w:p>
        </w:tc>
      </w:tr>
      <w:tr w:rsidR="00EA3DA1" w:rsidRPr="00246D47" w:rsidTr="00C96B03">
        <w:trPr>
          <w:trHeight w:val="430"/>
        </w:trPr>
        <w:tc>
          <w:tcPr>
            <w:tcW w:w="492" w:type="dxa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городского            - 2 балла;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C96B03">
            <w:pPr>
              <w:widowControl w:val="0"/>
            </w:pPr>
          </w:p>
        </w:tc>
      </w:tr>
      <w:tr w:rsidR="00EA3DA1" w:rsidRPr="00246D47" w:rsidTr="00C96B03">
        <w:trPr>
          <w:trHeight w:val="430"/>
        </w:trPr>
        <w:tc>
          <w:tcPr>
            <w:tcW w:w="492" w:type="dxa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краевого                - 3 балла;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C96B03">
            <w:pPr>
              <w:widowControl w:val="0"/>
            </w:pPr>
          </w:p>
        </w:tc>
      </w:tr>
      <w:tr w:rsidR="00EA3DA1" w:rsidRPr="00246D47" w:rsidTr="00C96B03">
        <w:trPr>
          <w:trHeight w:val="430"/>
        </w:trPr>
        <w:tc>
          <w:tcPr>
            <w:tcW w:w="492" w:type="dxa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всероссийского    - 1 балл.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C96B03">
            <w:pPr>
              <w:widowControl w:val="0"/>
            </w:pPr>
          </w:p>
        </w:tc>
      </w:tr>
      <w:tr w:rsidR="00EA3DA1" w:rsidRPr="00246D47" w:rsidTr="00C96B03">
        <w:trPr>
          <w:trHeight w:val="430"/>
        </w:trPr>
        <w:tc>
          <w:tcPr>
            <w:tcW w:w="492" w:type="dxa"/>
            <w:vMerge w:val="restart"/>
          </w:tcPr>
          <w:p w:rsidR="00EA3DA1" w:rsidRDefault="00EA3DA1" w:rsidP="00C96B03">
            <w:pPr>
              <w:widowControl w:val="0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886" w:type="dxa"/>
            <w:gridSpan w:val="2"/>
            <w:vMerge w:val="restart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Организация и проведение в МБДОУ семинаров, совещаний, конференций, мастер-классов и др.</w:t>
            </w:r>
          </w:p>
        </w:tc>
        <w:tc>
          <w:tcPr>
            <w:tcW w:w="3772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МБДОУ   - 3 балла</w:t>
            </w:r>
          </w:p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065" w:type="dxa"/>
            <w:vMerge w:val="restart"/>
          </w:tcPr>
          <w:p w:rsidR="00EA3DA1" w:rsidRPr="00246D47" w:rsidRDefault="00EA3DA1" w:rsidP="00C96B03">
            <w:pPr>
              <w:widowControl w:val="0"/>
            </w:pPr>
            <w:r>
              <w:rPr>
                <w:sz w:val="22"/>
                <w:szCs w:val="22"/>
              </w:rPr>
              <w:t>копия приказа МБДОУ</w:t>
            </w:r>
          </w:p>
        </w:tc>
      </w:tr>
      <w:tr w:rsidR="00EA3DA1" w:rsidRPr="00246D47" w:rsidTr="00C96B03">
        <w:trPr>
          <w:trHeight w:val="430"/>
        </w:trPr>
        <w:tc>
          <w:tcPr>
            <w:tcW w:w="492" w:type="dxa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городского – 5 баллов</w:t>
            </w:r>
          </w:p>
        </w:tc>
        <w:tc>
          <w:tcPr>
            <w:tcW w:w="880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C96B03">
            <w:pPr>
              <w:widowControl w:val="0"/>
            </w:pPr>
          </w:p>
        </w:tc>
      </w:tr>
      <w:tr w:rsidR="00EA3DA1" w:rsidRPr="00246D47" w:rsidTr="00C96B03">
        <w:trPr>
          <w:trHeight w:val="1555"/>
        </w:trPr>
        <w:tc>
          <w:tcPr>
            <w:tcW w:w="492" w:type="dxa"/>
          </w:tcPr>
          <w:p w:rsidR="00EA3DA1" w:rsidRPr="00246D47" w:rsidRDefault="00EA3DA1" w:rsidP="00C96B03">
            <w:pPr>
              <w:widowControl w:val="0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886" w:type="dxa"/>
            <w:gridSpan w:val="2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 Информационно-просветительская деятельность среди роди</w:t>
            </w:r>
            <w:r>
              <w:rPr>
                <w:color w:val="000000"/>
                <w:sz w:val="22"/>
                <w:szCs w:val="22"/>
              </w:rPr>
              <w:t>телей (законных представителей)</w:t>
            </w:r>
          </w:p>
          <w:p w:rsidR="00EA3DA1" w:rsidRDefault="00EA3DA1" w:rsidP="00C96B03">
            <w:pPr>
              <w:widowControl w:val="0"/>
              <w:rPr>
                <w:color w:val="000000"/>
              </w:rPr>
            </w:pPr>
          </w:p>
          <w:p w:rsidR="00EA3DA1" w:rsidRDefault="00EA3DA1" w:rsidP="00C96B03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C96B03">
            <w:pPr>
              <w:widowControl w:val="0"/>
              <w:rPr>
                <w:b/>
                <w:color w:val="000000"/>
              </w:rPr>
            </w:pPr>
          </w:p>
          <w:p w:rsidR="00EA3DA1" w:rsidRPr="00EB5FCA" w:rsidRDefault="00EA3DA1" w:rsidP="00C96B03">
            <w:pPr>
              <w:widowControl w:val="0"/>
              <w:rPr>
                <w:b/>
                <w:color w:val="000000"/>
              </w:rPr>
            </w:pPr>
            <w:r w:rsidRPr="00246D47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Организация «Клуба </w:t>
            </w:r>
            <w:r w:rsidRPr="00246D47">
              <w:rPr>
                <w:color w:val="000000"/>
                <w:sz w:val="22"/>
                <w:szCs w:val="22"/>
              </w:rPr>
              <w:t>Здоровья</w:t>
            </w:r>
            <w:r>
              <w:rPr>
                <w:color w:val="000000"/>
                <w:sz w:val="22"/>
                <w:szCs w:val="22"/>
              </w:rPr>
              <w:t>» в соответствии с планом работы:</w:t>
            </w:r>
          </w:p>
          <w:p w:rsidR="00EA3DA1" w:rsidRDefault="00EA3DA1" w:rsidP="00C96B03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246D47">
              <w:rPr>
                <w:color w:val="000000"/>
                <w:sz w:val="22"/>
                <w:szCs w:val="22"/>
              </w:rPr>
              <w:t xml:space="preserve"> 0 - 10 баллов</w:t>
            </w:r>
          </w:p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(2 балла за 1 мероприятие)</w:t>
            </w:r>
          </w:p>
        </w:tc>
        <w:tc>
          <w:tcPr>
            <w:tcW w:w="880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065" w:type="dxa"/>
          </w:tcPr>
          <w:p w:rsidR="00EA3DA1" w:rsidRPr="00246D47" w:rsidRDefault="00EA3DA1" w:rsidP="00C96B03">
            <w:pPr>
              <w:widowControl w:val="0"/>
            </w:pPr>
          </w:p>
          <w:p w:rsidR="00EA3DA1" w:rsidRDefault="00EA3DA1" w:rsidP="00C96B03">
            <w:pPr>
              <w:widowControl w:val="0"/>
            </w:pPr>
          </w:p>
          <w:p w:rsidR="00EA3DA1" w:rsidRPr="00246D47" w:rsidRDefault="00EA3DA1" w:rsidP="00C96B03">
            <w:pPr>
              <w:widowControl w:val="0"/>
            </w:pPr>
            <w:r w:rsidRPr="00246D47">
              <w:rPr>
                <w:sz w:val="22"/>
                <w:szCs w:val="22"/>
              </w:rPr>
              <w:t>отчёт о работе</w:t>
            </w:r>
            <w:r>
              <w:rPr>
                <w:sz w:val="22"/>
                <w:szCs w:val="22"/>
              </w:rPr>
              <w:t xml:space="preserve"> клуба</w:t>
            </w:r>
          </w:p>
        </w:tc>
      </w:tr>
      <w:tr w:rsidR="00EA3DA1" w:rsidRPr="00246D47" w:rsidTr="00C96B03">
        <w:trPr>
          <w:trHeight w:val="1590"/>
        </w:trPr>
        <w:tc>
          <w:tcPr>
            <w:tcW w:w="492" w:type="dxa"/>
            <w:vMerge w:val="restart"/>
          </w:tcPr>
          <w:p w:rsidR="00EA3DA1" w:rsidRDefault="00EA3DA1" w:rsidP="00C96B03">
            <w:pPr>
              <w:widowControl w:val="0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886" w:type="dxa"/>
            <w:gridSpan w:val="2"/>
            <w:vMerge w:val="restart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Построение индивидуальной стратегии развития воспитанников</w:t>
            </w:r>
          </w:p>
        </w:tc>
        <w:tc>
          <w:tcPr>
            <w:tcW w:w="3772" w:type="dxa"/>
          </w:tcPr>
          <w:p w:rsidR="00EA3DA1" w:rsidRDefault="00EA3DA1" w:rsidP="00C96B03">
            <w:pPr>
              <w:widowControl w:val="0"/>
              <w:ind w:firstLine="1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Выявление и работа с одаренными детьми</w:t>
            </w:r>
          </w:p>
          <w:p w:rsidR="00EA3DA1" w:rsidRDefault="00EA3DA1" w:rsidP="00C96B03">
            <w:pPr>
              <w:widowControl w:val="0"/>
              <w:ind w:firstLine="18"/>
              <w:rPr>
                <w:color w:val="000000"/>
              </w:rPr>
            </w:pPr>
          </w:p>
          <w:p w:rsidR="00EA3DA1" w:rsidRDefault="00EA3DA1" w:rsidP="00C96B03">
            <w:pPr>
              <w:widowControl w:val="0"/>
              <w:ind w:firstLine="1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Формирование банка, технологий и программ для ранней диагностики способных и одаренных воспитанников</w:t>
            </w:r>
          </w:p>
          <w:p w:rsidR="00EA3DA1" w:rsidRDefault="00EA3DA1" w:rsidP="00C96B03">
            <w:pPr>
              <w:widowControl w:val="0"/>
              <w:ind w:firstLine="1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 – 5 баллов</w:t>
            </w:r>
          </w:p>
          <w:p w:rsidR="00EA3DA1" w:rsidRPr="00246D47" w:rsidRDefault="00EA3DA1" w:rsidP="00C96B03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065" w:type="dxa"/>
          </w:tcPr>
          <w:p w:rsidR="00EA3DA1" w:rsidRPr="00246D47" w:rsidRDefault="00EA3DA1" w:rsidP="00C96B03">
            <w:pPr>
              <w:widowControl w:val="0"/>
            </w:pPr>
            <w:r>
              <w:rPr>
                <w:sz w:val="22"/>
                <w:szCs w:val="22"/>
              </w:rPr>
              <w:t>аналитическая справка</w:t>
            </w:r>
          </w:p>
        </w:tc>
      </w:tr>
      <w:tr w:rsidR="00EA3DA1" w:rsidRPr="00246D47" w:rsidTr="00C96B03">
        <w:trPr>
          <w:trHeight w:val="949"/>
        </w:trPr>
        <w:tc>
          <w:tcPr>
            <w:tcW w:w="492" w:type="dxa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C96B03">
            <w:pPr>
              <w:widowControl w:val="0"/>
              <w:ind w:firstLine="18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Сопровождение и поддержка одаренных воспитанников, их самореализация</w:t>
            </w:r>
          </w:p>
          <w:p w:rsidR="00EA3DA1" w:rsidRDefault="00EA3DA1" w:rsidP="00C96B03">
            <w:pPr>
              <w:widowControl w:val="0"/>
              <w:ind w:firstLine="1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 – 5 баллов</w:t>
            </w:r>
          </w:p>
          <w:p w:rsidR="00EA3DA1" w:rsidRPr="00246D47" w:rsidRDefault="00EA3DA1" w:rsidP="00C96B03">
            <w:pPr>
              <w:widowControl w:val="0"/>
              <w:ind w:firstLine="18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065" w:type="dxa"/>
          </w:tcPr>
          <w:p w:rsidR="00EA3DA1" w:rsidRDefault="00EA3DA1" w:rsidP="00C96B03">
            <w:pPr>
              <w:widowControl w:val="0"/>
            </w:pPr>
            <w:r w:rsidRPr="00246D47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отчет педагога</w:t>
            </w:r>
          </w:p>
          <w:p w:rsidR="00EA3DA1" w:rsidRDefault="00EA3DA1" w:rsidP="00C96B03">
            <w:pPr>
              <w:widowControl w:val="0"/>
            </w:pPr>
          </w:p>
          <w:p w:rsidR="00EA3DA1" w:rsidRDefault="00EA3DA1" w:rsidP="00C96B03">
            <w:pPr>
              <w:widowControl w:val="0"/>
            </w:pPr>
          </w:p>
          <w:p w:rsidR="00EA3DA1" w:rsidRPr="00246D47" w:rsidRDefault="00EA3DA1" w:rsidP="00C96B03">
            <w:pPr>
              <w:widowControl w:val="0"/>
            </w:pPr>
          </w:p>
        </w:tc>
      </w:tr>
      <w:tr w:rsidR="00EA3DA1" w:rsidRPr="00246D47" w:rsidTr="00C96B03">
        <w:trPr>
          <w:trHeight w:val="1347"/>
        </w:trPr>
        <w:tc>
          <w:tcPr>
            <w:tcW w:w="492" w:type="dxa"/>
          </w:tcPr>
          <w:p w:rsidR="00EA3DA1" w:rsidRDefault="00EA3DA1" w:rsidP="00C96B03">
            <w:pPr>
              <w:widowControl w:val="0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886" w:type="dxa"/>
            <w:gridSpan w:val="2"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Взаимодействие  с родителями</w:t>
            </w:r>
          </w:p>
        </w:tc>
        <w:tc>
          <w:tcPr>
            <w:tcW w:w="3772" w:type="dxa"/>
          </w:tcPr>
          <w:p w:rsidR="00EA3DA1" w:rsidRDefault="00EA3DA1" w:rsidP="00C96B03">
            <w:pPr>
              <w:widowControl w:val="0"/>
              <w:ind w:firstLine="1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Привлечение родителей и сотрудников ДОУ к участию в совместных с воспитанниками  мероприятиях</w:t>
            </w:r>
          </w:p>
          <w:p w:rsidR="00EA3DA1" w:rsidRPr="00246D47" w:rsidRDefault="00EA3DA1" w:rsidP="00C96B03">
            <w:pPr>
              <w:widowControl w:val="0"/>
              <w:ind w:firstLine="1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(праздники, выставки, театрализованные представления и др.)            0 – 2 балла</w:t>
            </w:r>
          </w:p>
        </w:tc>
        <w:tc>
          <w:tcPr>
            <w:tcW w:w="880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065" w:type="dxa"/>
          </w:tcPr>
          <w:p w:rsidR="00EA3DA1" w:rsidRDefault="00EA3DA1" w:rsidP="00C96B03">
            <w:pPr>
              <w:widowControl w:val="0"/>
            </w:pPr>
          </w:p>
          <w:p w:rsidR="00EA3DA1" w:rsidRDefault="00EA3DA1" w:rsidP="00C96B03">
            <w:pPr>
              <w:widowControl w:val="0"/>
            </w:pPr>
            <w:r>
              <w:rPr>
                <w:sz w:val="22"/>
                <w:szCs w:val="22"/>
              </w:rPr>
              <w:t>фотоотчет</w:t>
            </w:r>
          </w:p>
          <w:p w:rsidR="00EA3DA1" w:rsidRDefault="00EA3DA1" w:rsidP="00C96B03">
            <w:pPr>
              <w:widowControl w:val="0"/>
            </w:pPr>
          </w:p>
          <w:p w:rsidR="00EA3DA1" w:rsidRPr="00246D47" w:rsidRDefault="00EA3DA1" w:rsidP="00C96B03">
            <w:pPr>
              <w:widowControl w:val="0"/>
            </w:pPr>
            <w:r>
              <w:rPr>
                <w:sz w:val="22"/>
                <w:szCs w:val="22"/>
              </w:rPr>
              <w:t>отчет педагога</w:t>
            </w:r>
          </w:p>
        </w:tc>
      </w:tr>
      <w:tr w:rsidR="00EA3DA1" w:rsidRPr="00246D47" w:rsidTr="00C96B03">
        <w:trPr>
          <w:trHeight w:val="1073"/>
        </w:trPr>
        <w:tc>
          <w:tcPr>
            <w:tcW w:w="492" w:type="dxa"/>
            <w:vMerge w:val="restart"/>
          </w:tcPr>
          <w:p w:rsidR="00EA3DA1" w:rsidRDefault="00EA3DA1" w:rsidP="00C96B03">
            <w:pPr>
              <w:widowControl w:val="0"/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886" w:type="dxa"/>
            <w:gridSpan w:val="2"/>
            <w:vMerge w:val="restart"/>
          </w:tcPr>
          <w:p w:rsidR="00EA3DA1" w:rsidRDefault="00EA3DA1" w:rsidP="00C96B03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Трудовое участие</w:t>
            </w:r>
          </w:p>
        </w:tc>
        <w:tc>
          <w:tcPr>
            <w:tcW w:w="3772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Pr="00A63333">
              <w:rPr>
                <w:b/>
                <w:color w:val="000000"/>
                <w:sz w:val="22"/>
                <w:szCs w:val="22"/>
              </w:rPr>
              <w:t>.1</w:t>
            </w:r>
            <w:r>
              <w:rPr>
                <w:color w:val="000000"/>
                <w:sz w:val="22"/>
                <w:szCs w:val="22"/>
              </w:rPr>
              <w:t xml:space="preserve"> Активное  у</w:t>
            </w:r>
            <w:r w:rsidRPr="00246D47">
              <w:rPr>
                <w:color w:val="000000"/>
                <w:sz w:val="22"/>
                <w:szCs w:val="22"/>
              </w:rPr>
              <w:t>частие в профсоюзной работе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Председатель ППО       0- 10 баллов</w:t>
            </w:r>
          </w:p>
          <w:p w:rsidR="00EA3DA1" w:rsidRDefault="00EA3DA1" w:rsidP="00C96B03">
            <w:pPr>
              <w:widowControl w:val="0"/>
              <w:ind w:firstLine="18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065" w:type="dxa"/>
            <w:vMerge w:val="restart"/>
          </w:tcPr>
          <w:p w:rsidR="00EA3DA1" w:rsidRDefault="00EA3DA1" w:rsidP="00C96B03">
            <w:pPr>
              <w:widowControl w:val="0"/>
            </w:pPr>
            <w:r w:rsidRPr="00246D47">
              <w:rPr>
                <w:sz w:val="22"/>
                <w:szCs w:val="22"/>
              </w:rPr>
              <w:t xml:space="preserve">справка председателя </w:t>
            </w:r>
            <w:r>
              <w:rPr>
                <w:sz w:val="22"/>
                <w:szCs w:val="22"/>
              </w:rPr>
              <w:t>ППО</w:t>
            </w:r>
          </w:p>
        </w:tc>
      </w:tr>
      <w:tr w:rsidR="00EA3DA1" w:rsidRPr="00246D47" w:rsidTr="00C96B03">
        <w:trPr>
          <w:trHeight w:val="564"/>
        </w:trPr>
        <w:tc>
          <w:tcPr>
            <w:tcW w:w="492" w:type="dxa"/>
            <w:vMerge/>
          </w:tcPr>
          <w:p w:rsidR="00EA3DA1" w:rsidRDefault="00EA3DA1" w:rsidP="00C96B03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Члены ППО                  0 – 5 баллов </w:t>
            </w:r>
          </w:p>
          <w:p w:rsidR="00EA3DA1" w:rsidRDefault="00EA3DA1" w:rsidP="00C96B03">
            <w:pPr>
              <w:widowControl w:val="0"/>
              <w:jc w:val="both"/>
              <w:rPr>
                <w:b/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C96B03">
            <w:pPr>
              <w:widowControl w:val="0"/>
            </w:pPr>
          </w:p>
        </w:tc>
      </w:tr>
      <w:tr w:rsidR="00EA3DA1" w:rsidRPr="00246D47" w:rsidTr="00C96B03">
        <w:trPr>
          <w:trHeight w:val="388"/>
        </w:trPr>
        <w:tc>
          <w:tcPr>
            <w:tcW w:w="492" w:type="dxa"/>
            <w:vMerge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C96B03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b/>
                <w:color w:val="000000"/>
                <w:sz w:val="22"/>
                <w:szCs w:val="22"/>
              </w:rPr>
              <w:t>9</w:t>
            </w:r>
            <w:r w:rsidRPr="00A63333">
              <w:rPr>
                <w:b/>
                <w:color w:val="000000"/>
                <w:sz w:val="22"/>
                <w:szCs w:val="22"/>
              </w:rPr>
              <w:t>.2</w:t>
            </w:r>
            <w:r>
              <w:rPr>
                <w:color w:val="000000"/>
                <w:sz w:val="22"/>
                <w:szCs w:val="22"/>
              </w:rPr>
              <w:t xml:space="preserve">  Участие </w:t>
            </w:r>
            <w:r w:rsidRPr="00246D47">
              <w:rPr>
                <w:color w:val="000000"/>
                <w:sz w:val="22"/>
                <w:szCs w:val="22"/>
              </w:rPr>
              <w:t xml:space="preserve"> в профсоюзных </w:t>
            </w:r>
          </w:p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конкурсах:</w:t>
            </w:r>
          </w:p>
          <w:p w:rsidR="00EA3DA1" w:rsidRDefault="00EA3DA1" w:rsidP="00A028E6">
            <w:pPr>
              <w:widowControl w:val="0"/>
              <w:numPr>
                <w:ilvl w:val="0"/>
                <w:numId w:val="23"/>
              </w:numPr>
              <w:ind w:left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 балла за каждый конкурс </w:t>
            </w:r>
          </w:p>
          <w:p w:rsidR="00EA3DA1" w:rsidRDefault="00EA3DA1" w:rsidP="00C96B03">
            <w:pPr>
              <w:widowControl w:val="0"/>
              <w:rPr>
                <w:color w:val="000000"/>
              </w:rPr>
            </w:pPr>
          </w:p>
          <w:p w:rsidR="00EA3DA1" w:rsidRPr="008F20C7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065" w:type="dxa"/>
          </w:tcPr>
          <w:p w:rsidR="00EA3DA1" w:rsidRDefault="00EA3DA1" w:rsidP="00C96B03">
            <w:pPr>
              <w:widowControl w:val="0"/>
            </w:pPr>
          </w:p>
          <w:p w:rsidR="00EA3DA1" w:rsidRPr="00246D47" w:rsidRDefault="00EA3DA1" w:rsidP="00C96B03">
            <w:pPr>
              <w:widowControl w:val="0"/>
            </w:pPr>
            <w:r w:rsidRPr="00246D47">
              <w:rPr>
                <w:sz w:val="22"/>
                <w:szCs w:val="22"/>
              </w:rPr>
              <w:t>копия дипломов, грамот, сертификатов</w:t>
            </w:r>
          </w:p>
          <w:p w:rsidR="00EA3DA1" w:rsidRDefault="00EA3DA1" w:rsidP="00C96B03">
            <w:pPr>
              <w:widowControl w:val="0"/>
            </w:pPr>
          </w:p>
          <w:p w:rsidR="00EA3DA1" w:rsidRPr="00246D47" w:rsidRDefault="00EA3DA1" w:rsidP="00C96B03">
            <w:pPr>
              <w:widowControl w:val="0"/>
            </w:pPr>
          </w:p>
        </w:tc>
      </w:tr>
      <w:tr w:rsidR="00EA3DA1" w:rsidRPr="00246D47" w:rsidTr="00C96B03">
        <w:trPr>
          <w:trHeight w:val="383"/>
        </w:trPr>
        <w:tc>
          <w:tcPr>
            <w:tcW w:w="492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1886" w:type="dxa"/>
            <w:gridSpan w:val="2"/>
          </w:tcPr>
          <w:p w:rsidR="00EA3DA1" w:rsidRPr="00246D47" w:rsidRDefault="00EA3DA1" w:rsidP="00C96B03">
            <w:pPr>
              <w:widowControl w:val="0"/>
              <w:rPr>
                <w:b/>
                <w:color w:val="000000"/>
              </w:rPr>
            </w:pPr>
            <w:r w:rsidRPr="00246D47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3772" w:type="dxa"/>
          </w:tcPr>
          <w:p w:rsidR="00EA3DA1" w:rsidRDefault="00EA3DA1" w:rsidP="00C96B03">
            <w:pPr>
              <w:widowControl w:val="0"/>
              <w:jc w:val="both"/>
              <w:rPr>
                <w:color w:val="000000"/>
              </w:rPr>
            </w:pPr>
          </w:p>
          <w:p w:rsidR="00EA3DA1" w:rsidRPr="00246D47" w:rsidRDefault="00EA3DA1" w:rsidP="00C96B03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C96B03">
            <w:pPr>
              <w:widowControl w:val="0"/>
            </w:pPr>
          </w:p>
        </w:tc>
        <w:tc>
          <w:tcPr>
            <w:tcW w:w="2065" w:type="dxa"/>
          </w:tcPr>
          <w:p w:rsidR="00EA3DA1" w:rsidRPr="00246D47" w:rsidRDefault="00EA3DA1" w:rsidP="00C96B03">
            <w:pPr>
              <w:widowControl w:val="0"/>
            </w:pPr>
          </w:p>
        </w:tc>
      </w:tr>
    </w:tbl>
    <w:p w:rsidR="00EA3DA1" w:rsidRDefault="00EA3DA1" w:rsidP="00C96B03">
      <w:pPr>
        <w:widowControl w:val="0"/>
        <w:rPr>
          <w:sz w:val="22"/>
          <w:szCs w:val="22"/>
        </w:rPr>
      </w:pPr>
    </w:p>
    <w:p w:rsidR="00EA3DA1" w:rsidRDefault="00EA3DA1" w:rsidP="00C96B03">
      <w:pPr>
        <w:widowControl w:val="0"/>
        <w:rPr>
          <w:sz w:val="22"/>
          <w:szCs w:val="22"/>
        </w:rPr>
      </w:pPr>
    </w:p>
    <w:p w:rsidR="00EA3DA1" w:rsidRDefault="00EA3DA1" w:rsidP="00C96B03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Председатель  экспертной комиссии: Срыбная Л.П., калькулятор _________________________                                   </w:t>
      </w:r>
    </w:p>
    <w:p w:rsidR="00EA3DA1" w:rsidRDefault="00EA3DA1" w:rsidP="00C96B03">
      <w:pPr>
        <w:widowControl w:val="0"/>
        <w:rPr>
          <w:sz w:val="22"/>
          <w:szCs w:val="22"/>
        </w:rPr>
      </w:pPr>
    </w:p>
    <w:p w:rsidR="00EA3DA1" w:rsidRDefault="00EA3DA1" w:rsidP="00C96B03">
      <w:pPr>
        <w:widowControl w:val="0"/>
        <w:rPr>
          <w:sz w:val="22"/>
          <w:szCs w:val="22"/>
        </w:rPr>
      </w:pPr>
      <w:r>
        <w:rPr>
          <w:sz w:val="22"/>
          <w:szCs w:val="22"/>
        </w:rPr>
        <w:t>Члены экспертной комиссии:</w:t>
      </w:r>
    </w:p>
    <w:p w:rsidR="00EA3DA1" w:rsidRDefault="00EA3DA1" w:rsidP="00C96B03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Сумина Е.В.,  Председатель ППО, музыкальный руководитель           ____________________________      </w:t>
      </w:r>
    </w:p>
    <w:p w:rsidR="00EA3DA1" w:rsidRDefault="00EA3DA1" w:rsidP="00C96B03">
      <w:pPr>
        <w:widowControl w:val="0"/>
        <w:rPr>
          <w:sz w:val="22"/>
          <w:szCs w:val="22"/>
        </w:rPr>
      </w:pPr>
      <w:r>
        <w:rPr>
          <w:sz w:val="22"/>
          <w:szCs w:val="22"/>
        </w:rPr>
        <w:t>Полторацкая Н.Н. старший воспитатель                                                ____________________________</w:t>
      </w:r>
    </w:p>
    <w:p w:rsidR="00EA3DA1" w:rsidRDefault="00EA3DA1" w:rsidP="00C96B03">
      <w:pPr>
        <w:widowControl w:val="0"/>
        <w:rPr>
          <w:sz w:val="22"/>
          <w:szCs w:val="22"/>
        </w:rPr>
      </w:pPr>
      <w:r>
        <w:rPr>
          <w:sz w:val="22"/>
          <w:szCs w:val="22"/>
        </w:rPr>
        <w:t>Леснова Е.В., секретарь                                                                           ____________________________</w:t>
      </w:r>
    </w:p>
    <w:p w:rsidR="00EA3DA1" w:rsidRDefault="00EA3DA1" w:rsidP="00C96B03">
      <w:pPr>
        <w:widowControl w:val="0"/>
        <w:rPr>
          <w:sz w:val="22"/>
          <w:szCs w:val="22"/>
        </w:rPr>
      </w:pPr>
      <w:r>
        <w:rPr>
          <w:sz w:val="22"/>
          <w:szCs w:val="22"/>
        </w:rPr>
        <w:t>Шумекина А.А., кастелянша                                                                   ____________________________</w:t>
      </w:r>
    </w:p>
    <w:p w:rsidR="00EA3DA1" w:rsidRDefault="00EA3DA1" w:rsidP="00C96B03">
      <w:pPr>
        <w:widowControl w:val="0"/>
        <w:rPr>
          <w:color w:val="000000"/>
          <w:sz w:val="22"/>
          <w:szCs w:val="22"/>
        </w:rPr>
      </w:pPr>
    </w:p>
    <w:p w:rsidR="00EA3DA1" w:rsidRDefault="00EA3DA1" w:rsidP="00C96B03">
      <w:pPr>
        <w:widowContro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«___»_______________20______г.</w:t>
      </w:r>
    </w:p>
    <w:p w:rsidR="00EA3DA1" w:rsidRDefault="00EA3DA1" w:rsidP="00C96B03">
      <w:pPr>
        <w:widowControl w:val="0"/>
        <w:rPr>
          <w:sz w:val="22"/>
          <w:szCs w:val="22"/>
        </w:rPr>
      </w:pPr>
    </w:p>
    <w:p w:rsidR="00EA3DA1" w:rsidRDefault="00EA3DA1" w:rsidP="00C96B03">
      <w:pPr>
        <w:widowControl w:val="0"/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</w:t>
      </w:r>
    </w:p>
    <w:p w:rsidR="00EA3DA1" w:rsidRDefault="00EA3DA1" w:rsidP="00C96B03">
      <w:pPr>
        <w:widowControl w:val="0"/>
        <w:rPr>
          <w:color w:val="000000"/>
          <w:sz w:val="22"/>
          <w:szCs w:val="22"/>
        </w:rPr>
      </w:pPr>
    </w:p>
    <w:p w:rsidR="00EA3DA1" w:rsidRDefault="00EA3DA1" w:rsidP="00C96B03">
      <w:pPr>
        <w:widowControl w:val="0"/>
        <w:rPr>
          <w:color w:val="000000"/>
          <w:sz w:val="22"/>
          <w:szCs w:val="22"/>
        </w:rPr>
      </w:pPr>
    </w:p>
    <w:p w:rsidR="00EA3DA1" w:rsidRDefault="00EA3DA1" w:rsidP="00C96B03">
      <w:pPr>
        <w:widowContro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 оценочным листом ознакомлена и согласна:__________________________________</w:t>
      </w:r>
    </w:p>
    <w:p w:rsidR="00EA3DA1" w:rsidRDefault="00EA3DA1" w:rsidP="00C96B03">
      <w:pPr>
        <w:widowContro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«___»_______________20______г.</w:t>
      </w:r>
    </w:p>
    <w:p w:rsidR="00EA3DA1" w:rsidRPr="00246D47" w:rsidRDefault="00EA3DA1" w:rsidP="00C96B03">
      <w:pPr>
        <w:widowControl w:val="0"/>
        <w:rPr>
          <w:color w:val="000000"/>
          <w:sz w:val="22"/>
          <w:szCs w:val="22"/>
        </w:rPr>
      </w:pPr>
    </w:p>
    <w:p w:rsidR="00EA3DA1" w:rsidRDefault="00EA3DA1" w:rsidP="0023067D">
      <w:pPr>
        <w:pStyle w:val="NoSpacing"/>
        <w:widowControl w:val="0"/>
        <w:tabs>
          <w:tab w:val="left" w:pos="2250"/>
        </w:tabs>
        <w:rPr>
          <w:rFonts w:ascii="Times New Roman" w:hAnsi="Times New Roman"/>
          <w:b/>
        </w:rPr>
      </w:pPr>
    </w:p>
    <w:p w:rsidR="00EA3DA1" w:rsidRDefault="00EA3DA1">
      <w:pPr>
        <w:spacing w:after="200" w:line="276" w:lineRule="auto"/>
        <w:rPr>
          <w:b/>
          <w:sz w:val="22"/>
          <w:szCs w:val="22"/>
        </w:rPr>
      </w:pPr>
      <w:r>
        <w:rPr>
          <w:b/>
        </w:rPr>
        <w:br w:type="page"/>
      </w:r>
    </w:p>
    <w:p w:rsidR="00EA3DA1" w:rsidRPr="00A1765B" w:rsidRDefault="00EA3DA1" w:rsidP="00C96B03">
      <w:pPr>
        <w:pStyle w:val="NoSpacing"/>
        <w:widowControl w:val="0"/>
        <w:tabs>
          <w:tab w:val="left" w:pos="2250"/>
        </w:tabs>
        <w:jc w:val="right"/>
        <w:rPr>
          <w:rFonts w:ascii="Times New Roman" w:hAnsi="Times New Roman"/>
          <w:sz w:val="24"/>
        </w:rPr>
      </w:pPr>
      <w:r w:rsidRPr="00A1765B">
        <w:rPr>
          <w:rFonts w:ascii="Times New Roman" w:hAnsi="Times New Roman"/>
          <w:sz w:val="24"/>
        </w:rPr>
        <w:t>Приложение 2</w:t>
      </w:r>
    </w:p>
    <w:tbl>
      <w:tblPr>
        <w:tblW w:w="5000" w:type="pct"/>
        <w:tblLook w:val="00A0"/>
      </w:tblPr>
      <w:tblGrid>
        <w:gridCol w:w="4816"/>
        <w:gridCol w:w="5037"/>
      </w:tblGrid>
      <w:tr w:rsidR="00EA3DA1" w:rsidRPr="008E3BF7" w:rsidTr="00CF212A">
        <w:tc>
          <w:tcPr>
            <w:tcW w:w="5107" w:type="dxa"/>
          </w:tcPr>
          <w:p w:rsidR="00EA3DA1" w:rsidRPr="00CF212A" w:rsidRDefault="00EA3DA1" w:rsidP="00CF212A">
            <w:pPr>
              <w:pStyle w:val="NoSpacing"/>
              <w:widowControl w:val="0"/>
              <w:jc w:val="both"/>
              <w:rPr>
                <w:rFonts w:ascii="Times New Roman" w:hAnsi="Times New Roman"/>
                <w:b/>
              </w:rPr>
            </w:pPr>
          </w:p>
          <w:p w:rsidR="00EA3DA1" w:rsidRPr="00CF212A" w:rsidRDefault="00EA3DA1" w:rsidP="00CF212A">
            <w:pPr>
              <w:pStyle w:val="NoSpacing"/>
              <w:widowControl w:val="0"/>
              <w:jc w:val="both"/>
              <w:rPr>
                <w:rFonts w:ascii="Times New Roman" w:hAnsi="Times New Roman"/>
              </w:rPr>
            </w:pPr>
            <w:r w:rsidRPr="00CF212A">
              <w:rPr>
                <w:rFonts w:ascii="Times New Roman" w:hAnsi="Times New Roman"/>
                <w:b/>
              </w:rPr>
              <w:t>Согласовано</w:t>
            </w:r>
            <w:r w:rsidRPr="00CF212A">
              <w:rPr>
                <w:rFonts w:ascii="Times New Roman" w:hAnsi="Times New Roman"/>
              </w:rPr>
              <w:t xml:space="preserve"> </w:t>
            </w:r>
          </w:p>
          <w:p w:rsidR="00EA3DA1" w:rsidRPr="00CF212A" w:rsidRDefault="00EA3DA1" w:rsidP="00CF212A">
            <w:pPr>
              <w:pStyle w:val="NoSpacing"/>
              <w:widowControl w:val="0"/>
              <w:jc w:val="both"/>
              <w:rPr>
                <w:rFonts w:ascii="Times New Roman" w:hAnsi="Times New Roman"/>
              </w:rPr>
            </w:pPr>
            <w:r w:rsidRPr="00CF212A">
              <w:rPr>
                <w:rFonts w:ascii="Times New Roman" w:hAnsi="Times New Roman"/>
              </w:rPr>
              <w:t>Председатель ППО МБДОУ</w:t>
            </w:r>
          </w:p>
          <w:p w:rsidR="00EA3DA1" w:rsidRPr="00CF212A" w:rsidRDefault="00EA3DA1" w:rsidP="00CF212A">
            <w:pPr>
              <w:pStyle w:val="NoSpacing"/>
              <w:widowControl w:val="0"/>
              <w:jc w:val="both"/>
              <w:rPr>
                <w:rFonts w:ascii="Times New Roman" w:hAnsi="Times New Roman"/>
              </w:rPr>
            </w:pPr>
            <w:r w:rsidRPr="00CF212A">
              <w:rPr>
                <w:rFonts w:ascii="Times New Roman" w:hAnsi="Times New Roman"/>
              </w:rPr>
              <w:t>«Детский сад №49 «Улыбка»</w:t>
            </w:r>
          </w:p>
          <w:p w:rsidR="00EA3DA1" w:rsidRPr="00CF212A" w:rsidRDefault="00EA3DA1" w:rsidP="00CF212A">
            <w:pPr>
              <w:pStyle w:val="NoSpacing"/>
              <w:widowControl w:val="0"/>
              <w:jc w:val="both"/>
              <w:rPr>
                <w:rFonts w:ascii="Times New Roman" w:hAnsi="Times New Roman"/>
              </w:rPr>
            </w:pPr>
            <w:r w:rsidRPr="00CF212A">
              <w:rPr>
                <w:rFonts w:ascii="Times New Roman" w:hAnsi="Times New Roman"/>
              </w:rPr>
              <w:t>_______________Сумина Е.В.</w:t>
            </w:r>
          </w:p>
          <w:p w:rsidR="00EA3DA1" w:rsidRPr="00CF212A" w:rsidRDefault="00EA3DA1" w:rsidP="00CF212A">
            <w:pPr>
              <w:pStyle w:val="NoSpacing"/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108" w:type="dxa"/>
          </w:tcPr>
          <w:p w:rsidR="00EA3DA1" w:rsidRPr="00CF212A" w:rsidRDefault="00EA3DA1" w:rsidP="00CF212A">
            <w:pPr>
              <w:pStyle w:val="NoSpacing"/>
              <w:widowControl w:val="0"/>
              <w:jc w:val="both"/>
              <w:rPr>
                <w:rFonts w:ascii="Times New Roman" w:hAnsi="Times New Roman"/>
                <w:b/>
              </w:rPr>
            </w:pPr>
          </w:p>
          <w:p w:rsidR="00EA3DA1" w:rsidRPr="00CF212A" w:rsidRDefault="00EA3DA1" w:rsidP="00CF212A">
            <w:pPr>
              <w:pStyle w:val="NoSpacing"/>
              <w:widowControl w:val="0"/>
              <w:jc w:val="both"/>
              <w:rPr>
                <w:rFonts w:ascii="Times New Roman" w:hAnsi="Times New Roman"/>
              </w:rPr>
            </w:pPr>
            <w:r w:rsidRPr="00CF212A">
              <w:rPr>
                <w:rFonts w:ascii="Times New Roman" w:hAnsi="Times New Roman"/>
                <w:b/>
              </w:rPr>
              <w:t>Утверждено</w:t>
            </w:r>
            <w:r w:rsidRPr="00CF212A">
              <w:rPr>
                <w:rFonts w:ascii="Times New Roman" w:hAnsi="Times New Roman"/>
              </w:rPr>
              <w:t xml:space="preserve"> </w:t>
            </w:r>
          </w:p>
          <w:p w:rsidR="00EA3DA1" w:rsidRPr="00CF212A" w:rsidRDefault="00EA3DA1" w:rsidP="00CF212A">
            <w:pPr>
              <w:pStyle w:val="NoSpacing"/>
              <w:widowControl w:val="0"/>
              <w:jc w:val="both"/>
              <w:rPr>
                <w:rFonts w:ascii="Times New Roman" w:hAnsi="Times New Roman"/>
              </w:rPr>
            </w:pPr>
            <w:r w:rsidRPr="00CF212A">
              <w:rPr>
                <w:rFonts w:ascii="Times New Roman" w:hAnsi="Times New Roman"/>
              </w:rPr>
              <w:t>приказ от __________20__ г. №_________</w:t>
            </w:r>
          </w:p>
          <w:p w:rsidR="00EA3DA1" w:rsidRPr="00CF212A" w:rsidRDefault="00EA3DA1" w:rsidP="00CF212A">
            <w:pPr>
              <w:pStyle w:val="NoSpacing"/>
              <w:widowControl w:val="0"/>
              <w:jc w:val="both"/>
              <w:rPr>
                <w:rFonts w:ascii="Times New Roman" w:hAnsi="Times New Roman"/>
              </w:rPr>
            </w:pPr>
            <w:r w:rsidRPr="00CF212A">
              <w:rPr>
                <w:rFonts w:ascii="Times New Roman" w:hAnsi="Times New Roman"/>
              </w:rPr>
              <w:t>заведующий МБДОУ «Детский сад №49 «Улыбка»</w:t>
            </w:r>
          </w:p>
          <w:p w:rsidR="00EA3DA1" w:rsidRPr="00CF212A" w:rsidRDefault="00EA3DA1" w:rsidP="00CF212A">
            <w:pPr>
              <w:pStyle w:val="NoSpacing"/>
              <w:widowControl w:val="0"/>
              <w:jc w:val="both"/>
              <w:rPr>
                <w:rFonts w:ascii="Times New Roman" w:hAnsi="Times New Roman"/>
              </w:rPr>
            </w:pPr>
            <w:r w:rsidRPr="00CF212A">
              <w:rPr>
                <w:rFonts w:ascii="Times New Roman" w:hAnsi="Times New Roman"/>
              </w:rPr>
              <w:t>________________________Н.Н.Полторацкая</w:t>
            </w:r>
          </w:p>
          <w:p w:rsidR="00EA3DA1" w:rsidRPr="00CF212A" w:rsidRDefault="00EA3DA1" w:rsidP="00CF212A">
            <w:pPr>
              <w:pStyle w:val="NoSpacing"/>
              <w:widowControl w:val="0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EA3DA1" w:rsidRDefault="00EA3DA1" w:rsidP="0023067D">
      <w:pPr>
        <w:pStyle w:val="NoSpacing"/>
        <w:widowControl w:val="0"/>
        <w:tabs>
          <w:tab w:val="left" w:pos="2250"/>
        </w:tabs>
        <w:ind w:hanging="900"/>
        <w:jc w:val="center"/>
        <w:rPr>
          <w:rFonts w:ascii="Times New Roman" w:hAnsi="Times New Roman"/>
          <w:b/>
        </w:rPr>
      </w:pPr>
    </w:p>
    <w:p w:rsidR="00EA3DA1" w:rsidRPr="0060745F" w:rsidRDefault="00EA3DA1" w:rsidP="0023067D">
      <w:pPr>
        <w:pStyle w:val="NoSpacing"/>
        <w:widowControl w:val="0"/>
        <w:tabs>
          <w:tab w:val="left" w:pos="2250"/>
        </w:tabs>
        <w:ind w:hanging="900"/>
        <w:jc w:val="center"/>
        <w:rPr>
          <w:rFonts w:ascii="Times New Roman" w:hAnsi="Times New Roman"/>
          <w:b/>
        </w:rPr>
      </w:pPr>
      <w:r w:rsidRPr="0060745F">
        <w:rPr>
          <w:rFonts w:ascii="Times New Roman" w:hAnsi="Times New Roman"/>
          <w:b/>
        </w:rPr>
        <w:t>Оценочный лист качества работы воспитателя</w:t>
      </w:r>
    </w:p>
    <w:p w:rsidR="00EA3DA1" w:rsidRPr="00246D47" w:rsidRDefault="00EA3DA1" w:rsidP="0023067D">
      <w:pPr>
        <w:pStyle w:val="NoSpacing"/>
        <w:widowControl w:val="0"/>
        <w:tabs>
          <w:tab w:val="left" w:pos="2250"/>
        </w:tabs>
        <w:ind w:hanging="900"/>
        <w:jc w:val="center"/>
      </w:pPr>
    </w:p>
    <w:p w:rsidR="00EA3DA1" w:rsidRPr="00246D47" w:rsidRDefault="00EA3DA1" w:rsidP="0023067D">
      <w:pPr>
        <w:widowControl w:val="0"/>
        <w:rPr>
          <w:b/>
          <w:sz w:val="22"/>
          <w:szCs w:val="22"/>
        </w:rPr>
      </w:pPr>
      <w:r w:rsidRPr="00246D47">
        <w:rPr>
          <w:b/>
          <w:sz w:val="22"/>
          <w:szCs w:val="22"/>
        </w:rPr>
        <w:t>_____________________________________________________________________________________</w:t>
      </w:r>
    </w:p>
    <w:p w:rsidR="00EA3DA1" w:rsidRPr="00246D47" w:rsidRDefault="00EA3DA1" w:rsidP="0023067D">
      <w:pPr>
        <w:widowControl w:val="0"/>
        <w:jc w:val="center"/>
        <w:rPr>
          <w:b/>
          <w:sz w:val="22"/>
          <w:szCs w:val="22"/>
        </w:rPr>
      </w:pPr>
      <w:r w:rsidRPr="00246D47">
        <w:rPr>
          <w:b/>
          <w:sz w:val="22"/>
          <w:szCs w:val="22"/>
        </w:rPr>
        <w:t>при распределении стимулирующей части фонда оплаты труда</w:t>
      </w:r>
    </w:p>
    <w:p w:rsidR="00EA3DA1" w:rsidRDefault="00EA3DA1" w:rsidP="0023067D">
      <w:pPr>
        <w:widowControl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 _____________________ </w:t>
      </w:r>
      <w:r w:rsidRPr="00246D47">
        <w:rPr>
          <w:b/>
          <w:sz w:val="22"/>
          <w:szCs w:val="22"/>
        </w:rPr>
        <w:t xml:space="preserve"> по </w:t>
      </w:r>
      <w:r>
        <w:rPr>
          <w:b/>
          <w:sz w:val="22"/>
          <w:szCs w:val="22"/>
        </w:rPr>
        <w:t xml:space="preserve"> </w:t>
      </w:r>
      <w:r w:rsidRPr="00246D47">
        <w:rPr>
          <w:b/>
          <w:sz w:val="22"/>
          <w:szCs w:val="22"/>
        </w:rPr>
        <w:t>_______________________   20_________ года</w:t>
      </w:r>
    </w:p>
    <w:p w:rsidR="00EA3DA1" w:rsidRPr="00246D47" w:rsidRDefault="00EA3DA1" w:rsidP="0023067D">
      <w:pPr>
        <w:widowControl w:val="0"/>
        <w:jc w:val="center"/>
        <w:rPr>
          <w:b/>
          <w:sz w:val="22"/>
          <w:szCs w:val="22"/>
        </w:rPr>
      </w:pPr>
      <w:r w:rsidRPr="00246D47">
        <w:rPr>
          <w:b/>
          <w:sz w:val="22"/>
          <w:szCs w:val="22"/>
        </w:rPr>
        <w:t xml:space="preserve">за период с _____________________  по  </w:t>
      </w:r>
      <w:r>
        <w:rPr>
          <w:b/>
          <w:sz w:val="22"/>
          <w:szCs w:val="22"/>
        </w:rPr>
        <w:t>_______________________</w:t>
      </w:r>
      <w:r w:rsidRPr="00246D47">
        <w:rPr>
          <w:b/>
          <w:sz w:val="22"/>
          <w:szCs w:val="22"/>
        </w:rPr>
        <w:t xml:space="preserve">   20_________ года</w:t>
      </w:r>
    </w:p>
    <w:p w:rsidR="00EA3DA1" w:rsidRPr="00246D47" w:rsidRDefault="00EA3DA1" w:rsidP="0023067D">
      <w:pPr>
        <w:widowControl w:val="0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"/>
        <w:gridCol w:w="43"/>
        <w:gridCol w:w="1843"/>
        <w:gridCol w:w="3772"/>
        <w:gridCol w:w="880"/>
        <w:gridCol w:w="758"/>
        <w:gridCol w:w="2065"/>
      </w:tblGrid>
      <w:tr w:rsidR="00EA3DA1" w:rsidRPr="00246D47" w:rsidTr="00C96B03">
        <w:tc>
          <w:tcPr>
            <w:tcW w:w="492" w:type="dxa"/>
          </w:tcPr>
          <w:p w:rsidR="00EA3DA1" w:rsidRPr="00246D47" w:rsidRDefault="00EA3DA1" w:rsidP="00A3527D">
            <w:pPr>
              <w:widowControl w:val="0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886" w:type="dxa"/>
            <w:gridSpan w:val="2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Наименование критерия</w:t>
            </w:r>
          </w:p>
        </w:tc>
        <w:tc>
          <w:tcPr>
            <w:tcW w:w="3772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Подкритерии</w:t>
            </w: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Баллы самооценки</w:t>
            </w: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Оценка экспертной комиссии</w:t>
            </w:r>
          </w:p>
        </w:tc>
        <w:tc>
          <w:tcPr>
            <w:tcW w:w="2065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Комментарии</w:t>
            </w:r>
          </w:p>
        </w:tc>
      </w:tr>
      <w:tr w:rsidR="00EA3DA1" w:rsidRPr="00246D47" w:rsidTr="00C96B03">
        <w:tc>
          <w:tcPr>
            <w:tcW w:w="492" w:type="dxa"/>
          </w:tcPr>
          <w:p w:rsidR="00EA3DA1" w:rsidRPr="00246D47" w:rsidRDefault="00EA3DA1" w:rsidP="00A3527D">
            <w:pPr>
              <w:widowControl w:val="0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86" w:type="dxa"/>
            <w:gridSpan w:val="2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72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065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6</w:t>
            </w:r>
          </w:p>
        </w:tc>
      </w:tr>
      <w:tr w:rsidR="00EA3DA1" w:rsidRPr="00246D47" w:rsidTr="00C96B03">
        <w:tc>
          <w:tcPr>
            <w:tcW w:w="535" w:type="dxa"/>
            <w:gridSpan w:val="2"/>
            <w:vMerge w:val="restart"/>
          </w:tcPr>
          <w:p w:rsidR="00EA3DA1" w:rsidRPr="00246D47" w:rsidRDefault="00EA3DA1" w:rsidP="00A3527D">
            <w:pPr>
              <w:widowControl w:val="0"/>
              <w:rPr>
                <w:b/>
              </w:rPr>
            </w:pPr>
            <w:r w:rsidRPr="00246D47">
              <w:rPr>
                <w:sz w:val="22"/>
                <w:szCs w:val="22"/>
              </w:rPr>
              <w:t>1</w:t>
            </w:r>
          </w:p>
          <w:p w:rsidR="00EA3DA1" w:rsidRDefault="00EA3DA1" w:rsidP="00A3527D">
            <w:pPr>
              <w:widowControl w:val="0"/>
            </w:pPr>
          </w:p>
        </w:tc>
        <w:tc>
          <w:tcPr>
            <w:tcW w:w="1843" w:type="dxa"/>
            <w:vMerge w:val="restart"/>
          </w:tcPr>
          <w:p w:rsidR="00EA3DA1" w:rsidRPr="00246D47" w:rsidRDefault="00EA3DA1" w:rsidP="00A3527D">
            <w:pPr>
              <w:widowControl w:val="0"/>
              <w:rPr>
                <w:b/>
              </w:rPr>
            </w:pPr>
            <w:r w:rsidRPr="00246D47">
              <w:rPr>
                <w:sz w:val="22"/>
                <w:szCs w:val="22"/>
              </w:rPr>
              <w:t>Профессиональный рост педагога. Представление и обобщение своего опыта работы на различных уровнях:</w:t>
            </w:r>
          </w:p>
        </w:tc>
        <w:tc>
          <w:tcPr>
            <w:tcW w:w="3772" w:type="dxa"/>
          </w:tcPr>
          <w:p w:rsidR="00EA3DA1" w:rsidRDefault="00EA3DA1" w:rsidP="00A028E6">
            <w:pPr>
              <w:widowControl w:val="0"/>
              <w:numPr>
                <w:ilvl w:val="1"/>
                <w:numId w:val="24"/>
              </w:numPr>
            </w:pPr>
            <w:r w:rsidRPr="00246D47">
              <w:rPr>
                <w:sz w:val="22"/>
                <w:szCs w:val="22"/>
              </w:rPr>
              <w:t>Участие в методических  объединениях</w:t>
            </w:r>
            <w:r>
              <w:rPr>
                <w:sz w:val="22"/>
                <w:szCs w:val="22"/>
              </w:rPr>
              <w:t>, стажерских практиках, конференциях:</w:t>
            </w:r>
          </w:p>
          <w:p w:rsidR="00EA3DA1" w:rsidRDefault="00EA3DA1" w:rsidP="00A3527D">
            <w:pPr>
              <w:widowControl w:val="0"/>
              <w:ind w:left="360"/>
            </w:pPr>
            <w:r>
              <w:rPr>
                <w:sz w:val="22"/>
                <w:szCs w:val="22"/>
              </w:rPr>
              <w:t>(слушатель, 1 балл за 1 мероприятие)</w:t>
            </w:r>
          </w:p>
          <w:p w:rsidR="00EA3DA1" w:rsidRPr="008C3B68" w:rsidRDefault="00EA3DA1" w:rsidP="00A3527D">
            <w:pPr>
              <w:widowControl w:val="0"/>
              <w:ind w:left="360"/>
              <w:rPr>
                <w:b/>
              </w:rPr>
            </w:pPr>
          </w:p>
          <w:p w:rsidR="00EA3DA1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>- городской          0 - 4 балла;</w:t>
            </w:r>
          </w:p>
          <w:p w:rsidR="00EA3DA1" w:rsidRPr="00246D47" w:rsidRDefault="00EA3DA1" w:rsidP="00A3527D">
            <w:pPr>
              <w:widowControl w:val="0"/>
              <w:rPr>
                <w:b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65" w:type="dxa"/>
            <w:vMerge w:val="restart"/>
          </w:tcPr>
          <w:p w:rsidR="00EA3DA1" w:rsidRPr="00246D47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>справка от ГМО</w:t>
            </w:r>
          </w:p>
          <w:p w:rsidR="00EA3DA1" w:rsidRPr="00246D47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>справка от КМО</w:t>
            </w:r>
          </w:p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</w:tr>
      <w:tr w:rsidR="00EA3DA1" w:rsidRPr="00246D47" w:rsidTr="00C96B03">
        <w:tc>
          <w:tcPr>
            <w:tcW w:w="535" w:type="dxa"/>
            <w:gridSpan w:val="2"/>
            <w:vMerge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772" w:type="dxa"/>
          </w:tcPr>
          <w:p w:rsidR="00EA3DA1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>- краевой              0 - 4 балла;</w:t>
            </w:r>
          </w:p>
          <w:p w:rsidR="00EA3DA1" w:rsidRPr="00246D47" w:rsidRDefault="00EA3DA1" w:rsidP="00A3527D">
            <w:pPr>
              <w:widowControl w:val="0"/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</w:tr>
      <w:tr w:rsidR="00EA3DA1" w:rsidRPr="00246D47" w:rsidTr="00C96B03">
        <w:tc>
          <w:tcPr>
            <w:tcW w:w="535" w:type="dxa"/>
            <w:gridSpan w:val="2"/>
            <w:vMerge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772" w:type="dxa"/>
          </w:tcPr>
          <w:p w:rsidR="00EA3DA1" w:rsidRDefault="00EA3DA1" w:rsidP="00A3527D">
            <w:pPr>
              <w:widowControl w:val="0"/>
            </w:pPr>
            <w:r w:rsidRPr="005341F3">
              <w:rPr>
                <w:b/>
                <w:sz w:val="22"/>
                <w:szCs w:val="22"/>
              </w:rPr>
              <w:t>1.2</w:t>
            </w:r>
            <w:r>
              <w:rPr>
                <w:sz w:val="22"/>
                <w:szCs w:val="22"/>
              </w:rPr>
              <w:t xml:space="preserve">  Обобщение опыта  на методическом объединении, стажерской практике, конференции, общем собрании МБДОУ.</w:t>
            </w:r>
          </w:p>
          <w:p w:rsidR="00EA3DA1" w:rsidRDefault="00EA3DA1" w:rsidP="00A3527D">
            <w:pPr>
              <w:widowControl w:val="0"/>
            </w:pPr>
            <w:r>
              <w:rPr>
                <w:sz w:val="22"/>
                <w:szCs w:val="22"/>
              </w:rPr>
              <w:t>(за 1 выступление)</w:t>
            </w:r>
          </w:p>
          <w:p w:rsidR="00EA3DA1" w:rsidRDefault="00EA3DA1" w:rsidP="00A3527D">
            <w:pPr>
              <w:widowControl w:val="0"/>
            </w:pPr>
            <w:r>
              <w:rPr>
                <w:sz w:val="22"/>
                <w:szCs w:val="22"/>
              </w:rPr>
              <w:t>- МБДОУ       -1 балл</w:t>
            </w:r>
          </w:p>
          <w:p w:rsidR="00EA3DA1" w:rsidRPr="00246D47" w:rsidRDefault="00EA3DA1" w:rsidP="00A3527D">
            <w:pPr>
              <w:widowControl w:val="0"/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65" w:type="dxa"/>
          </w:tcPr>
          <w:p w:rsidR="00EA3DA1" w:rsidRPr="00246D47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>справка ГМО</w:t>
            </w:r>
          </w:p>
          <w:p w:rsidR="00EA3DA1" w:rsidRPr="00246D47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>справка КМО</w:t>
            </w:r>
          </w:p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</w:tr>
      <w:tr w:rsidR="00EA3DA1" w:rsidRPr="00246D47" w:rsidTr="00C96B03">
        <w:tc>
          <w:tcPr>
            <w:tcW w:w="535" w:type="dxa"/>
            <w:gridSpan w:val="2"/>
            <w:vMerge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772" w:type="dxa"/>
          </w:tcPr>
          <w:p w:rsidR="00EA3DA1" w:rsidRDefault="00EA3DA1" w:rsidP="00A3527D">
            <w:pPr>
              <w:widowControl w:val="0"/>
            </w:pPr>
            <w:r>
              <w:rPr>
                <w:sz w:val="22"/>
                <w:szCs w:val="22"/>
              </w:rPr>
              <w:t>- городской  - 2 балла</w:t>
            </w:r>
          </w:p>
          <w:p w:rsidR="00EA3DA1" w:rsidRDefault="00EA3DA1" w:rsidP="00A3527D">
            <w:pPr>
              <w:widowControl w:val="0"/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65" w:type="dxa"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C96B03">
        <w:tc>
          <w:tcPr>
            <w:tcW w:w="535" w:type="dxa"/>
            <w:gridSpan w:val="2"/>
            <w:vMerge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772" w:type="dxa"/>
          </w:tcPr>
          <w:p w:rsidR="00EA3DA1" w:rsidRDefault="00EA3DA1" w:rsidP="00A3527D">
            <w:pPr>
              <w:widowControl w:val="0"/>
            </w:pPr>
            <w:r>
              <w:rPr>
                <w:sz w:val="22"/>
                <w:szCs w:val="22"/>
              </w:rPr>
              <w:t>- краевой       - 3 балла</w:t>
            </w:r>
          </w:p>
          <w:p w:rsidR="00EA3DA1" w:rsidRDefault="00EA3DA1" w:rsidP="00A3527D">
            <w:pPr>
              <w:widowControl w:val="0"/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65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</w:tr>
      <w:tr w:rsidR="00EA3DA1" w:rsidRPr="00246D47" w:rsidTr="00C96B03">
        <w:tc>
          <w:tcPr>
            <w:tcW w:w="535" w:type="dxa"/>
            <w:gridSpan w:val="2"/>
            <w:vMerge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772" w:type="dxa"/>
          </w:tcPr>
          <w:p w:rsidR="00EA3DA1" w:rsidRDefault="00EA3DA1" w:rsidP="00A028E6">
            <w:pPr>
              <w:widowControl w:val="0"/>
              <w:numPr>
                <w:ilvl w:val="1"/>
                <w:numId w:val="25"/>
              </w:numPr>
            </w:pPr>
            <w:r>
              <w:rPr>
                <w:sz w:val="22"/>
                <w:szCs w:val="22"/>
              </w:rPr>
              <w:t xml:space="preserve"> Участие в вебинарах</w:t>
            </w:r>
          </w:p>
          <w:p w:rsidR="00EA3DA1" w:rsidRDefault="00EA3DA1" w:rsidP="00A3527D">
            <w:pPr>
              <w:widowControl w:val="0"/>
              <w:ind w:left="360"/>
            </w:pPr>
            <w:r>
              <w:rPr>
                <w:sz w:val="22"/>
                <w:szCs w:val="22"/>
              </w:rPr>
              <w:t>(1 балл за 1 мероприятие)</w:t>
            </w:r>
          </w:p>
          <w:p w:rsidR="00EA3DA1" w:rsidRDefault="00EA3DA1" w:rsidP="00A3527D">
            <w:pPr>
              <w:widowControl w:val="0"/>
              <w:ind w:left="360"/>
            </w:pPr>
          </w:p>
          <w:p w:rsidR="00EA3DA1" w:rsidRDefault="00EA3DA1" w:rsidP="00A3527D">
            <w:pPr>
              <w:widowControl w:val="0"/>
            </w:pPr>
            <w:r>
              <w:rPr>
                <w:sz w:val="22"/>
                <w:szCs w:val="22"/>
              </w:rPr>
              <w:t>- краевой              0 - 4 балла</w:t>
            </w:r>
          </w:p>
          <w:p w:rsidR="00EA3DA1" w:rsidRPr="00246D47" w:rsidRDefault="00EA3DA1" w:rsidP="00A3527D">
            <w:pPr>
              <w:widowControl w:val="0"/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65" w:type="dxa"/>
          </w:tcPr>
          <w:p w:rsidR="00EA3DA1" w:rsidRDefault="00EA3DA1" w:rsidP="00A3527D">
            <w:pPr>
              <w:widowControl w:val="0"/>
            </w:pPr>
            <w:r>
              <w:rPr>
                <w:sz w:val="22"/>
                <w:szCs w:val="22"/>
              </w:rPr>
              <w:t xml:space="preserve">сертификат </w:t>
            </w:r>
          </w:p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</w:tr>
      <w:tr w:rsidR="00EA3DA1" w:rsidRPr="00246D47" w:rsidTr="00C96B03">
        <w:tc>
          <w:tcPr>
            <w:tcW w:w="535" w:type="dxa"/>
            <w:gridSpan w:val="2"/>
            <w:vMerge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772" w:type="dxa"/>
          </w:tcPr>
          <w:p w:rsidR="00EA3DA1" w:rsidRDefault="00EA3DA1" w:rsidP="00A3527D">
            <w:pPr>
              <w:widowControl w:val="0"/>
            </w:pPr>
            <w:r>
              <w:rPr>
                <w:sz w:val="22"/>
                <w:szCs w:val="22"/>
              </w:rPr>
              <w:t>- всероссийский  0 - 4 балла</w:t>
            </w:r>
          </w:p>
          <w:p w:rsidR="00EA3DA1" w:rsidRDefault="00EA3DA1" w:rsidP="00A3527D">
            <w:pPr>
              <w:widowControl w:val="0"/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65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</w:tr>
      <w:tr w:rsidR="00EA3DA1" w:rsidRPr="00246D47" w:rsidTr="00C96B03">
        <w:tc>
          <w:tcPr>
            <w:tcW w:w="535" w:type="dxa"/>
            <w:gridSpan w:val="2"/>
            <w:vMerge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772" w:type="dxa"/>
          </w:tcPr>
          <w:p w:rsidR="00EA3DA1" w:rsidRDefault="00EA3DA1" w:rsidP="00A028E6">
            <w:pPr>
              <w:widowControl w:val="0"/>
              <w:numPr>
                <w:ilvl w:val="1"/>
                <w:numId w:val="25"/>
              </w:numPr>
            </w:pPr>
            <w:r>
              <w:rPr>
                <w:sz w:val="22"/>
                <w:szCs w:val="22"/>
              </w:rPr>
              <w:t>Подготовка и проведение открытых мероприятий</w:t>
            </w:r>
          </w:p>
          <w:p w:rsidR="00EA3DA1" w:rsidRDefault="00EA3DA1" w:rsidP="00A3527D">
            <w:pPr>
              <w:widowControl w:val="0"/>
            </w:pPr>
            <w:r>
              <w:rPr>
                <w:sz w:val="22"/>
                <w:szCs w:val="22"/>
              </w:rPr>
              <w:t>- МБДОУ          2 балла</w:t>
            </w:r>
          </w:p>
          <w:p w:rsidR="00EA3DA1" w:rsidRDefault="00EA3DA1" w:rsidP="00A3527D">
            <w:pPr>
              <w:widowControl w:val="0"/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65" w:type="dxa"/>
          </w:tcPr>
          <w:p w:rsidR="00EA3DA1" w:rsidRDefault="00EA3DA1" w:rsidP="00A3527D">
            <w:pPr>
              <w:widowControl w:val="0"/>
            </w:pPr>
            <w:r>
              <w:rPr>
                <w:sz w:val="22"/>
                <w:szCs w:val="22"/>
              </w:rPr>
              <w:t>справка ДОУ</w:t>
            </w:r>
          </w:p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</w:tr>
      <w:tr w:rsidR="00EA3DA1" w:rsidRPr="00246D47" w:rsidTr="00C96B03">
        <w:tc>
          <w:tcPr>
            <w:tcW w:w="535" w:type="dxa"/>
            <w:gridSpan w:val="2"/>
            <w:vMerge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772" w:type="dxa"/>
          </w:tcPr>
          <w:p w:rsidR="00EA3DA1" w:rsidRDefault="00EA3DA1" w:rsidP="00A3527D">
            <w:pPr>
              <w:widowControl w:val="0"/>
            </w:pPr>
            <w:r>
              <w:rPr>
                <w:sz w:val="22"/>
                <w:szCs w:val="22"/>
              </w:rPr>
              <w:t>- город               4 балла</w:t>
            </w:r>
          </w:p>
          <w:p w:rsidR="00EA3DA1" w:rsidRDefault="00EA3DA1" w:rsidP="00A3527D">
            <w:pPr>
              <w:widowControl w:val="0"/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65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</w:tr>
      <w:tr w:rsidR="00EA3DA1" w:rsidRPr="00246D47" w:rsidTr="00C96B03">
        <w:tc>
          <w:tcPr>
            <w:tcW w:w="535" w:type="dxa"/>
            <w:gridSpan w:val="2"/>
            <w:vMerge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772" w:type="dxa"/>
          </w:tcPr>
          <w:p w:rsidR="00EA3DA1" w:rsidRPr="00246D47" w:rsidRDefault="00EA3DA1" w:rsidP="00A3527D">
            <w:pPr>
              <w:widowControl w:val="0"/>
            </w:pPr>
            <w:r w:rsidRPr="005157F9">
              <w:rPr>
                <w:b/>
                <w:sz w:val="22"/>
                <w:szCs w:val="22"/>
              </w:rPr>
              <w:t>1.</w:t>
            </w:r>
            <w:r>
              <w:rPr>
                <w:b/>
                <w:sz w:val="22"/>
                <w:szCs w:val="22"/>
              </w:rPr>
              <w:t xml:space="preserve">5 </w:t>
            </w:r>
            <w:r>
              <w:rPr>
                <w:sz w:val="22"/>
                <w:szCs w:val="22"/>
              </w:rPr>
              <w:t xml:space="preserve"> </w:t>
            </w:r>
            <w:r w:rsidRPr="00246D47">
              <w:rPr>
                <w:sz w:val="22"/>
                <w:szCs w:val="22"/>
              </w:rPr>
              <w:t xml:space="preserve">Подготовка материалов для размещения на сайте ДОУ  </w:t>
            </w:r>
          </w:p>
          <w:p w:rsidR="00EA3DA1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>(не менее 6 публикаций) - 2 балла</w:t>
            </w:r>
          </w:p>
          <w:p w:rsidR="00EA3DA1" w:rsidRPr="00246D47" w:rsidRDefault="00EA3DA1" w:rsidP="00A3527D">
            <w:pPr>
              <w:widowControl w:val="0"/>
            </w:pPr>
          </w:p>
          <w:p w:rsidR="00EA3DA1" w:rsidRDefault="00EA3DA1" w:rsidP="00A3527D">
            <w:pPr>
              <w:widowControl w:val="0"/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65" w:type="dxa"/>
          </w:tcPr>
          <w:p w:rsidR="00EA3DA1" w:rsidRPr="00246D47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>скриншот материала с сайта ДОУ</w:t>
            </w:r>
          </w:p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</w:tr>
      <w:tr w:rsidR="00EA3DA1" w:rsidRPr="00246D47" w:rsidTr="00C96B03">
        <w:tc>
          <w:tcPr>
            <w:tcW w:w="535" w:type="dxa"/>
            <w:gridSpan w:val="2"/>
            <w:vMerge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772" w:type="dxa"/>
          </w:tcPr>
          <w:p w:rsidR="00EA3DA1" w:rsidRPr="00246D47" w:rsidRDefault="00EA3DA1" w:rsidP="00A3527D">
            <w:pPr>
              <w:widowControl w:val="0"/>
            </w:pPr>
            <w:r>
              <w:rPr>
                <w:b/>
                <w:sz w:val="22"/>
                <w:szCs w:val="22"/>
              </w:rPr>
              <w:t xml:space="preserve">1.6  </w:t>
            </w:r>
            <w:r w:rsidRPr="00246D47">
              <w:rPr>
                <w:sz w:val="22"/>
                <w:szCs w:val="22"/>
              </w:rPr>
              <w:t>Публикация в научных профессиональных образовательных издан</w:t>
            </w:r>
            <w:r>
              <w:rPr>
                <w:sz w:val="22"/>
                <w:szCs w:val="22"/>
              </w:rPr>
              <w:t>иях, сборниках, интернет ресурсах</w:t>
            </w:r>
          </w:p>
          <w:p w:rsidR="00EA3DA1" w:rsidRPr="00246D47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>- городской         - 2 балла;</w:t>
            </w:r>
          </w:p>
          <w:p w:rsidR="00EA3DA1" w:rsidRPr="005157F9" w:rsidRDefault="00EA3DA1" w:rsidP="00A3527D">
            <w:pPr>
              <w:widowControl w:val="0"/>
              <w:rPr>
                <w:b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65" w:type="dxa"/>
          </w:tcPr>
          <w:p w:rsidR="00EA3DA1" w:rsidRPr="00246D47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>копия материала</w:t>
            </w:r>
          </w:p>
          <w:p w:rsidR="00EA3DA1" w:rsidRPr="00246D47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>сертификат</w:t>
            </w:r>
          </w:p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</w:tr>
      <w:tr w:rsidR="00EA3DA1" w:rsidRPr="00246D47" w:rsidTr="00C96B03">
        <w:tc>
          <w:tcPr>
            <w:tcW w:w="535" w:type="dxa"/>
            <w:gridSpan w:val="2"/>
            <w:vMerge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772" w:type="dxa"/>
          </w:tcPr>
          <w:p w:rsidR="00EA3DA1" w:rsidRPr="00246D47" w:rsidRDefault="00EA3DA1" w:rsidP="00C96B03">
            <w:pPr>
              <w:widowControl w:val="0"/>
            </w:pPr>
            <w:r w:rsidRPr="00246D47">
              <w:rPr>
                <w:sz w:val="22"/>
                <w:szCs w:val="22"/>
              </w:rPr>
              <w:t>- краевой             - 3 балла;</w:t>
            </w:r>
          </w:p>
          <w:p w:rsidR="00EA3DA1" w:rsidRDefault="00EA3DA1" w:rsidP="00C96B03">
            <w:pPr>
              <w:widowControl w:val="0"/>
              <w:rPr>
                <w:b/>
              </w:rPr>
            </w:pPr>
          </w:p>
        </w:tc>
        <w:tc>
          <w:tcPr>
            <w:tcW w:w="880" w:type="dxa"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65" w:type="dxa"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</w:tr>
      <w:tr w:rsidR="00EA3DA1" w:rsidRPr="00246D47" w:rsidTr="00C96B03">
        <w:tc>
          <w:tcPr>
            <w:tcW w:w="535" w:type="dxa"/>
            <w:gridSpan w:val="2"/>
            <w:vMerge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772" w:type="dxa"/>
          </w:tcPr>
          <w:p w:rsidR="00EA3DA1" w:rsidRPr="00246D47" w:rsidRDefault="00EA3DA1" w:rsidP="00C96B03">
            <w:pPr>
              <w:widowControl w:val="0"/>
            </w:pPr>
            <w:r w:rsidRPr="00246D47">
              <w:rPr>
                <w:sz w:val="22"/>
                <w:szCs w:val="22"/>
              </w:rPr>
              <w:t>- всероссийский - 4 балла.</w:t>
            </w:r>
          </w:p>
          <w:p w:rsidR="00EA3DA1" w:rsidRDefault="00EA3DA1" w:rsidP="00C96B03">
            <w:pPr>
              <w:widowControl w:val="0"/>
            </w:pPr>
          </w:p>
          <w:p w:rsidR="00EA3DA1" w:rsidRPr="00246D47" w:rsidRDefault="00EA3DA1" w:rsidP="00C96B03">
            <w:pPr>
              <w:widowControl w:val="0"/>
            </w:pPr>
          </w:p>
        </w:tc>
        <w:tc>
          <w:tcPr>
            <w:tcW w:w="880" w:type="dxa"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65" w:type="dxa"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</w:tr>
      <w:tr w:rsidR="00EA3DA1" w:rsidRPr="00246D47" w:rsidTr="00C96B03">
        <w:tc>
          <w:tcPr>
            <w:tcW w:w="535" w:type="dxa"/>
            <w:gridSpan w:val="2"/>
            <w:vMerge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772" w:type="dxa"/>
          </w:tcPr>
          <w:p w:rsidR="00EA3DA1" w:rsidRPr="00246D47" w:rsidRDefault="00EA3DA1" w:rsidP="00C96B03">
            <w:pPr>
              <w:widowControl w:val="0"/>
            </w:pPr>
            <w:r>
              <w:rPr>
                <w:b/>
                <w:sz w:val="22"/>
                <w:szCs w:val="22"/>
              </w:rPr>
              <w:t xml:space="preserve">1.7 </w:t>
            </w:r>
            <w:r w:rsidRPr="00246D47">
              <w:rPr>
                <w:b/>
                <w:sz w:val="22"/>
                <w:szCs w:val="22"/>
              </w:rPr>
              <w:t xml:space="preserve"> </w:t>
            </w:r>
            <w:r w:rsidRPr="00246D47">
              <w:rPr>
                <w:sz w:val="22"/>
                <w:szCs w:val="22"/>
              </w:rPr>
              <w:t>Качественное сотрудничество с другими учреждениями (школа, музей, библиотека, и т.д.)</w:t>
            </w:r>
          </w:p>
          <w:p w:rsidR="00EA3DA1" w:rsidRDefault="00EA3DA1" w:rsidP="00C96B03">
            <w:pPr>
              <w:widowControl w:val="0"/>
            </w:pPr>
            <w:r w:rsidRPr="00246D47">
              <w:rPr>
                <w:sz w:val="22"/>
                <w:szCs w:val="22"/>
              </w:rPr>
              <w:t>1 балл за одно мероприятие</w:t>
            </w:r>
          </w:p>
          <w:p w:rsidR="00EA3DA1" w:rsidRDefault="00EA3DA1" w:rsidP="00C96B03">
            <w:pPr>
              <w:widowControl w:val="0"/>
            </w:pPr>
          </w:p>
          <w:p w:rsidR="00EA3DA1" w:rsidRPr="00246D47" w:rsidRDefault="00EA3DA1" w:rsidP="00C96B03">
            <w:pPr>
              <w:widowControl w:val="0"/>
            </w:pPr>
          </w:p>
        </w:tc>
        <w:tc>
          <w:tcPr>
            <w:tcW w:w="880" w:type="dxa"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65" w:type="dxa"/>
          </w:tcPr>
          <w:p w:rsidR="00EA3DA1" w:rsidRPr="00246D47" w:rsidRDefault="00EA3DA1" w:rsidP="00C96B03">
            <w:pPr>
              <w:widowControl w:val="0"/>
              <w:jc w:val="center"/>
              <w:rPr>
                <w:b/>
              </w:rPr>
            </w:pPr>
            <w:r w:rsidRPr="00246D47">
              <w:rPr>
                <w:sz w:val="22"/>
                <w:szCs w:val="22"/>
              </w:rPr>
              <w:t>копия приказа ДОУ</w:t>
            </w:r>
          </w:p>
        </w:tc>
      </w:tr>
      <w:tr w:rsidR="00EA3DA1" w:rsidRPr="00246D47" w:rsidTr="00C96B03">
        <w:tc>
          <w:tcPr>
            <w:tcW w:w="492" w:type="dxa"/>
            <w:vMerge w:val="restart"/>
          </w:tcPr>
          <w:p w:rsidR="00EA3DA1" w:rsidRPr="00246D47" w:rsidRDefault="00EA3DA1" w:rsidP="00A3527D">
            <w:pPr>
              <w:widowControl w:val="0"/>
              <w:rPr>
                <w:b/>
              </w:rPr>
            </w:pPr>
            <w:r>
              <w:rPr>
                <w:sz w:val="22"/>
                <w:szCs w:val="22"/>
              </w:rPr>
              <w:t>2.</w:t>
            </w:r>
          </w:p>
          <w:p w:rsidR="00EA3DA1" w:rsidRPr="00246D47" w:rsidRDefault="00EA3DA1" w:rsidP="00A3527D">
            <w:pPr>
              <w:widowControl w:val="0"/>
              <w:rPr>
                <w:b/>
              </w:rPr>
            </w:pPr>
          </w:p>
        </w:tc>
        <w:tc>
          <w:tcPr>
            <w:tcW w:w="1886" w:type="dxa"/>
            <w:gridSpan w:val="2"/>
            <w:vMerge w:val="restart"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Работа в инновационном режиме. Разработка и реализация совместных со специалистами творческих, социальных проектов, направленных на развитие МБДОУ</w:t>
            </w:r>
          </w:p>
          <w:p w:rsidR="00EA3DA1" w:rsidRPr="00246D47" w:rsidRDefault="00EA3DA1" w:rsidP="00A3527D">
            <w:pPr>
              <w:widowControl w:val="0"/>
              <w:rPr>
                <w:b/>
                <w:color w:val="000000"/>
              </w:rPr>
            </w:pPr>
          </w:p>
          <w:p w:rsidR="00EA3DA1" w:rsidRPr="00246D47" w:rsidRDefault="00EA3DA1" w:rsidP="00A3527D">
            <w:pPr>
              <w:widowControl w:val="0"/>
              <w:rPr>
                <w:b/>
                <w:color w:val="000000"/>
              </w:rPr>
            </w:pPr>
          </w:p>
          <w:p w:rsidR="00EA3DA1" w:rsidRPr="00246D47" w:rsidRDefault="00EA3DA1" w:rsidP="00A3527D">
            <w:pPr>
              <w:widowControl w:val="0"/>
              <w:rPr>
                <w:b/>
                <w:color w:val="000000"/>
              </w:rPr>
            </w:pPr>
          </w:p>
          <w:p w:rsidR="00EA3DA1" w:rsidRPr="00246D47" w:rsidRDefault="00EA3DA1" w:rsidP="00A3527D">
            <w:pPr>
              <w:widowControl w:val="0"/>
              <w:rPr>
                <w:b/>
                <w:color w:val="000000"/>
              </w:rPr>
            </w:pPr>
          </w:p>
          <w:p w:rsidR="00EA3DA1" w:rsidRPr="00246D47" w:rsidRDefault="00EA3DA1" w:rsidP="00A3527D">
            <w:pPr>
              <w:widowControl w:val="0"/>
              <w:rPr>
                <w:b/>
                <w:color w:val="000000"/>
              </w:rPr>
            </w:pPr>
          </w:p>
          <w:p w:rsidR="00EA3DA1" w:rsidRPr="00246D47" w:rsidRDefault="00EA3DA1" w:rsidP="00A3527D">
            <w:pPr>
              <w:widowControl w:val="0"/>
              <w:rPr>
                <w:b/>
                <w:color w:val="000000"/>
              </w:rPr>
            </w:pPr>
          </w:p>
          <w:p w:rsidR="00EA3DA1" w:rsidRPr="00246D47" w:rsidRDefault="00EA3DA1" w:rsidP="00A3527D">
            <w:pPr>
              <w:widowControl w:val="0"/>
              <w:rPr>
                <w:b/>
                <w:color w:val="000000"/>
              </w:rPr>
            </w:pPr>
          </w:p>
          <w:p w:rsidR="00EA3DA1" w:rsidRPr="00246D47" w:rsidRDefault="00EA3DA1" w:rsidP="00A3527D">
            <w:pPr>
              <w:widowControl w:val="0"/>
              <w:rPr>
                <w:b/>
                <w:color w:val="000000"/>
              </w:rPr>
            </w:pPr>
          </w:p>
          <w:p w:rsidR="00EA3DA1" w:rsidRPr="00246D47" w:rsidRDefault="00EA3DA1" w:rsidP="00A3527D">
            <w:pPr>
              <w:widowControl w:val="0"/>
              <w:rPr>
                <w:b/>
                <w:color w:val="000000"/>
              </w:rPr>
            </w:pPr>
          </w:p>
          <w:p w:rsidR="00EA3DA1" w:rsidRPr="00246D47" w:rsidRDefault="00EA3DA1" w:rsidP="00A3527D">
            <w:pPr>
              <w:widowControl w:val="0"/>
              <w:rPr>
                <w:b/>
                <w:color w:val="000000"/>
              </w:rPr>
            </w:pPr>
          </w:p>
          <w:p w:rsidR="00EA3DA1" w:rsidRPr="00246D47" w:rsidRDefault="00EA3DA1" w:rsidP="00A3527D">
            <w:pPr>
              <w:widowControl w:val="0"/>
              <w:rPr>
                <w:b/>
                <w:color w:val="000000"/>
              </w:rPr>
            </w:pPr>
          </w:p>
          <w:p w:rsidR="00EA3DA1" w:rsidRPr="00246D47" w:rsidRDefault="00EA3DA1" w:rsidP="00A3527D">
            <w:pPr>
              <w:widowControl w:val="0"/>
              <w:rPr>
                <w:b/>
              </w:rPr>
            </w:pPr>
          </w:p>
        </w:tc>
        <w:tc>
          <w:tcPr>
            <w:tcW w:w="3772" w:type="dxa"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  <w:r w:rsidRPr="005157F9">
              <w:rPr>
                <w:b/>
                <w:color w:val="000000"/>
                <w:sz w:val="22"/>
                <w:szCs w:val="22"/>
              </w:rPr>
              <w:t>2.1</w:t>
            </w:r>
            <w:r>
              <w:rPr>
                <w:color w:val="000000"/>
                <w:sz w:val="22"/>
                <w:szCs w:val="22"/>
              </w:rPr>
              <w:t xml:space="preserve">  Авторские  программы, не входящие  в ООП</w:t>
            </w: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разработка - 5 баллов;</w:t>
            </w:r>
          </w:p>
          <w:p w:rsidR="00EA3DA1" w:rsidRDefault="00EA3DA1" w:rsidP="00A3527D">
            <w:pPr>
              <w:widowControl w:val="0"/>
              <w:rPr>
                <w:b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65" w:type="dxa"/>
            <w:vMerge w:val="restart"/>
          </w:tcPr>
          <w:p w:rsidR="00EA3DA1" w:rsidRPr="00246D47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>копия титульного листа программы</w:t>
            </w:r>
          </w:p>
          <w:p w:rsidR="00EA3DA1" w:rsidRPr="00246D47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>копия приказа ДОУ</w:t>
            </w:r>
          </w:p>
          <w:p w:rsidR="00EA3DA1" w:rsidRPr="00246D47" w:rsidRDefault="00EA3DA1" w:rsidP="00A3527D">
            <w:pPr>
              <w:widowControl w:val="0"/>
              <w:jc w:val="center"/>
            </w:pPr>
          </w:p>
        </w:tc>
      </w:tr>
      <w:tr w:rsidR="00EA3DA1" w:rsidRPr="00246D47" w:rsidTr="00C96B03">
        <w:tc>
          <w:tcPr>
            <w:tcW w:w="492" w:type="dxa"/>
            <w:vMerge/>
          </w:tcPr>
          <w:p w:rsidR="00EA3DA1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реализация - 5 баллов;</w:t>
            </w:r>
          </w:p>
          <w:p w:rsidR="00EA3DA1" w:rsidRPr="005157F9" w:rsidRDefault="00EA3DA1" w:rsidP="00A3527D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  <w:jc w:val="center"/>
            </w:pPr>
          </w:p>
        </w:tc>
      </w:tr>
      <w:tr w:rsidR="00EA3DA1" w:rsidRPr="00246D47" w:rsidTr="00C96B03">
        <w:tc>
          <w:tcPr>
            <w:tcW w:w="492" w:type="dxa"/>
            <w:vMerge/>
          </w:tcPr>
          <w:p w:rsidR="00EA3DA1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  <w:r w:rsidRPr="005157F9">
              <w:rPr>
                <w:b/>
                <w:color w:val="000000"/>
                <w:sz w:val="22"/>
                <w:szCs w:val="22"/>
              </w:rPr>
              <w:t>2.2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Проекты, направленные на повышение авторитета, имиджа МБДОУ у родителей и общественности (творческий подход к организации взаимодействия с родителями тематических и групповых праздников, клубов, традиций, акций и пр.):</w:t>
            </w:r>
            <w:r>
              <w:rPr>
                <w:color w:val="000000"/>
                <w:sz w:val="22"/>
                <w:szCs w:val="22"/>
              </w:rPr>
              <w:t xml:space="preserve"> 0 - 10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(за 1 проект 5 баллов)</w:t>
            </w: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65" w:type="dxa"/>
          </w:tcPr>
          <w:p w:rsidR="00EA3DA1" w:rsidRPr="00246D47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>выписка протокола педагогического совета</w:t>
            </w:r>
            <w:r>
              <w:rPr>
                <w:sz w:val="22"/>
                <w:szCs w:val="22"/>
              </w:rPr>
              <w:t>, фотоматериалы презентации проекта</w:t>
            </w:r>
          </w:p>
          <w:p w:rsidR="00EA3DA1" w:rsidRPr="00246D47" w:rsidRDefault="00EA3DA1" w:rsidP="00A3527D">
            <w:pPr>
              <w:widowControl w:val="0"/>
              <w:jc w:val="center"/>
            </w:pPr>
          </w:p>
        </w:tc>
      </w:tr>
      <w:tr w:rsidR="00EA3DA1" w:rsidRPr="00246D47" w:rsidTr="00C96B03">
        <w:tc>
          <w:tcPr>
            <w:tcW w:w="492" w:type="dxa"/>
            <w:vMerge/>
          </w:tcPr>
          <w:p w:rsidR="00EA3DA1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A3527D">
            <w:pPr>
              <w:widowControl w:val="0"/>
              <w:jc w:val="both"/>
              <w:rPr>
                <w:color w:val="000000"/>
              </w:rPr>
            </w:pPr>
            <w:r w:rsidRPr="0038344C">
              <w:rPr>
                <w:b/>
                <w:color w:val="000000"/>
                <w:sz w:val="22"/>
                <w:szCs w:val="22"/>
              </w:rPr>
              <w:t>2.3</w:t>
            </w:r>
            <w:r>
              <w:rPr>
                <w:color w:val="000000"/>
                <w:sz w:val="22"/>
                <w:szCs w:val="22"/>
              </w:rPr>
              <w:t xml:space="preserve"> Участие в мероприятиях и праздниках в других возрастных группах ДОУ:</w:t>
            </w:r>
          </w:p>
          <w:p w:rsidR="00EA3DA1" w:rsidRPr="005157F9" w:rsidRDefault="00EA3DA1" w:rsidP="00A3527D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65" w:type="dxa"/>
            <w:vMerge w:val="restart"/>
          </w:tcPr>
          <w:p w:rsidR="00EA3DA1" w:rsidRPr="00246D47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 xml:space="preserve">копия приказа </w:t>
            </w:r>
            <w:r>
              <w:rPr>
                <w:sz w:val="22"/>
                <w:szCs w:val="22"/>
              </w:rPr>
              <w:t>МБ</w:t>
            </w:r>
            <w:r w:rsidRPr="00246D47">
              <w:rPr>
                <w:sz w:val="22"/>
                <w:szCs w:val="22"/>
              </w:rPr>
              <w:t>ДОУ</w:t>
            </w:r>
          </w:p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C96B03">
        <w:tc>
          <w:tcPr>
            <w:tcW w:w="492" w:type="dxa"/>
            <w:vMerge/>
          </w:tcPr>
          <w:p w:rsidR="00EA3DA1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A3527D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«главная» роль - 2 балла;</w:t>
            </w:r>
          </w:p>
          <w:p w:rsidR="00EA3DA1" w:rsidRPr="0038344C" w:rsidRDefault="00EA3DA1" w:rsidP="00A3527D">
            <w:pPr>
              <w:widowControl w:val="0"/>
              <w:jc w:val="both"/>
              <w:rPr>
                <w:b/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C96B03">
        <w:tc>
          <w:tcPr>
            <w:tcW w:w="492" w:type="dxa"/>
            <w:vMerge/>
          </w:tcPr>
          <w:p w:rsidR="00EA3DA1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A3527D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«второстепенная» роль -1 балл</w:t>
            </w:r>
          </w:p>
          <w:p w:rsidR="00EA3DA1" w:rsidRPr="005157F9" w:rsidRDefault="00EA3DA1" w:rsidP="00A3527D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C96B03">
        <w:tc>
          <w:tcPr>
            <w:tcW w:w="492" w:type="dxa"/>
            <w:vMerge/>
          </w:tcPr>
          <w:p w:rsidR="00EA3DA1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2.4 </w:t>
            </w:r>
            <w:r>
              <w:rPr>
                <w:color w:val="000000"/>
                <w:sz w:val="22"/>
                <w:szCs w:val="22"/>
              </w:rPr>
              <w:t xml:space="preserve"> Участие в составе членов жюри конкурсов, фестивалей, олимпиад различных уровней:</w:t>
            </w:r>
          </w:p>
          <w:p w:rsidR="00EA3DA1" w:rsidRPr="0038344C" w:rsidRDefault="00EA3DA1" w:rsidP="00A3527D">
            <w:pPr>
              <w:widowControl w:val="0"/>
              <w:jc w:val="both"/>
              <w:rPr>
                <w:b/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65" w:type="dxa"/>
            <w:vMerge w:val="restart"/>
          </w:tcPr>
          <w:p w:rsidR="00EA3DA1" w:rsidRPr="00246D47" w:rsidRDefault="00EA3DA1" w:rsidP="00A3527D">
            <w:pPr>
              <w:widowControl w:val="0"/>
            </w:pPr>
            <w:r>
              <w:rPr>
                <w:sz w:val="22"/>
                <w:szCs w:val="22"/>
              </w:rPr>
              <w:t>копия приказа МБДОУ</w:t>
            </w:r>
          </w:p>
        </w:tc>
      </w:tr>
      <w:tr w:rsidR="00EA3DA1" w:rsidRPr="00246D47" w:rsidTr="00C96B03">
        <w:tc>
          <w:tcPr>
            <w:tcW w:w="492" w:type="dxa"/>
            <w:vMerge/>
          </w:tcPr>
          <w:p w:rsidR="00EA3DA1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МБДОУ  -    2 балла</w:t>
            </w:r>
          </w:p>
          <w:p w:rsidR="00EA3DA1" w:rsidRDefault="00EA3DA1" w:rsidP="00A3527D">
            <w:pPr>
              <w:widowControl w:val="0"/>
              <w:jc w:val="both"/>
              <w:rPr>
                <w:b/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C96B03">
        <w:tc>
          <w:tcPr>
            <w:tcW w:w="492" w:type="dxa"/>
            <w:vMerge/>
          </w:tcPr>
          <w:p w:rsidR="00EA3DA1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Городской  - 3 балла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C96B03">
        <w:tc>
          <w:tcPr>
            <w:tcW w:w="492" w:type="dxa"/>
            <w:vMerge/>
          </w:tcPr>
          <w:p w:rsidR="00EA3DA1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Краевой  -    4 балла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C96B03">
        <w:trPr>
          <w:trHeight w:val="951"/>
        </w:trPr>
        <w:tc>
          <w:tcPr>
            <w:tcW w:w="492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  <w:r w:rsidRPr="0038344C">
              <w:rPr>
                <w:b/>
                <w:color w:val="000000"/>
                <w:sz w:val="22"/>
                <w:szCs w:val="22"/>
              </w:rPr>
              <w:t>2.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Использование ИКТ в образовательном процессе</w:t>
            </w:r>
            <w:r>
              <w:rPr>
                <w:color w:val="000000"/>
                <w:sz w:val="22"/>
                <w:szCs w:val="22"/>
              </w:rPr>
              <w:t xml:space="preserve">:  </w:t>
            </w:r>
            <w:r w:rsidRPr="00246D47">
              <w:rPr>
                <w:color w:val="000000"/>
                <w:sz w:val="22"/>
                <w:szCs w:val="22"/>
              </w:rPr>
              <w:t xml:space="preserve"> 0-5 баллов</w:t>
            </w: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</w:tcPr>
          <w:p w:rsidR="00EA3DA1" w:rsidRPr="00246D47" w:rsidRDefault="00EA3DA1" w:rsidP="00A3527D">
            <w:pPr>
              <w:widowControl w:val="0"/>
            </w:pPr>
          </w:p>
          <w:p w:rsidR="00EA3DA1" w:rsidRPr="00246D47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>аналитическая справка</w:t>
            </w:r>
          </w:p>
        </w:tc>
      </w:tr>
      <w:tr w:rsidR="00EA3DA1" w:rsidRPr="00246D47" w:rsidTr="00C96B03">
        <w:trPr>
          <w:trHeight w:val="951"/>
        </w:trPr>
        <w:tc>
          <w:tcPr>
            <w:tcW w:w="492" w:type="dxa"/>
            <w:vMerge w:val="restart"/>
          </w:tcPr>
          <w:p w:rsidR="00EA3DA1" w:rsidRPr="00246D47" w:rsidRDefault="00EA3DA1" w:rsidP="00A3527D">
            <w:pPr>
              <w:widowControl w:val="0"/>
            </w:pPr>
            <w:r>
              <w:rPr>
                <w:sz w:val="22"/>
                <w:szCs w:val="22"/>
              </w:rPr>
              <w:t>3</w:t>
            </w:r>
            <w:r w:rsidRPr="00246D47">
              <w:rPr>
                <w:sz w:val="22"/>
                <w:szCs w:val="22"/>
              </w:rPr>
              <w:t>.</w:t>
            </w:r>
          </w:p>
          <w:p w:rsidR="00EA3DA1" w:rsidRDefault="00EA3DA1" w:rsidP="00A3527D">
            <w:pPr>
              <w:widowControl w:val="0"/>
            </w:pPr>
          </w:p>
          <w:p w:rsidR="00EA3DA1" w:rsidRDefault="00EA3DA1" w:rsidP="00A3527D">
            <w:pPr>
              <w:widowControl w:val="0"/>
            </w:pPr>
          </w:p>
          <w:p w:rsidR="00EA3DA1" w:rsidRDefault="00EA3DA1" w:rsidP="00A3527D">
            <w:pPr>
              <w:widowControl w:val="0"/>
            </w:pPr>
          </w:p>
          <w:p w:rsidR="00EA3DA1" w:rsidRDefault="00EA3DA1" w:rsidP="00A3527D">
            <w:pPr>
              <w:widowControl w:val="0"/>
            </w:pPr>
          </w:p>
          <w:p w:rsidR="00EA3DA1" w:rsidRDefault="00EA3DA1" w:rsidP="00A3527D">
            <w:pPr>
              <w:widowControl w:val="0"/>
            </w:pPr>
          </w:p>
          <w:p w:rsidR="00EA3DA1" w:rsidRDefault="00EA3DA1" w:rsidP="00A3527D">
            <w:pPr>
              <w:widowControl w:val="0"/>
            </w:pPr>
          </w:p>
          <w:p w:rsidR="00EA3DA1" w:rsidRDefault="00EA3DA1" w:rsidP="00A3527D">
            <w:pPr>
              <w:widowControl w:val="0"/>
            </w:pPr>
          </w:p>
          <w:p w:rsidR="00EA3DA1" w:rsidRDefault="00EA3DA1" w:rsidP="00A3527D">
            <w:pPr>
              <w:widowControl w:val="0"/>
            </w:pPr>
          </w:p>
          <w:p w:rsidR="00EA3DA1" w:rsidRDefault="00EA3DA1" w:rsidP="00A3527D">
            <w:pPr>
              <w:widowControl w:val="0"/>
            </w:pPr>
          </w:p>
          <w:p w:rsidR="00EA3DA1" w:rsidRDefault="00EA3DA1" w:rsidP="00A3527D">
            <w:pPr>
              <w:widowControl w:val="0"/>
            </w:pPr>
          </w:p>
          <w:p w:rsidR="00EA3DA1" w:rsidRPr="00246D47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 w:val="restart"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Победитель, призер и участник конкурсов профессионального мастерства:</w:t>
            </w: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«Воспитатель года»</w:t>
            </w: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A3527D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A3527D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38344C">
              <w:rPr>
                <w:b/>
                <w:color w:val="000000"/>
                <w:sz w:val="22"/>
                <w:szCs w:val="22"/>
              </w:rPr>
              <w:t>.1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Победитель конкурса профессионального мастерства «Воспитатель года»:</w:t>
            </w: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A3527D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внутри МБДОУ   -10 баллов;</w:t>
            </w: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 w:val="restart"/>
          </w:tcPr>
          <w:p w:rsidR="00EA3DA1" w:rsidRPr="00246D47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>копия дипломов, грамот, сертификатов</w:t>
            </w:r>
          </w:p>
          <w:p w:rsidR="00EA3DA1" w:rsidRPr="00246D47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>копия приказа ДОУ, МКУ</w:t>
            </w:r>
          </w:p>
          <w:p w:rsidR="00EA3DA1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>участие в конкурсах согласно реестру сайтов, размещающих информацию о всероссийских конкурсах для образовательных организаций, работников образования</w:t>
            </w:r>
          </w:p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C96B03">
        <w:trPr>
          <w:trHeight w:val="557"/>
        </w:trPr>
        <w:tc>
          <w:tcPr>
            <w:tcW w:w="492" w:type="dxa"/>
            <w:vMerge/>
          </w:tcPr>
          <w:p w:rsidR="00EA3DA1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A3527D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городского           - 20 баллов;</w:t>
            </w: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C96B03">
        <w:trPr>
          <w:trHeight w:val="410"/>
        </w:trPr>
        <w:tc>
          <w:tcPr>
            <w:tcW w:w="492" w:type="dxa"/>
            <w:vMerge/>
          </w:tcPr>
          <w:p w:rsidR="00EA3DA1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A3527D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краевого               - 30 баллов;</w:t>
            </w: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7409E3">
        <w:trPr>
          <w:trHeight w:val="231"/>
        </w:trPr>
        <w:tc>
          <w:tcPr>
            <w:tcW w:w="492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3772" w:type="dxa"/>
          </w:tcPr>
          <w:p w:rsidR="00EA3DA1" w:rsidRDefault="00EA3DA1" w:rsidP="00A3527D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всероссийского     - 40 баллов.</w:t>
            </w:r>
          </w:p>
          <w:p w:rsidR="00EA3DA1" w:rsidRDefault="00EA3DA1" w:rsidP="00A3527D">
            <w:pPr>
              <w:widowControl w:val="0"/>
              <w:rPr>
                <w:color w:val="000000"/>
              </w:rPr>
            </w:pPr>
          </w:p>
          <w:p w:rsidR="00EA3DA1" w:rsidRDefault="00EA3DA1" w:rsidP="00A3527D">
            <w:pPr>
              <w:widowControl w:val="0"/>
              <w:rPr>
                <w:color w:val="000000"/>
              </w:rPr>
            </w:pPr>
          </w:p>
          <w:p w:rsidR="00EA3DA1" w:rsidRDefault="00EA3DA1" w:rsidP="00A3527D">
            <w:pPr>
              <w:widowControl w:val="0"/>
              <w:rPr>
                <w:color w:val="000000"/>
              </w:rPr>
            </w:pPr>
          </w:p>
          <w:p w:rsidR="00EA3DA1" w:rsidRDefault="00EA3DA1" w:rsidP="00A3527D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C96B03">
        <w:trPr>
          <w:trHeight w:val="231"/>
        </w:trPr>
        <w:tc>
          <w:tcPr>
            <w:tcW w:w="492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3772" w:type="dxa"/>
          </w:tcPr>
          <w:p w:rsidR="00EA3DA1" w:rsidRDefault="00EA3DA1" w:rsidP="00A3527D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38344C">
              <w:rPr>
                <w:b/>
                <w:color w:val="000000"/>
                <w:sz w:val="22"/>
                <w:szCs w:val="22"/>
              </w:rPr>
              <w:t>.2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Участнику конкурса профессионального мастерства «Воспитатель года»:</w:t>
            </w: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внутри МБДОУ   - 2 баллов</w:t>
            </w: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 w:val="restart"/>
          </w:tcPr>
          <w:p w:rsidR="00EA3DA1" w:rsidRPr="00246D47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>копия дипломов, грамот, сертификатов</w:t>
            </w:r>
          </w:p>
          <w:p w:rsidR="00EA3DA1" w:rsidRPr="00246D47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>копия приказа ДОУ, МКУ</w:t>
            </w:r>
          </w:p>
          <w:p w:rsidR="00EA3DA1" w:rsidRPr="00246D47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>участие в конкурсах согласно реестру сайтов, размещающих информацию о всероссийских конкурсах для образовательных организаций, работников образования</w:t>
            </w:r>
          </w:p>
          <w:p w:rsidR="00EA3DA1" w:rsidRPr="00246D47" w:rsidRDefault="00EA3DA1" w:rsidP="00A3527D">
            <w:pPr>
              <w:widowControl w:val="0"/>
            </w:pPr>
          </w:p>
          <w:p w:rsidR="00EA3DA1" w:rsidRPr="00246D47" w:rsidRDefault="00EA3DA1" w:rsidP="00A3527D">
            <w:pPr>
              <w:widowControl w:val="0"/>
            </w:pPr>
          </w:p>
          <w:p w:rsidR="00EA3DA1" w:rsidRPr="00246D47" w:rsidRDefault="00EA3DA1" w:rsidP="00A3527D">
            <w:pPr>
              <w:widowControl w:val="0"/>
            </w:pPr>
          </w:p>
          <w:p w:rsidR="00EA3DA1" w:rsidRPr="00246D47" w:rsidRDefault="00EA3DA1" w:rsidP="00A3527D">
            <w:pPr>
              <w:widowControl w:val="0"/>
            </w:pPr>
          </w:p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C96B03">
        <w:trPr>
          <w:trHeight w:val="231"/>
        </w:trPr>
        <w:tc>
          <w:tcPr>
            <w:tcW w:w="492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3772" w:type="dxa"/>
          </w:tcPr>
          <w:p w:rsidR="00EA3DA1" w:rsidRDefault="00EA3DA1" w:rsidP="00A3527D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городского           - 5 баллов;</w:t>
            </w: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C96B03">
        <w:trPr>
          <w:trHeight w:val="231"/>
        </w:trPr>
        <w:tc>
          <w:tcPr>
            <w:tcW w:w="492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3772" w:type="dxa"/>
          </w:tcPr>
          <w:p w:rsidR="00EA3DA1" w:rsidRDefault="00EA3DA1" w:rsidP="00A3527D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краевого               - 10 баллов;</w:t>
            </w: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C96B0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всероссийского   - 15 баллов.</w:t>
            </w: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C96B0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 w:val="restart"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«Неделя педмастерства»</w:t>
            </w: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A3527D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38344C">
              <w:rPr>
                <w:b/>
                <w:color w:val="000000"/>
                <w:sz w:val="22"/>
                <w:szCs w:val="22"/>
              </w:rPr>
              <w:t>.3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Победитель конкурса профессионального мастерства «Неделя педмастерства»:</w:t>
            </w: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A3527D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внутри МБДОУ   - 5 баллов;</w:t>
            </w: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C96B0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A3527D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городского           -10 баллов;</w:t>
            </w: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C96B0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38344C">
              <w:rPr>
                <w:b/>
                <w:color w:val="000000"/>
                <w:sz w:val="22"/>
                <w:szCs w:val="22"/>
              </w:rPr>
              <w:t>.4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Участнику конкурса профессионального мастерства «Неделя педмастерства»:</w:t>
            </w: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внутри МБДОУ     - 2</w:t>
            </w:r>
            <w:r w:rsidRPr="00246D47">
              <w:rPr>
                <w:color w:val="000000"/>
                <w:sz w:val="22"/>
                <w:szCs w:val="22"/>
              </w:rPr>
              <w:t xml:space="preserve"> балл</w:t>
            </w:r>
            <w:r>
              <w:rPr>
                <w:color w:val="000000"/>
                <w:sz w:val="22"/>
                <w:szCs w:val="22"/>
              </w:rPr>
              <w:t>а</w:t>
            </w: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C96B0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городского             - 3 балла;</w:t>
            </w: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C96B0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 w:val="restart"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И другие:</w:t>
            </w: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223CEA">
              <w:rPr>
                <w:b/>
                <w:color w:val="000000"/>
                <w:sz w:val="22"/>
                <w:szCs w:val="22"/>
              </w:rPr>
              <w:t>.5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Победитель конкур</w:t>
            </w:r>
            <w:r>
              <w:rPr>
                <w:color w:val="000000"/>
                <w:sz w:val="22"/>
                <w:szCs w:val="22"/>
              </w:rPr>
              <w:t>са профессионального мастерства, фестиваля, олимпиады, викторины: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внутри МБДОУ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- 3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балла,</w:t>
            </w: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 w:val="restart"/>
          </w:tcPr>
          <w:p w:rsidR="00EA3DA1" w:rsidRPr="00246D47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>копия дипломов, грамот, сертификатов</w:t>
            </w:r>
          </w:p>
          <w:p w:rsidR="00EA3DA1" w:rsidRPr="00246D47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>копия приказа ДОУ, МКУ</w:t>
            </w:r>
          </w:p>
          <w:p w:rsidR="00EA3DA1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>участие в конкурсах согласно реестру сайтов, размещающих информацию о всероссийских конкурсах для образовательных организаций, работников образования</w:t>
            </w:r>
            <w:r>
              <w:rPr>
                <w:sz w:val="22"/>
                <w:szCs w:val="22"/>
              </w:rPr>
              <w:t xml:space="preserve"> </w:t>
            </w:r>
          </w:p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C96B0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- 2 балла,</w:t>
            </w:r>
          </w:p>
          <w:p w:rsidR="00EA3DA1" w:rsidRDefault="00EA3DA1" w:rsidP="00A3527D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C96B0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1 балл,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C96B0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городского: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- 4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балла,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C96B0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- 3 балла,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C96B0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2 балла,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C96B0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краевого: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- 6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баллов,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C96B0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- 5 баллов,</w:t>
            </w:r>
          </w:p>
          <w:p w:rsidR="00EA3DA1" w:rsidRPr="00246D47" w:rsidRDefault="00EA3DA1" w:rsidP="00A3527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C96B0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4 балла,</w:t>
            </w:r>
          </w:p>
          <w:p w:rsidR="00EA3DA1" w:rsidRPr="00246D47" w:rsidRDefault="00EA3DA1" w:rsidP="00A3527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C96B0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A3527D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всероссийского: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- 3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балла,</w:t>
            </w:r>
          </w:p>
          <w:p w:rsidR="00EA3DA1" w:rsidRPr="00246D47" w:rsidRDefault="00EA3DA1" w:rsidP="00A3527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C96B0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- 2 балла,</w:t>
            </w:r>
          </w:p>
          <w:p w:rsidR="00EA3DA1" w:rsidRPr="00246D47" w:rsidRDefault="00EA3DA1" w:rsidP="00A3527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C96B0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1 балл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C96B0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A3527D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223CEA">
              <w:rPr>
                <w:b/>
                <w:color w:val="000000"/>
                <w:sz w:val="22"/>
                <w:szCs w:val="22"/>
              </w:rPr>
              <w:t>.6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Участнику конкур</w:t>
            </w:r>
            <w:r>
              <w:rPr>
                <w:color w:val="000000"/>
                <w:sz w:val="22"/>
                <w:szCs w:val="22"/>
              </w:rPr>
              <w:t>са профессионального мастерства, фестиваля, олимпиады, викторины:</w:t>
            </w: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  <w:p w:rsidR="00EA3DA1" w:rsidRDefault="00EA3DA1" w:rsidP="00A3527D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внутри МБДОУ   - 1 балл</w:t>
            </w: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 w:val="restart"/>
          </w:tcPr>
          <w:p w:rsidR="00EA3DA1" w:rsidRDefault="00EA3DA1" w:rsidP="00A3527D">
            <w:pPr>
              <w:widowControl w:val="0"/>
            </w:pPr>
            <w:r>
              <w:rPr>
                <w:sz w:val="22"/>
                <w:szCs w:val="22"/>
              </w:rPr>
              <w:t xml:space="preserve">Копия грамоты, благодарности </w:t>
            </w:r>
          </w:p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C96B0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A3527D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городского           - 2 балла</w:t>
            </w: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C96B0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краевого               - 3 балла;</w:t>
            </w:r>
          </w:p>
          <w:p w:rsidR="00EA3DA1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C96B0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A3527D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всероссийского   - 1 балл.</w:t>
            </w:r>
          </w:p>
          <w:p w:rsidR="00EA3DA1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C96B0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A3527D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6A3F0D">
              <w:rPr>
                <w:b/>
                <w:color w:val="000000"/>
                <w:sz w:val="22"/>
                <w:szCs w:val="22"/>
              </w:rPr>
              <w:t>.7</w:t>
            </w:r>
            <w:r>
              <w:rPr>
                <w:color w:val="000000"/>
                <w:sz w:val="22"/>
                <w:szCs w:val="22"/>
              </w:rPr>
              <w:t xml:space="preserve">  Участие в социально значимых акциях:</w:t>
            </w:r>
          </w:p>
          <w:p w:rsidR="00EA3DA1" w:rsidRDefault="00EA3DA1" w:rsidP="00A3527D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городских</w:t>
            </w:r>
            <w:r w:rsidRPr="00246D47">
              <w:rPr>
                <w:color w:val="000000"/>
                <w:sz w:val="22"/>
                <w:szCs w:val="22"/>
              </w:rPr>
              <w:t xml:space="preserve">            - 2 балла;</w:t>
            </w: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 w:val="restart"/>
          </w:tcPr>
          <w:p w:rsidR="00EA3DA1" w:rsidRPr="00246D47" w:rsidRDefault="00EA3DA1" w:rsidP="00A3527D">
            <w:pPr>
              <w:widowControl w:val="0"/>
            </w:pPr>
            <w:r>
              <w:rPr>
                <w:sz w:val="22"/>
                <w:szCs w:val="22"/>
              </w:rPr>
              <w:t>Копия грамоты, благодарности</w:t>
            </w:r>
          </w:p>
        </w:tc>
      </w:tr>
      <w:tr w:rsidR="00EA3DA1" w:rsidRPr="00246D47" w:rsidTr="00C96B0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краевых</w:t>
            </w:r>
            <w:r w:rsidRPr="00246D47">
              <w:rPr>
                <w:color w:val="000000"/>
                <w:sz w:val="22"/>
                <w:szCs w:val="22"/>
              </w:rPr>
              <w:t xml:space="preserve">                - 3 балла;</w:t>
            </w: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C96B0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всероссийских</w:t>
            </w:r>
            <w:r w:rsidRPr="00246D47">
              <w:rPr>
                <w:color w:val="000000"/>
                <w:sz w:val="22"/>
                <w:szCs w:val="22"/>
              </w:rPr>
              <w:t xml:space="preserve">    - 1 балл.</w:t>
            </w: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C96B03">
        <w:trPr>
          <w:trHeight w:val="430"/>
        </w:trPr>
        <w:tc>
          <w:tcPr>
            <w:tcW w:w="492" w:type="dxa"/>
            <w:vMerge w:val="restart"/>
          </w:tcPr>
          <w:p w:rsidR="00EA3DA1" w:rsidRPr="00246D47" w:rsidRDefault="00EA3DA1" w:rsidP="00A3527D">
            <w:pPr>
              <w:widowControl w:val="0"/>
            </w:pPr>
            <w:r>
              <w:rPr>
                <w:sz w:val="22"/>
                <w:szCs w:val="22"/>
              </w:rPr>
              <w:t>4</w:t>
            </w:r>
            <w:r w:rsidRPr="00246D47">
              <w:rPr>
                <w:sz w:val="22"/>
                <w:szCs w:val="22"/>
              </w:rPr>
              <w:t>.</w:t>
            </w:r>
          </w:p>
        </w:tc>
        <w:tc>
          <w:tcPr>
            <w:tcW w:w="1886" w:type="dxa"/>
            <w:gridSpan w:val="2"/>
            <w:vMerge w:val="restart"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Подготовка и организация участия воспитанников (коллег) в конкурсах, выставках, фестивалях детского творчества (профессионального мастерства)</w:t>
            </w:r>
          </w:p>
        </w:tc>
        <w:tc>
          <w:tcPr>
            <w:tcW w:w="3772" w:type="dxa"/>
          </w:tcPr>
          <w:p w:rsidR="00EA3DA1" w:rsidRDefault="00EA3DA1" w:rsidP="00A3527D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Pr="00EB5FCA">
              <w:rPr>
                <w:b/>
                <w:color w:val="000000"/>
                <w:sz w:val="22"/>
                <w:szCs w:val="22"/>
              </w:rPr>
              <w:t>.1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Победитель конкурса</w:t>
            </w:r>
            <w:r>
              <w:rPr>
                <w:color w:val="000000"/>
                <w:sz w:val="22"/>
                <w:szCs w:val="22"/>
              </w:rPr>
              <w:t>, фестиваля, олимпиады, викторины</w:t>
            </w:r>
          </w:p>
          <w:p w:rsidR="00EA3DA1" w:rsidRDefault="00EA3DA1" w:rsidP="00A3527D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 (независимо от количества участников):</w:t>
            </w: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внутри МБДОУ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- 3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балла,</w:t>
            </w: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 w:val="restart"/>
          </w:tcPr>
          <w:p w:rsidR="00EA3DA1" w:rsidRPr="00246D47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>копия дипломов, грамот, сертификатов</w:t>
            </w:r>
          </w:p>
          <w:p w:rsidR="00EA3DA1" w:rsidRPr="00246D47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>копия приказа ДОУ, МКУ</w:t>
            </w:r>
          </w:p>
          <w:p w:rsidR="00EA3DA1" w:rsidRPr="00246D47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>участие в конкурсах   согласно реестру сайтов, размещающих информацию о всероссийских конкурсах для образовательных организаций, работников образования</w:t>
            </w:r>
          </w:p>
        </w:tc>
      </w:tr>
      <w:tr w:rsidR="00EA3DA1" w:rsidRPr="00246D47" w:rsidTr="00C96B03">
        <w:trPr>
          <w:trHeight w:val="430"/>
        </w:trPr>
        <w:tc>
          <w:tcPr>
            <w:tcW w:w="492" w:type="dxa"/>
            <w:vMerge/>
          </w:tcPr>
          <w:p w:rsidR="00EA3DA1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- 2 балла,</w:t>
            </w:r>
          </w:p>
          <w:p w:rsidR="00EA3DA1" w:rsidRDefault="00EA3DA1" w:rsidP="00A3527D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C96B03">
        <w:trPr>
          <w:trHeight w:val="430"/>
        </w:trPr>
        <w:tc>
          <w:tcPr>
            <w:tcW w:w="492" w:type="dxa"/>
            <w:vMerge/>
          </w:tcPr>
          <w:p w:rsidR="00EA3DA1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1 балл,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C96B03">
        <w:trPr>
          <w:trHeight w:val="430"/>
        </w:trPr>
        <w:tc>
          <w:tcPr>
            <w:tcW w:w="492" w:type="dxa"/>
            <w:vMerge/>
          </w:tcPr>
          <w:p w:rsidR="00EA3DA1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городского: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- 5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баллов,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C96B03">
        <w:trPr>
          <w:trHeight w:val="430"/>
        </w:trPr>
        <w:tc>
          <w:tcPr>
            <w:tcW w:w="492" w:type="dxa"/>
            <w:vMerge/>
          </w:tcPr>
          <w:p w:rsidR="00EA3DA1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- 4 балла,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C96B03">
        <w:trPr>
          <w:trHeight w:val="430"/>
        </w:trPr>
        <w:tc>
          <w:tcPr>
            <w:tcW w:w="492" w:type="dxa"/>
            <w:vMerge/>
          </w:tcPr>
          <w:p w:rsidR="00EA3DA1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3 балла,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C96B03">
        <w:trPr>
          <w:trHeight w:val="430"/>
        </w:trPr>
        <w:tc>
          <w:tcPr>
            <w:tcW w:w="492" w:type="dxa"/>
            <w:vMerge/>
          </w:tcPr>
          <w:p w:rsidR="00EA3DA1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краевого: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- 8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баллов,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C96B03">
        <w:trPr>
          <w:trHeight w:val="430"/>
        </w:trPr>
        <w:tc>
          <w:tcPr>
            <w:tcW w:w="492" w:type="dxa"/>
            <w:vMerge/>
          </w:tcPr>
          <w:p w:rsidR="00EA3DA1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- 7 баллов,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C96B03">
        <w:trPr>
          <w:trHeight w:val="430"/>
        </w:trPr>
        <w:tc>
          <w:tcPr>
            <w:tcW w:w="492" w:type="dxa"/>
            <w:vMerge/>
          </w:tcPr>
          <w:p w:rsidR="00EA3DA1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6 баллов,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C96B03">
        <w:trPr>
          <w:trHeight w:val="430"/>
        </w:trPr>
        <w:tc>
          <w:tcPr>
            <w:tcW w:w="492" w:type="dxa"/>
            <w:vMerge/>
          </w:tcPr>
          <w:p w:rsidR="00EA3DA1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A3527D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всероссийского: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- 3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балла,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C96B03">
        <w:trPr>
          <w:trHeight w:val="430"/>
        </w:trPr>
        <w:tc>
          <w:tcPr>
            <w:tcW w:w="492" w:type="dxa"/>
            <w:vMerge/>
          </w:tcPr>
          <w:p w:rsidR="00EA3DA1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- 2 балла,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C96B03">
        <w:trPr>
          <w:trHeight w:val="430"/>
        </w:trPr>
        <w:tc>
          <w:tcPr>
            <w:tcW w:w="492" w:type="dxa"/>
            <w:vMerge/>
          </w:tcPr>
          <w:p w:rsidR="00EA3DA1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1 балл</w:t>
            </w: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C96B03">
        <w:trPr>
          <w:trHeight w:val="430"/>
        </w:trPr>
        <w:tc>
          <w:tcPr>
            <w:tcW w:w="492" w:type="dxa"/>
            <w:vMerge/>
          </w:tcPr>
          <w:p w:rsidR="00EA3DA1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Pr="00EB5FCA">
              <w:rPr>
                <w:b/>
                <w:color w:val="000000"/>
                <w:sz w:val="22"/>
                <w:szCs w:val="22"/>
              </w:rPr>
              <w:t>.2</w:t>
            </w:r>
            <w:r>
              <w:rPr>
                <w:color w:val="000000"/>
                <w:sz w:val="22"/>
                <w:szCs w:val="22"/>
              </w:rPr>
              <w:t xml:space="preserve">  Участник конкурса, фестиваля, олимпиады, викторины:</w:t>
            </w:r>
          </w:p>
          <w:p w:rsidR="00EA3DA1" w:rsidRPr="00246D47" w:rsidRDefault="00EA3DA1" w:rsidP="00A3527D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МБДОУ                - 1 балл;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C96B03">
        <w:trPr>
          <w:trHeight w:val="430"/>
        </w:trPr>
        <w:tc>
          <w:tcPr>
            <w:tcW w:w="492" w:type="dxa"/>
            <w:vMerge/>
          </w:tcPr>
          <w:p w:rsidR="00EA3DA1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городского            - 2 балла;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C96B03">
        <w:trPr>
          <w:trHeight w:val="430"/>
        </w:trPr>
        <w:tc>
          <w:tcPr>
            <w:tcW w:w="492" w:type="dxa"/>
            <w:vMerge/>
          </w:tcPr>
          <w:p w:rsidR="00EA3DA1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краевого                - 3 балла;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C96B03">
        <w:trPr>
          <w:trHeight w:val="430"/>
        </w:trPr>
        <w:tc>
          <w:tcPr>
            <w:tcW w:w="492" w:type="dxa"/>
            <w:vMerge/>
          </w:tcPr>
          <w:p w:rsidR="00EA3DA1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всероссийского    - 1 балл.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C96B03">
        <w:trPr>
          <w:trHeight w:val="1555"/>
        </w:trPr>
        <w:tc>
          <w:tcPr>
            <w:tcW w:w="492" w:type="dxa"/>
          </w:tcPr>
          <w:p w:rsidR="00EA3DA1" w:rsidRPr="00246D47" w:rsidRDefault="00EA3DA1" w:rsidP="00A3527D">
            <w:pPr>
              <w:widowControl w:val="0"/>
            </w:pPr>
            <w:r>
              <w:rPr>
                <w:sz w:val="22"/>
                <w:szCs w:val="22"/>
              </w:rPr>
              <w:t>5</w:t>
            </w:r>
            <w:r w:rsidRPr="00246D47">
              <w:rPr>
                <w:sz w:val="22"/>
                <w:szCs w:val="22"/>
              </w:rPr>
              <w:t>.</w:t>
            </w:r>
          </w:p>
        </w:tc>
        <w:tc>
          <w:tcPr>
            <w:tcW w:w="1886" w:type="dxa"/>
            <w:gridSpan w:val="2"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Информационно-просветительская деятельность среди роди</w:t>
            </w:r>
            <w:r>
              <w:rPr>
                <w:color w:val="000000"/>
                <w:sz w:val="22"/>
                <w:szCs w:val="22"/>
              </w:rPr>
              <w:t>телей (законных представителей)</w:t>
            </w: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A3527D">
            <w:pPr>
              <w:widowControl w:val="0"/>
              <w:rPr>
                <w:b/>
                <w:color w:val="000000"/>
              </w:rPr>
            </w:pPr>
          </w:p>
          <w:p w:rsidR="00EA3DA1" w:rsidRPr="00EB5FCA" w:rsidRDefault="00EA3DA1" w:rsidP="00A3527D">
            <w:pPr>
              <w:widowControl w:val="0"/>
              <w:rPr>
                <w:b/>
                <w:color w:val="000000"/>
              </w:rPr>
            </w:pPr>
            <w:r w:rsidRPr="00246D47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Организация «Клуба </w:t>
            </w:r>
            <w:r w:rsidRPr="00246D47">
              <w:rPr>
                <w:color w:val="000000"/>
                <w:sz w:val="22"/>
                <w:szCs w:val="22"/>
              </w:rPr>
              <w:t>Здоровья</w:t>
            </w:r>
            <w:r>
              <w:rPr>
                <w:color w:val="000000"/>
                <w:sz w:val="22"/>
                <w:szCs w:val="22"/>
              </w:rPr>
              <w:t>» в соответствии с планом работы:</w:t>
            </w:r>
          </w:p>
          <w:p w:rsidR="00EA3DA1" w:rsidRDefault="00EA3DA1" w:rsidP="00A3527D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246D47">
              <w:rPr>
                <w:color w:val="000000"/>
                <w:sz w:val="22"/>
                <w:szCs w:val="22"/>
              </w:rPr>
              <w:t xml:space="preserve"> 0 - 10 баллов</w:t>
            </w: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(2 балла за 1 мероприятие)</w:t>
            </w: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</w:tcPr>
          <w:p w:rsidR="00EA3DA1" w:rsidRPr="00246D47" w:rsidRDefault="00EA3DA1" w:rsidP="00A3527D">
            <w:pPr>
              <w:widowControl w:val="0"/>
            </w:pPr>
          </w:p>
          <w:p w:rsidR="00EA3DA1" w:rsidRDefault="00EA3DA1" w:rsidP="00A3527D">
            <w:pPr>
              <w:widowControl w:val="0"/>
            </w:pPr>
          </w:p>
          <w:p w:rsidR="00EA3DA1" w:rsidRPr="00246D47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>отчёт о работе</w:t>
            </w:r>
            <w:r>
              <w:rPr>
                <w:sz w:val="22"/>
                <w:szCs w:val="22"/>
              </w:rPr>
              <w:t xml:space="preserve"> клуба</w:t>
            </w:r>
          </w:p>
        </w:tc>
      </w:tr>
      <w:tr w:rsidR="00EA3DA1" w:rsidRPr="00246D47" w:rsidTr="00C96B03">
        <w:trPr>
          <w:trHeight w:val="1590"/>
        </w:trPr>
        <w:tc>
          <w:tcPr>
            <w:tcW w:w="492" w:type="dxa"/>
            <w:vMerge w:val="restart"/>
          </w:tcPr>
          <w:p w:rsidR="00EA3DA1" w:rsidRDefault="00EA3DA1" w:rsidP="00A3527D">
            <w:pPr>
              <w:widowControl w:val="0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886" w:type="dxa"/>
            <w:gridSpan w:val="2"/>
            <w:vMerge w:val="restart"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Построение индивидуальной стратегии развития воспитанников</w:t>
            </w:r>
          </w:p>
        </w:tc>
        <w:tc>
          <w:tcPr>
            <w:tcW w:w="3772" w:type="dxa"/>
          </w:tcPr>
          <w:p w:rsidR="00EA3DA1" w:rsidRDefault="00EA3DA1" w:rsidP="00A3527D">
            <w:pPr>
              <w:widowControl w:val="0"/>
              <w:ind w:firstLine="1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Выявление и работа с одаренными детьми</w:t>
            </w:r>
          </w:p>
          <w:p w:rsidR="00EA3DA1" w:rsidRDefault="00EA3DA1" w:rsidP="00A3527D">
            <w:pPr>
              <w:widowControl w:val="0"/>
              <w:ind w:firstLine="18"/>
              <w:rPr>
                <w:color w:val="000000"/>
              </w:rPr>
            </w:pPr>
          </w:p>
          <w:p w:rsidR="00EA3DA1" w:rsidRDefault="00EA3DA1" w:rsidP="00A3527D">
            <w:pPr>
              <w:widowControl w:val="0"/>
              <w:ind w:firstLine="1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Формирование банка, технологий и программ для ранней диагностики способных и одаренных воспитанников</w:t>
            </w:r>
          </w:p>
          <w:p w:rsidR="00EA3DA1" w:rsidRDefault="00EA3DA1" w:rsidP="00A3527D">
            <w:pPr>
              <w:widowControl w:val="0"/>
              <w:ind w:firstLine="1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 – 5 баллов</w:t>
            </w:r>
          </w:p>
          <w:p w:rsidR="00EA3DA1" w:rsidRPr="00246D47" w:rsidRDefault="00EA3DA1" w:rsidP="00A3527D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</w:tcPr>
          <w:p w:rsidR="00EA3DA1" w:rsidRPr="00246D47" w:rsidRDefault="00EA3DA1" w:rsidP="00A3527D">
            <w:pPr>
              <w:widowControl w:val="0"/>
            </w:pPr>
            <w:r>
              <w:rPr>
                <w:sz w:val="22"/>
                <w:szCs w:val="22"/>
              </w:rPr>
              <w:t>аналитическая справка</w:t>
            </w:r>
          </w:p>
        </w:tc>
      </w:tr>
      <w:tr w:rsidR="00EA3DA1" w:rsidRPr="00246D47" w:rsidTr="00C96B03">
        <w:trPr>
          <w:trHeight w:val="949"/>
        </w:trPr>
        <w:tc>
          <w:tcPr>
            <w:tcW w:w="492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A3527D">
            <w:pPr>
              <w:widowControl w:val="0"/>
              <w:ind w:firstLine="18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Сопровождение и поддержка одаренных воспитанников, их самореализация</w:t>
            </w:r>
          </w:p>
          <w:p w:rsidR="00EA3DA1" w:rsidRDefault="00EA3DA1" w:rsidP="00A3527D">
            <w:pPr>
              <w:widowControl w:val="0"/>
              <w:ind w:firstLine="1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 – 5 баллов</w:t>
            </w:r>
          </w:p>
          <w:p w:rsidR="00EA3DA1" w:rsidRPr="00246D47" w:rsidRDefault="00EA3DA1" w:rsidP="00A3527D">
            <w:pPr>
              <w:widowControl w:val="0"/>
              <w:ind w:firstLine="18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</w:tcPr>
          <w:p w:rsidR="00EA3DA1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отчет педагога</w:t>
            </w:r>
          </w:p>
          <w:p w:rsidR="00EA3DA1" w:rsidRDefault="00EA3DA1" w:rsidP="00A3527D">
            <w:pPr>
              <w:widowControl w:val="0"/>
            </w:pPr>
          </w:p>
          <w:p w:rsidR="00EA3DA1" w:rsidRDefault="00EA3DA1" w:rsidP="00A3527D">
            <w:pPr>
              <w:widowControl w:val="0"/>
            </w:pPr>
          </w:p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C96B03">
        <w:trPr>
          <w:trHeight w:val="1347"/>
        </w:trPr>
        <w:tc>
          <w:tcPr>
            <w:tcW w:w="492" w:type="dxa"/>
          </w:tcPr>
          <w:p w:rsidR="00EA3DA1" w:rsidRDefault="00EA3DA1" w:rsidP="00A3527D">
            <w:pPr>
              <w:widowControl w:val="0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886" w:type="dxa"/>
            <w:gridSpan w:val="2"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Взаимодействие  с родителями</w:t>
            </w:r>
          </w:p>
        </w:tc>
        <w:tc>
          <w:tcPr>
            <w:tcW w:w="3772" w:type="dxa"/>
          </w:tcPr>
          <w:p w:rsidR="00EA3DA1" w:rsidRDefault="00EA3DA1" w:rsidP="00A3527D">
            <w:pPr>
              <w:widowControl w:val="0"/>
              <w:ind w:firstLine="1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Привлечение родителей и сотрудников ДОУ к участию в совместных с воспитанниками  мероприятиях</w:t>
            </w:r>
          </w:p>
          <w:p w:rsidR="00EA3DA1" w:rsidRPr="00246D47" w:rsidRDefault="00EA3DA1" w:rsidP="00A3527D">
            <w:pPr>
              <w:widowControl w:val="0"/>
              <w:ind w:firstLine="1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(праздники, выставки, театрализованные представления и др.)            0 – 2 балла</w:t>
            </w: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</w:tcPr>
          <w:p w:rsidR="00EA3DA1" w:rsidRDefault="00EA3DA1" w:rsidP="00A3527D">
            <w:pPr>
              <w:widowControl w:val="0"/>
            </w:pPr>
          </w:p>
          <w:p w:rsidR="00EA3DA1" w:rsidRDefault="00EA3DA1" w:rsidP="00A3527D">
            <w:pPr>
              <w:widowControl w:val="0"/>
            </w:pPr>
            <w:r>
              <w:rPr>
                <w:sz w:val="22"/>
                <w:szCs w:val="22"/>
              </w:rPr>
              <w:t>фотоотчет</w:t>
            </w:r>
          </w:p>
          <w:p w:rsidR="00EA3DA1" w:rsidRDefault="00EA3DA1" w:rsidP="00A3527D">
            <w:pPr>
              <w:widowControl w:val="0"/>
            </w:pPr>
          </w:p>
          <w:p w:rsidR="00EA3DA1" w:rsidRPr="00246D47" w:rsidRDefault="00EA3DA1" w:rsidP="00A3527D">
            <w:pPr>
              <w:widowControl w:val="0"/>
            </w:pPr>
            <w:r>
              <w:rPr>
                <w:sz w:val="22"/>
                <w:szCs w:val="22"/>
              </w:rPr>
              <w:t>отчет педагога</w:t>
            </w:r>
          </w:p>
        </w:tc>
      </w:tr>
      <w:tr w:rsidR="00EA3DA1" w:rsidRPr="00246D47" w:rsidTr="00C96B03">
        <w:trPr>
          <w:trHeight w:val="1073"/>
        </w:trPr>
        <w:tc>
          <w:tcPr>
            <w:tcW w:w="492" w:type="dxa"/>
            <w:vMerge w:val="restart"/>
          </w:tcPr>
          <w:p w:rsidR="00EA3DA1" w:rsidRDefault="00EA3DA1" w:rsidP="00A3527D">
            <w:pPr>
              <w:widowControl w:val="0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886" w:type="dxa"/>
            <w:gridSpan w:val="2"/>
            <w:vMerge w:val="restart"/>
          </w:tcPr>
          <w:p w:rsidR="00EA3DA1" w:rsidRDefault="00EA3DA1" w:rsidP="00A3527D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Трудовое участие</w:t>
            </w:r>
          </w:p>
        </w:tc>
        <w:tc>
          <w:tcPr>
            <w:tcW w:w="3772" w:type="dxa"/>
          </w:tcPr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  <w:r w:rsidRPr="00A63333">
              <w:rPr>
                <w:b/>
                <w:color w:val="000000"/>
                <w:sz w:val="22"/>
                <w:szCs w:val="22"/>
              </w:rPr>
              <w:t>.1</w:t>
            </w:r>
            <w:r>
              <w:rPr>
                <w:color w:val="000000"/>
                <w:sz w:val="22"/>
                <w:szCs w:val="22"/>
              </w:rPr>
              <w:t xml:space="preserve"> Активное  у</w:t>
            </w:r>
            <w:r w:rsidRPr="00246D47">
              <w:rPr>
                <w:color w:val="000000"/>
                <w:sz w:val="22"/>
                <w:szCs w:val="22"/>
              </w:rPr>
              <w:t>частие в профсоюзной работе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Председатель ППО       0- 10 баллов</w:t>
            </w:r>
          </w:p>
          <w:p w:rsidR="00EA3DA1" w:rsidRDefault="00EA3DA1" w:rsidP="00A3527D">
            <w:pPr>
              <w:widowControl w:val="0"/>
              <w:ind w:firstLine="18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 w:val="restart"/>
          </w:tcPr>
          <w:p w:rsidR="00EA3DA1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 xml:space="preserve">справка председателя </w:t>
            </w:r>
            <w:r>
              <w:rPr>
                <w:sz w:val="22"/>
                <w:szCs w:val="22"/>
              </w:rPr>
              <w:t>ППО</w:t>
            </w:r>
          </w:p>
        </w:tc>
      </w:tr>
      <w:tr w:rsidR="00EA3DA1" w:rsidRPr="00246D47" w:rsidTr="00C96B03">
        <w:trPr>
          <w:trHeight w:val="564"/>
        </w:trPr>
        <w:tc>
          <w:tcPr>
            <w:tcW w:w="492" w:type="dxa"/>
            <w:vMerge/>
          </w:tcPr>
          <w:p w:rsidR="00EA3DA1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Члены ППО                  0 – 5 баллов </w:t>
            </w:r>
          </w:p>
          <w:p w:rsidR="00EA3DA1" w:rsidRDefault="00EA3DA1" w:rsidP="00A3527D">
            <w:pPr>
              <w:widowControl w:val="0"/>
              <w:jc w:val="both"/>
              <w:rPr>
                <w:b/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C96B03">
        <w:trPr>
          <w:trHeight w:val="388"/>
        </w:trPr>
        <w:tc>
          <w:tcPr>
            <w:tcW w:w="492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  <w:r w:rsidRPr="00A63333">
              <w:rPr>
                <w:b/>
                <w:color w:val="000000"/>
                <w:sz w:val="22"/>
                <w:szCs w:val="22"/>
              </w:rPr>
              <w:t>.2</w:t>
            </w:r>
            <w:r>
              <w:rPr>
                <w:color w:val="000000"/>
                <w:sz w:val="22"/>
                <w:szCs w:val="22"/>
              </w:rPr>
              <w:t xml:space="preserve">  Участие </w:t>
            </w:r>
            <w:r w:rsidRPr="00246D47">
              <w:rPr>
                <w:color w:val="000000"/>
                <w:sz w:val="22"/>
                <w:szCs w:val="22"/>
              </w:rPr>
              <w:t xml:space="preserve"> в профсоюзных </w:t>
            </w:r>
          </w:p>
          <w:p w:rsidR="00EA3DA1" w:rsidRPr="00246D47" w:rsidRDefault="00EA3DA1" w:rsidP="00A3527D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конкурсах:</w:t>
            </w:r>
          </w:p>
          <w:p w:rsidR="00EA3DA1" w:rsidRDefault="00EA3DA1" w:rsidP="00A028E6">
            <w:pPr>
              <w:widowControl w:val="0"/>
              <w:numPr>
                <w:ilvl w:val="0"/>
                <w:numId w:val="25"/>
              </w:numPr>
              <w:ind w:left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 балла за каждый конкурс </w:t>
            </w:r>
          </w:p>
          <w:p w:rsidR="00EA3DA1" w:rsidRDefault="00EA3DA1" w:rsidP="00A3527D">
            <w:pPr>
              <w:widowControl w:val="0"/>
              <w:rPr>
                <w:color w:val="000000"/>
              </w:rPr>
            </w:pPr>
          </w:p>
          <w:p w:rsidR="00EA3DA1" w:rsidRPr="008F20C7" w:rsidRDefault="00EA3DA1" w:rsidP="00A3527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</w:tcPr>
          <w:p w:rsidR="00EA3DA1" w:rsidRDefault="00EA3DA1" w:rsidP="00A3527D">
            <w:pPr>
              <w:widowControl w:val="0"/>
            </w:pPr>
          </w:p>
          <w:p w:rsidR="00EA3DA1" w:rsidRPr="00246D47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>копия дипломов, грамот, сертификатов</w:t>
            </w:r>
          </w:p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C96B03">
        <w:trPr>
          <w:trHeight w:val="383"/>
        </w:trPr>
        <w:tc>
          <w:tcPr>
            <w:tcW w:w="492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</w:tcPr>
          <w:p w:rsidR="00EA3DA1" w:rsidRPr="00246D47" w:rsidRDefault="00EA3DA1" w:rsidP="00A3527D">
            <w:pPr>
              <w:widowControl w:val="0"/>
              <w:rPr>
                <w:b/>
                <w:color w:val="000000"/>
              </w:rPr>
            </w:pPr>
            <w:r w:rsidRPr="00246D47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3772" w:type="dxa"/>
          </w:tcPr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</w:p>
          <w:p w:rsidR="00EA3DA1" w:rsidRPr="00246D47" w:rsidRDefault="00EA3DA1" w:rsidP="00A3527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</w:tcPr>
          <w:p w:rsidR="00EA3DA1" w:rsidRPr="00246D47" w:rsidRDefault="00EA3DA1" w:rsidP="00A3527D">
            <w:pPr>
              <w:widowControl w:val="0"/>
            </w:pPr>
          </w:p>
        </w:tc>
      </w:tr>
    </w:tbl>
    <w:p w:rsidR="00EA3DA1" w:rsidRDefault="00EA3DA1" w:rsidP="0023067D">
      <w:pPr>
        <w:widowControl w:val="0"/>
        <w:rPr>
          <w:sz w:val="22"/>
          <w:szCs w:val="22"/>
        </w:rPr>
      </w:pPr>
    </w:p>
    <w:p w:rsidR="00EA3DA1" w:rsidRDefault="00EA3DA1" w:rsidP="0023067D">
      <w:pPr>
        <w:widowControl w:val="0"/>
        <w:rPr>
          <w:sz w:val="22"/>
          <w:szCs w:val="22"/>
        </w:rPr>
      </w:pPr>
    </w:p>
    <w:p w:rsidR="00EA3DA1" w:rsidRDefault="00EA3DA1" w:rsidP="00C8316C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Председатель  экспертной комиссии: Срыбная Л.П., калькулятор _________________________                                   </w:t>
      </w:r>
    </w:p>
    <w:p w:rsidR="00EA3DA1" w:rsidRDefault="00EA3DA1" w:rsidP="00C8316C">
      <w:pPr>
        <w:widowControl w:val="0"/>
        <w:rPr>
          <w:sz w:val="22"/>
          <w:szCs w:val="22"/>
        </w:rPr>
      </w:pPr>
    </w:p>
    <w:p w:rsidR="00EA3DA1" w:rsidRDefault="00EA3DA1" w:rsidP="00C8316C">
      <w:pPr>
        <w:widowControl w:val="0"/>
        <w:rPr>
          <w:sz w:val="22"/>
          <w:szCs w:val="22"/>
        </w:rPr>
      </w:pPr>
      <w:r>
        <w:rPr>
          <w:sz w:val="22"/>
          <w:szCs w:val="22"/>
        </w:rPr>
        <w:t>Члены экспертной комиссии:</w:t>
      </w:r>
    </w:p>
    <w:p w:rsidR="00EA3DA1" w:rsidRDefault="00EA3DA1" w:rsidP="00C8316C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Сумина Е.В.,  Председатель ППО, музыкальный руководитель           ____________________________      </w:t>
      </w:r>
    </w:p>
    <w:p w:rsidR="00EA3DA1" w:rsidRDefault="00EA3DA1" w:rsidP="00C8316C">
      <w:pPr>
        <w:widowControl w:val="0"/>
        <w:rPr>
          <w:sz w:val="22"/>
          <w:szCs w:val="22"/>
        </w:rPr>
      </w:pPr>
      <w:r>
        <w:rPr>
          <w:sz w:val="22"/>
          <w:szCs w:val="22"/>
        </w:rPr>
        <w:t>Полторацкая Н.Н. старший воспитатель                                                ____________________________</w:t>
      </w:r>
    </w:p>
    <w:p w:rsidR="00EA3DA1" w:rsidRDefault="00EA3DA1" w:rsidP="00C8316C">
      <w:pPr>
        <w:widowControl w:val="0"/>
        <w:rPr>
          <w:sz w:val="22"/>
          <w:szCs w:val="22"/>
        </w:rPr>
      </w:pPr>
      <w:r>
        <w:rPr>
          <w:sz w:val="22"/>
          <w:szCs w:val="22"/>
        </w:rPr>
        <w:t>Леснова Е.В., секретарь                                                                           ____________________________</w:t>
      </w:r>
    </w:p>
    <w:p w:rsidR="00EA3DA1" w:rsidRDefault="00EA3DA1" w:rsidP="00C8316C">
      <w:pPr>
        <w:widowControl w:val="0"/>
        <w:rPr>
          <w:sz w:val="22"/>
          <w:szCs w:val="22"/>
        </w:rPr>
      </w:pPr>
      <w:r>
        <w:rPr>
          <w:sz w:val="22"/>
          <w:szCs w:val="22"/>
        </w:rPr>
        <w:t>Шумекина А.А., кастелянша                                                                   ____________________________</w:t>
      </w:r>
    </w:p>
    <w:p w:rsidR="00EA3DA1" w:rsidRDefault="00EA3DA1" w:rsidP="0023067D">
      <w:pPr>
        <w:widowControl w:val="0"/>
        <w:rPr>
          <w:color w:val="000000"/>
          <w:sz w:val="22"/>
          <w:szCs w:val="22"/>
        </w:rPr>
      </w:pPr>
    </w:p>
    <w:p w:rsidR="00EA3DA1" w:rsidRDefault="00EA3DA1" w:rsidP="0023067D">
      <w:pPr>
        <w:widowContro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«___»_______________20______г.</w:t>
      </w:r>
    </w:p>
    <w:p w:rsidR="00EA3DA1" w:rsidRDefault="00EA3DA1" w:rsidP="0023067D">
      <w:pPr>
        <w:widowControl w:val="0"/>
        <w:rPr>
          <w:sz w:val="22"/>
          <w:szCs w:val="22"/>
        </w:rPr>
      </w:pPr>
    </w:p>
    <w:p w:rsidR="00EA3DA1" w:rsidRDefault="00EA3DA1" w:rsidP="0023067D">
      <w:pPr>
        <w:widowControl w:val="0"/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</w:t>
      </w:r>
    </w:p>
    <w:p w:rsidR="00EA3DA1" w:rsidRDefault="00EA3DA1" w:rsidP="0023067D">
      <w:pPr>
        <w:widowControl w:val="0"/>
        <w:rPr>
          <w:color w:val="000000"/>
          <w:sz w:val="22"/>
          <w:szCs w:val="22"/>
        </w:rPr>
      </w:pPr>
    </w:p>
    <w:p w:rsidR="00EA3DA1" w:rsidRDefault="00EA3DA1" w:rsidP="0023067D">
      <w:pPr>
        <w:widowControl w:val="0"/>
        <w:rPr>
          <w:color w:val="000000"/>
          <w:sz w:val="22"/>
          <w:szCs w:val="22"/>
        </w:rPr>
      </w:pPr>
    </w:p>
    <w:p w:rsidR="00EA3DA1" w:rsidRDefault="00EA3DA1" w:rsidP="0023067D">
      <w:pPr>
        <w:widowContro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 оценочным листом ознакомлена и согласна:__________________________________</w:t>
      </w:r>
    </w:p>
    <w:p w:rsidR="00EA3DA1" w:rsidRDefault="00EA3DA1" w:rsidP="0023067D">
      <w:pPr>
        <w:widowContro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«___»_______________20______г.</w:t>
      </w:r>
    </w:p>
    <w:p w:rsidR="00EA3DA1" w:rsidRPr="00246D47" w:rsidRDefault="00EA3DA1" w:rsidP="0023067D">
      <w:pPr>
        <w:widowControl w:val="0"/>
        <w:rPr>
          <w:color w:val="000000"/>
          <w:sz w:val="22"/>
          <w:szCs w:val="22"/>
        </w:rPr>
      </w:pPr>
    </w:p>
    <w:p w:rsidR="00EA3DA1" w:rsidRDefault="00EA3DA1" w:rsidP="0023067D">
      <w:pPr>
        <w:ind w:firstLine="180"/>
        <w:jc w:val="both"/>
      </w:pPr>
    </w:p>
    <w:p w:rsidR="00EA3DA1" w:rsidRPr="00A1765B" w:rsidRDefault="00EA3DA1" w:rsidP="0023067D">
      <w:pPr>
        <w:ind w:left="720" w:hanging="720"/>
        <w:jc w:val="right"/>
      </w:pPr>
      <w:r>
        <w:br w:type="page"/>
      </w:r>
      <w:r w:rsidRPr="00A1765B">
        <w:t>Приложение 3</w:t>
      </w:r>
    </w:p>
    <w:tbl>
      <w:tblPr>
        <w:tblW w:w="5000" w:type="pct"/>
        <w:tblLook w:val="00A0"/>
      </w:tblPr>
      <w:tblGrid>
        <w:gridCol w:w="4816"/>
        <w:gridCol w:w="5037"/>
      </w:tblGrid>
      <w:tr w:rsidR="00EA3DA1" w:rsidRPr="008E3BF7" w:rsidTr="00CF212A">
        <w:tc>
          <w:tcPr>
            <w:tcW w:w="5107" w:type="dxa"/>
          </w:tcPr>
          <w:p w:rsidR="00EA3DA1" w:rsidRPr="00CF212A" w:rsidRDefault="00EA3DA1" w:rsidP="00CF212A">
            <w:pPr>
              <w:pStyle w:val="NoSpacing"/>
              <w:widowControl w:val="0"/>
              <w:jc w:val="both"/>
              <w:rPr>
                <w:rFonts w:ascii="Times New Roman" w:hAnsi="Times New Roman"/>
                <w:b/>
              </w:rPr>
            </w:pPr>
          </w:p>
          <w:p w:rsidR="00EA3DA1" w:rsidRPr="00CF212A" w:rsidRDefault="00EA3DA1" w:rsidP="00CF212A">
            <w:pPr>
              <w:pStyle w:val="NoSpacing"/>
              <w:widowControl w:val="0"/>
              <w:jc w:val="both"/>
              <w:rPr>
                <w:rFonts w:ascii="Times New Roman" w:hAnsi="Times New Roman"/>
              </w:rPr>
            </w:pPr>
            <w:r w:rsidRPr="00CF212A">
              <w:rPr>
                <w:rFonts w:ascii="Times New Roman" w:hAnsi="Times New Roman"/>
                <w:b/>
              </w:rPr>
              <w:t>Согласовано</w:t>
            </w:r>
            <w:r w:rsidRPr="00CF212A">
              <w:rPr>
                <w:rFonts w:ascii="Times New Roman" w:hAnsi="Times New Roman"/>
              </w:rPr>
              <w:t xml:space="preserve"> </w:t>
            </w:r>
          </w:p>
          <w:p w:rsidR="00EA3DA1" w:rsidRPr="00CF212A" w:rsidRDefault="00EA3DA1" w:rsidP="00CF212A">
            <w:pPr>
              <w:pStyle w:val="NoSpacing"/>
              <w:widowControl w:val="0"/>
              <w:jc w:val="both"/>
              <w:rPr>
                <w:rFonts w:ascii="Times New Roman" w:hAnsi="Times New Roman"/>
              </w:rPr>
            </w:pPr>
            <w:r w:rsidRPr="00CF212A">
              <w:rPr>
                <w:rFonts w:ascii="Times New Roman" w:hAnsi="Times New Roman"/>
              </w:rPr>
              <w:t>Председатель ППО МБДОУ</w:t>
            </w:r>
          </w:p>
          <w:p w:rsidR="00EA3DA1" w:rsidRPr="00CF212A" w:rsidRDefault="00EA3DA1" w:rsidP="00CF212A">
            <w:pPr>
              <w:pStyle w:val="NoSpacing"/>
              <w:widowControl w:val="0"/>
              <w:jc w:val="both"/>
              <w:rPr>
                <w:rFonts w:ascii="Times New Roman" w:hAnsi="Times New Roman"/>
              </w:rPr>
            </w:pPr>
            <w:r w:rsidRPr="00CF212A">
              <w:rPr>
                <w:rFonts w:ascii="Times New Roman" w:hAnsi="Times New Roman"/>
              </w:rPr>
              <w:t>«Детский сад №49 «Улыбка»</w:t>
            </w:r>
          </w:p>
          <w:p w:rsidR="00EA3DA1" w:rsidRPr="00CF212A" w:rsidRDefault="00EA3DA1" w:rsidP="00CF212A">
            <w:pPr>
              <w:pStyle w:val="NoSpacing"/>
              <w:widowControl w:val="0"/>
              <w:jc w:val="both"/>
              <w:rPr>
                <w:rFonts w:ascii="Times New Roman" w:hAnsi="Times New Roman"/>
              </w:rPr>
            </w:pPr>
            <w:r w:rsidRPr="00CF212A">
              <w:rPr>
                <w:rFonts w:ascii="Times New Roman" w:hAnsi="Times New Roman"/>
              </w:rPr>
              <w:t>_______________Сумина Е.В.</w:t>
            </w:r>
          </w:p>
          <w:p w:rsidR="00EA3DA1" w:rsidRPr="00CF212A" w:rsidRDefault="00EA3DA1" w:rsidP="00CF212A">
            <w:pPr>
              <w:pStyle w:val="NoSpacing"/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108" w:type="dxa"/>
          </w:tcPr>
          <w:p w:rsidR="00EA3DA1" w:rsidRPr="00CF212A" w:rsidRDefault="00EA3DA1" w:rsidP="00CF212A">
            <w:pPr>
              <w:pStyle w:val="NoSpacing"/>
              <w:widowControl w:val="0"/>
              <w:jc w:val="both"/>
              <w:rPr>
                <w:rFonts w:ascii="Times New Roman" w:hAnsi="Times New Roman"/>
                <w:b/>
              </w:rPr>
            </w:pPr>
          </w:p>
          <w:p w:rsidR="00EA3DA1" w:rsidRPr="00CF212A" w:rsidRDefault="00EA3DA1" w:rsidP="00CF212A">
            <w:pPr>
              <w:pStyle w:val="NoSpacing"/>
              <w:widowControl w:val="0"/>
              <w:jc w:val="both"/>
              <w:rPr>
                <w:rFonts w:ascii="Times New Roman" w:hAnsi="Times New Roman"/>
              </w:rPr>
            </w:pPr>
            <w:r w:rsidRPr="00CF212A">
              <w:rPr>
                <w:rFonts w:ascii="Times New Roman" w:hAnsi="Times New Roman"/>
                <w:b/>
              </w:rPr>
              <w:t>Утверждено</w:t>
            </w:r>
            <w:r w:rsidRPr="00CF212A">
              <w:rPr>
                <w:rFonts w:ascii="Times New Roman" w:hAnsi="Times New Roman"/>
              </w:rPr>
              <w:t xml:space="preserve"> </w:t>
            </w:r>
          </w:p>
          <w:p w:rsidR="00EA3DA1" w:rsidRPr="00CF212A" w:rsidRDefault="00EA3DA1" w:rsidP="00CF212A">
            <w:pPr>
              <w:pStyle w:val="NoSpacing"/>
              <w:widowControl w:val="0"/>
              <w:jc w:val="both"/>
              <w:rPr>
                <w:rFonts w:ascii="Times New Roman" w:hAnsi="Times New Roman"/>
              </w:rPr>
            </w:pPr>
            <w:r w:rsidRPr="00CF212A">
              <w:rPr>
                <w:rFonts w:ascii="Times New Roman" w:hAnsi="Times New Roman"/>
              </w:rPr>
              <w:t>приказ от __________20__ г. №_________</w:t>
            </w:r>
          </w:p>
          <w:p w:rsidR="00EA3DA1" w:rsidRPr="00CF212A" w:rsidRDefault="00EA3DA1" w:rsidP="00CF212A">
            <w:pPr>
              <w:pStyle w:val="NoSpacing"/>
              <w:widowControl w:val="0"/>
              <w:jc w:val="both"/>
              <w:rPr>
                <w:rFonts w:ascii="Times New Roman" w:hAnsi="Times New Roman"/>
              </w:rPr>
            </w:pPr>
            <w:r w:rsidRPr="00CF212A">
              <w:rPr>
                <w:rFonts w:ascii="Times New Roman" w:hAnsi="Times New Roman"/>
              </w:rPr>
              <w:t>заведующий МБДОУ «Детский сад №49 «Улыбка»</w:t>
            </w:r>
          </w:p>
          <w:p w:rsidR="00EA3DA1" w:rsidRPr="00CF212A" w:rsidRDefault="00EA3DA1" w:rsidP="00CF212A">
            <w:pPr>
              <w:pStyle w:val="NoSpacing"/>
              <w:widowControl w:val="0"/>
              <w:jc w:val="both"/>
              <w:rPr>
                <w:rFonts w:ascii="Times New Roman" w:hAnsi="Times New Roman"/>
              </w:rPr>
            </w:pPr>
            <w:r w:rsidRPr="00CF212A">
              <w:rPr>
                <w:rFonts w:ascii="Times New Roman" w:hAnsi="Times New Roman"/>
              </w:rPr>
              <w:t>________________________Н.Н.Полторацкая</w:t>
            </w:r>
          </w:p>
          <w:p w:rsidR="00EA3DA1" w:rsidRPr="00CF212A" w:rsidRDefault="00EA3DA1" w:rsidP="00CF212A">
            <w:pPr>
              <w:pStyle w:val="NoSpacing"/>
              <w:widowControl w:val="0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EA3DA1" w:rsidRPr="00755029" w:rsidRDefault="00EA3DA1" w:rsidP="0023067D">
      <w:pPr>
        <w:pStyle w:val="NoSpacing"/>
        <w:widowControl w:val="0"/>
        <w:tabs>
          <w:tab w:val="left" w:pos="2250"/>
        </w:tabs>
        <w:ind w:hanging="900"/>
        <w:rPr>
          <w:rFonts w:ascii="Times New Roman" w:hAnsi="Times New Roman"/>
        </w:rPr>
      </w:pPr>
    </w:p>
    <w:p w:rsidR="00EA3DA1" w:rsidRPr="00755029" w:rsidRDefault="00EA3DA1" w:rsidP="0023067D">
      <w:pPr>
        <w:pStyle w:val="NoSpacing"/>
        <w:widowControl w:val="0"/>
        <w:tabs>
          <w:tab w:val="left" w:pos="2250"/>
        </w:tabs>
        <w:ind w:hanging="900"/>
        <w:jc w:val="center"/>
        <w:rPr>
          <w:rFonts w:ascii="Times New Roman" w:hAnsi="Times New Roman"/>
          <w:b/>
        </w:rPr>
      </w:pPr>
    </w:p>
    <w:p w:rsidR="00EA3DA1" w:rsidRPr="00755029" w:rsidRDefault="00EA3DA1" w:rsidP="0023067D">
      <w:pPr>
        <w:pStyle w:val="NoSpacing"/>
        <w:widowControl w:val="0"/>
        <w:tabs>
          <w:tab w:val="left" w:pos="2250"/>
        </w:tabs>
        <w:ind w:hanging="900"/>
        <w:jc w:val="center"/>
        <w:rPr>
          <w:rFonts w:ascii="Times New Roman" w:hAnsi="Times New Roman"/>
          <w:b/>
        </w:rPr>
      </w:pPr>
      <w:r w:rsidRPr="00755029">
        <w:rPr>
          <w:rFonts w:ascii="Times New Roman" w:hAnsi="Times New Roman"/>
          <w:b/>
        </w:rPr>
        <w:t xml:space="preserve"> Оценочный лист качества работы музыкального руководителя</w:t>
      </w:r>
    </w:p>
    <w:p w:rsidR="00EA3DA1" w:rsidRPr="00755029" w:rsidRDefault="00EA3DA1" w:rsidP="0023067D">
      <w:pPr>
        <w:pStyle w:val="NoSpacing"/>
        <w:widowControl w:val="0"/>
        <w:tabs>
          <w:tab w:val="left" w:pos="2250"/>
        </w:tabs>
        <w:ind w:hanging="900"/>
        <w:jc w:val="center"/>
        <w:rPr>
          <w:rFonts w:ascii="Times New Roman" w:hAnsi="Times New Roman"/>
        </w:rPr>
      </w:pPr>
    </w:p>
    <w:p w:rsidR="00EA3DA1" w:rsidRPr="00755029" w:rsidRDefault="00EA3DA1" w:rsidP="0023067D">
      <w:pPr>
        <w:widowControl w:val="0"/>
        <w:ind w:hanging="426"/>
        <w:rPr>
          <w:b/>
          <w:sz w:val="22"/>
          <w:szCs w:val="22"/>
        </w:rPr>
      </w:pPr>
      <w:r w:rsidRPr="00755029">
        <w:rPr>
          <w:b/>
          <w:sz w:val="22"/>
          <w:szCs w:val="22"/>
        </w:rPr>
        <w:t>_____________________________________________________________________________________</w:t>
      </w:r>
    </w:p>
    <w:p w:rsidR="00EA3DA1" w:rsidRPr="00246D47" w:rsidRDefault="00EA3DA1" w:rsidP="0023067D">
      <w:pPr>
        <w:widowControl w:val="0"/>
        <w:jc w:val="center"/>
        <w:rPr>
          <w:b/>
          <w:sz w:val="22"/>
          <w:szCs w:val="22"/>
        </w:rPr>
      </w:pPr>
      <w:r w:rsidRPr="00246D47">
        <w:rPr>
          <w:b/>
          <w:sz w:val="22"/>
          <w:szCs w:val="22"/>
        </w:rPr>
        <w:t>при распределении стимулирующей части фонда оплаты труда</w:t>
      </w:r>
    </w:p>
    <w:p w:rsidR="00EA3DA1" w:rsidRDefault="00EA3DA1" w:rsidP="0023067D">
      <w:pPr>
        <w:widowControl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 _____________________ </w:t>
      </w:r>
      <w:r w:rsidRPr="00246D47">
        <w:rPr>
          <w:b/>
          <w:sz w:val="22"/>
          <w:szCs w:val="22"/>
        </w:rPr>
        <w:t xml:space="preserve"> по </w:t>
      </w:r>
      <w:r>
        <w:rPr>
          <w:b/>
          <w:sz w:val="22"/>
          <w:szCs w:val="22"/>
        </w:rPr>
        <w:t xml:space="preserve"> </w:t>
      </w:r>
      <w:r w:rsidRPr="00246D47">
        <w:rPr>
          <w:b/>
          <w:sz w:val="22"/>
          <w:szCs w:val="22"/>
        </w:rPr>
        <w:t>_______________________   20_________ года</w:t>
      </w:r>
    </w:p>
    <w:p w:rsidR="00EA3DA1" w:rsidRPr="00246D47" w:rsidRDefault="00EA3DA1" w:rsidP="0023067D">
      <w:pPr>
        <w:widowControl w:val="0"/>
        <w:jc w:val="center"/>
        <w:rPr>
          <w:b/>
          <w:sz w:val="22"/>
          <w:szCs w:val="22"/>
        </w:rPr>
      </w:pPr>
      <w:r w:rsidRPr="00246D47">
        <w:rPr>
          <w:b/>
          <w:sz w:val="22"/>
          <w:szCs w:val="22"/>
        </w:rPr>
        <w:t xml:space="preserve">за период с _____________________  по  </w:t>
      </w:r>
      <w:r>
        <w:rPr>
          <w:b/>
          <w:sz w:val="22"/>
          <w:szCs w:val="22"/>
        </w:rPr>
        <w:t>_______________________</w:t>
      </w:r>
      <w:r w:rsidRPr="00246D47">
        <w:rPr>
          <w:b/>
          <w:sz w:val="22"/>
          <w:szCs w:val="22"/>
        </w:rPr>
        <w:t xml:space="preserve">   20_________ года</w:t>
      </w:r>
    </w:p>
    <w:p w:rsidR="00EA3DA1" w:rsidRPr="00246D47" w:rsidRDefault="00EA3DA1" w:rsidP="0023067D">
      <w:pPr>
        <w:widowControl w:val="0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2"/>
        <w:gridCol w:w="49"/>
        <w:gridCol w:w="2028"/>
        <w:gridCol w:w="4179"/>
        <w:gridCol w:w="954"/>
        <w:gridCol w:w="818"/>
        <w:gridCol w:w="1303"/>
      </w:tblGrid>
      <w:tr w:rsidR="00EA3DA1" w:rsidRPr="00246D47" w:rsidTr="00A1765B">
        <w:tc>
          <w:tcPr>
            <w:tcW w:w="522" w:type="dxa"/>
          </w:tcPr>
          <w:p w:rsidR="00EA3DA1" w:rsidRPr="00246D47" w:rsidRDefault="00EA3DA1" w:rsidP="00A3527D">
            <w:pPr>
              <w:widowControl w:val="0"/>
              <w:ind w:left="-108" w:firstLine="108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077" w:type="dxa"/>
            <w:gridSpan w:val="2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Наименование критерия</w:t>
            </w:r>
          </w:p>
        </w:tc>
        <w:tc>
          <w:tcPr>
            <w:tcW w:w="4179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Подкритерии</w:t>
            </w:r>
          </w:p>
        </w:tc>
        <w:tc>
          <w:tcPr>
            <w:tcW w:w="954" w:type="dxa"/>
          </w:tcPr>
          <w:p w:rsidR="00EA3DA1" w:rsidRPr="00246D47" w:rsidRDefault="00EA3DA1" w:rsidP="00A3527D">
            <w:pPr>
              <w:widowControl w:val="0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Баллы самооценки</w:t>
            </w:r>
          </w:p>
        </w:tc>
        <w:tc>
          <w:tcPr>
            <w:tcW w:w="818" w:type="dxa"/>
          </w:tcPr>
          <w:p w:rsidR="00EA3DA1" w:rsidRPr="00246D47" w:rsidRDefault="00EA3DA1" w:rsidP="00A3527D">
            <w:pPr>
              <w:widowControl w:val="0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Оценка экспертной комиссии</w:t>
            </w:r>
          </w:p>
        </w:tc>
        <w:tc>
          <w:tcPr>
            <w:tcW w:w="1303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Комментарии</w:t>
            </w:r>
          </w:p>
        </w:tc>
      </w:tr>
      <w:tr w:rsidR="00EA3DA1" w:rsidRPr="00246D47" w:rsidTr="00A1765B">
        <w:tc>
          <w:tcPr>
            <w:tcW w:w="522" w:type="dxa"/>
          </w:tcPr>
          <w:p w:rsidR="00EA3DA1" w:rsidRPr="00246D47" w:rsidRDefault="00EA3DA1" w:rsidP="00A3527D">
            <w:pPr>
              <w:widowControl w:val="0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077" w:type="dxa"/>
            <w:gridSpan w:val="2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179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54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18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03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6</w:t>
            </w:r>
          </w:p>
        </w:tc>
      </w:tr>
      <w:tr w:rsidR="00EA3DA1" w:rsidRPr="00246D47" w:rsidTr="00A1765B">
        <w:tc>
          <w:tcPr>
            <w:tcW w:w="571" w:type="dxa"/>
            <w:gridSpan w:val="2"/>
            <w:vMerge w:val="restart"/>
          </w:tcPr>
          <w:p w:rsidR="00EA3DA1" w:rsidRPr="00246D47" w:rsidRDefault="00EA3DA1" w:rsidP="00A3527D">
            <w:pPr>
              <w:widowControl w:val="0"/>
              <w:rPr>
                <w:b/>
              </w:rPr>
            </w:pPr>
            <w:r w:rsidRPr="00246D47">
              <w:rPr>
                <w:sz w:val="22"/>
                <w:szCs w:val="22"/>
              </w:rPr>
              <w:t>1</w:t>
            </w:r>
          </w:p>
          <w:p w:rsidR="00EA3DA1" w:rsidRDefault="00EA3DA1" w:rsidP="00A3527D">
            <w:pPr>
              <w:widowControl w:val="0"/>
            </w:pPr>
          </w:p>
        </w:tc>
        <w:tc>
          <w:tcPr>
            <w:tcW w:w="2028" w:type="dxa"/>
            <w:vMerge w:val="restart"/>
          </w:tcPr>
          <w:p w:rsidR="00EA3DA1" w:rsidRDefault="00EA3DA1" w:rsidP="00A3527D">
            <w:pPr>
              <w:widowControl w:val="0"/>
            </w:pPr>
          </w:p>
          <w:p w:rsidR="00EA3DA1" w:rsidRPr="00246D47" w:rsidRDefault="00EA3DA1" w:rsidP="00A3527D">
            <w:pPr>
              <w:widowControl w:val="0"/>
              <w:rPr>
                <w:b/>
              </w:rPr>
            </w:pPr>
            <w:r w:rsidRPr="00246D47">
              <w:rPr>
                <w:sz w:val="22"/>
                <w:szCs w:val="22"/>
              </w:rPr>
              <w:t>Профессиональный рост педагога. Представление и обобщение своего опыта работы на различных уровнях:</w:t>
            </w:r>
          </w:p>
        </w:tc>
        <w:tc>
          <w:tcPr>
            <w:tcW w:w="4179" w:type="dxa"/>
          </w:tcPr>
          <w:p w:rsidR="00EA3DA1" w:rsidRDefault="00EA3DA1" w:rsidP="00A028E6">
            <w:pPr>
              <w:widowControl w:val="0"/>
              <w:numPr>
                <w:ilvl w:val="1"/>
                <w:numId w:val="26"/>
              </w:numPr>
            </w:pPr>
            <w:r w:rsidRPr="00246D47">
              <w:rPr>
                <w:sz w:val="22"/>
                <w:szCs w:val="22"/>
              </w:rPr>
              <w:t>Участие в методических  объединениях</w:t>
            </w:r>
            <w:r>
              <w:rPr>
                <w:sz w:val="22"/>
                <w:szCs w:val="22"/>
              </w:rPr>
              <w:t>, стажерских практиках, конференциях:</w:t>
            </w:r>
          </w:p>
          <w:p w:rsidR="00EA3DA1" w:rsidRDefault="00EA3DA1" w:rsidP="00A3527D">
            <w:pPr>
              <w:widowControl w:val="0"/>
              <w:ind w:left="360"/>
            </w:pPr>
            <w:r>
              <w:rPr>
                <w:sz w:val="22"/>
                <w:szCs w:val="22"/>
              </w:rPr>
              <w:t>(слушатель, 1 балл за 1 мероприятие)</w:t>
            </w:r>
          </w:p>
          <w:p w:rsidR="00EA3DA1" w:rsidRPr="008C3B68" w:rsidRDefault="00EA3DA1" w:rsidP="00A3527D">
            <w:pPr>
              <w:widowControl w:val="0"/>
              <w:ind w:left="360"/>
              <w:rPr>
                <w:b/>
              </w:rPr>
            </w:pPr>
          </w:p>
          <w:p w:rsidR="00EA3DA1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>- городской          0 - 4 балла;</w:t>
            </w:r>
          </w:p>
          <w:p w:rsidR="00EA3DA1" w:rsidRPr="00246D47" w:rsidRDefault="00EA3DA1" w:rsidP="00A3527D">
            <w:pPr>
              <w:widowControl w:val="0"/>
              <w:rPr>
                <w:b/>
              </w:rPr>
            </w:pPr>
          </w:p>
        </w:tc>
        <w:tc>
          <w:tcPr>
            <w:tcW w:w="954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18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03" w:type="dxa"/>
            <w:vMerge w:val="restart"/>
          </w:tcPr>
          <w:p w:rsidR="00EA3DA1" w:rsidRPr="00246D47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>справка от ГМО</w:t>
            </w:r>
          </w:p>
          <w:p w:rsidR="00EA3DA1" w:rsidRPr="00246D47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>справка от КМО</w:t>
            </w:r>
          </w:p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</w:tr>
      <w:tr w:rsidR="00EA3DA1" w:rsidRPr="00246D47" w:rsidTr="00A1765B">
        <w:tc>
          <w:tcPr>
            <w:tcW w:w="571" w:type="dxa"/>
            <w:gridSpan w:val="2"/>
            <w:vMerge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28" w:type="dxa"/>
            <w:vMerge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179" w:type="dxa"/>
          </w:tcPr>
          <w:p w:rsidR="00EA3DA1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>- краевой              0 - 4 балла;</w:t>
            </w:r>
          </w:p>
          <w:p w:rsidR="00EA3DA1" w:rsidRPr="00246D47" w:rsidRDefault="00EA3DA1" w:rsidP="00A3527D">
            <w:pPr>
              <w:widowControl w:val="0"/>
            </w:pPr>
          </w:p>
        </w:tc>
        <w:tc>
          <w:tcPr>
            <w:tcW w:w="954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18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03" w:type="dxa"/>
            <w:vMerge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</w:tr>
      <w:tr w:rsidR="00EA3DA1" w:rsidRPr="00246D47" w:rsidTr="00A1765B">
        <w:tc>
          <w:tcPr>
            <w:tcW w:w="571" w:type="dxa"/>
            <w:gridSpan w:val="2"/>
            <w:vMerge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28" w:type="dxa"/>
            <w:vMerge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179" w:type="dxa"/>
          </w:tcPr>
          <w:p w:rsidR="00EA3DA1" w:rsidRDefault="00EA3DA1" w:rsidP="00A3527D">
            <w:pPr>
              <w:widowControl w:val="0"/>
            </w:pPr>
            <w:r w:rsidRPr="004F2343">
              <w:rPr>
                <w:b/>
                <w:sz w:val="22"/>
                <w:szCs w:val="22"/>
              </w:rPr>
              <w:t>1.2</w:t>
            </w:r>
            <w:r>
              <w:rPr>
                <w:sz w:val="22"/>
                <w:szCs w:val="22"/>
              </w:rPr>
              <w:t xml:space="preserve"> Обобщение опыта  на методическом объединении, стажерской практике, конференции, общем родительском собрании МБДОУ:</w:t>
            </w:r>
          </w:p>
          <w:p w:rsidR="00EA3DA1" w:rsidRDefault="00EA3DA1" w:rsidP="00A3527D">
            <w:pPr>
              <w:widowControl w:val="0"/>
            </w:pPr>
            <w:r>
              <w:rPr>
                <w:sz w:val="22"/>
                <w:szCs w:val="22"/>
              </w:rPr>
              <w:t>(за 1 выступление )</w:t>
            </w:r>
          </w:p>
          <w:p w:rsidR="00EA3DA1" w:rsidRDefault="00EA3DA1" w:rsidP="00A3527D">
            <w:pPr>
              <w:widowControl w:val="0"/>
            </w:pPr>
            <w:r>
              <w:rPr>
                <w:sz w:val="22"/>
                <w:szCs w:val="22"/>
              </w:rPr>
              <w:t>- МБДОУ     - 1 балл</w:t>
            </w:r>
          </w:p>
          <w:p w:rsidR="00EA3DA1" w:rsidRPr="00246D47" w:rsidRDefault="00EA3DA1" w:rsidP="00A3527D">
            <w:pPr>
              <w:widowControl w:val="0"/>
            </w:pPr>
          </w:p>
        </w:tc>
        <w:tc>
          <w:tcPr>
            <w:tcW w:w="954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18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EA3DA1" w:rsidRPr="00246D47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>справка ГМО</w:t>
            </w:r>
          </w:p>
          <w:p w:rsidR="00EA3DA1" w:rsidRPr="00246D47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>справка КМО</w:t>
            </w:r>
          </w:p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</w:tr>
      <w:tr w:rsidR="00EA3DA1" w:rsidRPr="00246D47" w:rsidTr="00A1765B">
        <w:tc>
          <w:tcPr>
            <w:tcW w:w="571" w:type="dxa"/>
            <w:gridSpan w:val="2"/>
            <w:vMerge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28" w:type="dxa"/>
            <w:vMerge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179" w:type="dxa"/>
          </w:tcPr>
          <w:p w:rsidR="00EA3DA1" w:rsidRDefault="00EA3DA1" w:rsidP="00A3527D">
            <w:pPr>
              <w:widowControl w:val="0"/>
            </w:pPr>
            <w:r>
              <w:rPr>
                <w:sz w:val="22"/>
                <w:szCs w:val="22"/>
              </w:rPr>
              <w:t>- городской  - 2 балла</w:t>
            </w:r>
          </w:p>
          <w:p w:rsidR="00EA3DA1" w:rsidRDefault="00EA3DA1" w:rsidP="00A3527D">
            <w:pPr>
              <w:widowControl w:val="0"/>
            </w:pPr>
          </w:p>
        </w:tc>
        <w:tc>
          <w:tcPr>
            <w:tcW w:w="954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18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c>
          <w:tcPr>
            <w:tcW w:w="571" w:type="dxa"/>
            <w:gridSpan w:val="2"/>
            <w:vMerge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28" w:type="dxa"/>
            <w:vMerge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179" w:type="dxa"/>
          </w:tcPr>
          <w:p w:rsidR="00EA3DA1" w:rsidRDefault="00EA3DA1" w:rsidP="00A3527D">
            <w:pPr>
              <w:widowControl w:val="0"/>
            </w:pPr>
            <w:r>
              <w:rPr>
                <w:sz w:val="22"/>
                <w:szCs w:val="22"/>
              </w:rPr>
              <w:t>- краевой      - 3 балла</w:t>
            </w:r>
          </w:p>
          <w:p w:rsidR="00EA3DA1" w:rsidRDefault="00EA3DA1" w:rsidP="00A3527D">
            <w:pPr>
              <w:widowControl w:val="0"/>
            </w:pPr>
          </w:p>
        </w:tc>
        <w:tc>
          <w:tcPr>
            <w:tcW w:w="954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18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</w:tr>
      <w:tr w:rsidR="00EA3DA1" w:rsidRPr="00246D47" w:rsidTr="00A1765B">
        <w:tc>
          <w:tcPr>
            <w:tcW w:w="571" w:type="dxa"/>
            <w:gridSpan w:val="2"/>
            <w:vMerge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28" w:type="dxa"/>
            <w:vMerge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179" w:type="dxa"/>
          </w:tcPr>
          <w:p w:rsidR="00EA3DA1" w:rsidRDefault="00EA3DA1" w:rsidP="00A028E6">
            <w:pPr>
              <w:widowControl w:val="0"/>
              <w:numPr>
                <w:ilvl w:val="1"/>
                <w:numId w:val="27"/>
              </w:numPr>
            </w:pPr>
            <w:r>
              <w:rPr>
                <w:sz w:val="22"/>
                <w:szCs w:val="22"/>
              </w:rPr>
              <w:t>Участие в вебинарах</w:t>
            </w:r>
          </w:p>
          <w:p w:rsidR="00EA3DA1" w:rsidRDefault="00EA3DA1" w:rsidP="00A3527D">
            <w:pPr>
              <w:widowControl w:val="0"/>
              <w:ind w:left="360"/>
            </w:pPr>
            <w:r>
              <w:rPr>
                <w:sz w:val="22"/>
                <w:szCs w:val="22"/>
              </w:rPr>
              <w:t>(1 балл за 1 мероприятие)</w:t>
            </w:r>
          </w:p>
          <w:p w:rsidR="00EA3DA1" w:rsidRDefault="00EA3DA1" w:rsidP="00A3527D">
            <w:pPr>
              <w:widowControl w:val="0"/>
              <w:ind w:left="360"/>
            </w:pPr>
          </w:p>
          <w:p w:rsidR="00EA3DA1" w:rsidRDefault="00EA3DA1" w:rsidP="00A3527D">
            <w:pPr>
              <w:widowControl w:val="0"/>
            </w:pPr>
            <w:r>
              <w:rPr>
                <w:sz w:val="22"/>
                <w:szCs w:val="22"/>
              </w:rPr>
              <w:t>- краевой              0 - 4 балла</w:t>
            </w:r>
          </w:p>
          <w:p w:rsidR="00EA3DA1" w:rsidRPr="00246D47" w:rsidRDefault="00EA3DA1" w:rsidP="00A3527D">
            <w:pPr>
              <w:widowControl w:val="0"/>
            </w:pPr>
          </w:p>
        </w:tc>
        <w:tc>
          <w:tcPr>
            <w:tcW w:w="954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18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EA3DA1" w:rsidRDefault="00EA3DA1" w:rsidP="00A3527D">
            <w:pPr>
              <w:widowControl w:val="0"/>
            </w:pPr>
            <w:r>
              <w:rPr>
                <w:sz w:val="22"/>
                <w:szCs w:val="22"/>
              </w:rPr>
              <w:t xml:space="preserve">сертификат </w:t>
            </w:r>
          </w:p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</w:tr>
      <w:tr w:rsidR="00EA3DA1" w:rsidRPr="00246D47" w:rsidTr="00A1765B">
        <w:tc>
          <w:tcPr>
            <w:tcW w:w="571" w:type="dxa"/>
            <w:gridSpan w:val="2"/>
            <w:vMerge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28" w:type="dxa"/>
            <w:vMerge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179" w:type="dxa"/>
          </w:tcPr>
          <w:p w:rsidR="00EA3DA1" w:rsidRDefault="00EA3DA1" w:rsidP="00A3527D">
            <w:pPr>
              <w:widowControl w:val="0"/>
            </w:pPr>
            <w:r>
              <w:rPr>
                <w:sz w:val="22"/>
                <w:szCs w:val="22"/>
              </w:rPr>
              <w:t>- всероссийский  0 - 4 балла</w:t>
            </w:r>
          </w:p>
          <w:p w:rsidR="00EA3DA1" w:rsidRDefault="00EA3DA1" w:rsidP="00A3527D">
            <w:pPr>
              <w:widowControl w:val="0"/>
            </w:pPr>
          </w:p>
        </w:tc>
        <w:tc>
          <w:tcPr>
            <w:tcW w:w="954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18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</w:tr>
      <w:tr w:rsidR="00EA3DA1" w:rsidRPr="00246D47" w:rsidTr="00A1765B">
        <w:tc>
          <w:tcPr>
            <w:tcW w:w="571" w:type="dxa"/>
            <w:gridSpan w:val="2"/>
            <w:vMerge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28" w:type="dxa"/>
            <w:vMerge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179" w:type="dxa"/>
          </w:tcPr>
          <w:p w:rsidR="00EA3DA1" w:rsidRDefault="00EA3DA1" w:rsidP="00A028E6">
            <w:pPr>
              <w:widowControl w:val="0"/>
              <w:numPr>
                <w:ilvl w:val="1"/>
                <w:numId w:val="27"/>
              </w:numPr>
            </w:pPr>
            <w:r>
              <w:rPr>
                <w:sz w:val="22"/>
                <w:szCs w:val="22"/>
              </w:rPr>
              <w:t>Подготовка и проведение открытых мероприятий</w:t>
            </w:r>
          </w:p>
          <w:p w:rsidR="00EA3DA1" w:rsidRDefault="00EA3DA1" w:rsidP="00A3527D">
            <w:pPr>
              <w:widowControl w:val="0"/>
            </w:pPr>
            <w:r>
              <w:rPr>
                <w:sz w:val="22"/>
                <w:szCs w:val="22"/>
              </w:rPr>
              <w:t>- МБДОУ          2 балла</w:t>
            </w:r>
          </w:p>
          <w:p w:rsidR="00EA3DA1" w:rsidRDefault="00EA3DA1" w:rsidP="00A3527D">
            <w:pPr>
              <w:widowControl w:val="0"/>
            </w:pPr>
          </w:p>
        </w:tc>
        <w:tc>
          <w:tcPr>
            <w:tcW w:w="954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18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EA3DA1" w:rsidRDefault="00EA3DA1" w:rsidP="00A3527D">
            <w:pPr>
              <w:widowControl w:val="0"/>
            </w:pPr>
            <w:r>
              <w:rPr>
                <w:sz w:val="22"/>
                <w:szCs w:val="22"/>
              </w:rPr>
              <w:t>справка ДОУ</w:t>
            </w:r>
          </w:p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</w:tr>
      <w:tr w:rsidR="00EA3DA1" w:rsidRPr="00246D47" w:rsidTr="00A1765B">
        <w:tc>
          <w:tcPr>
            <w:tcW w:w="571" w:type="dxa"/>
            <w:gridSpan w:val="2"/>
            <w:vMerge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28" w:type="dxa"/>
            <w:vMerge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179" w:type="dxa"/>
          </w:tcPr>
          <w:p w:rsidR="00EA3DA1" w:rsidRDefault="00EA3DA1" w:rsidP="00A3527D">
            <w:pPr>
              <w:widowControl w:val="0"/>
            </w:pPr>
            <w:r>
              <w:rPr>
                <w:sz w:val="22"/>
                <w:szCs w:val="22"/>
              </w:rPr>
              <w:t>- город               4 балла</w:t>
            </w:r>
          </w:p>
          <w:p w:rsidR="00EA3DA1" w:rsidRDefault="00EA3DA1" w:rsidP="00A3527D">
            <w:pPr>
              <w:widowControl w:val="0"/>
            </w:pPr>
          </w:p>
        </w:tc>
        <w:tc>
          <w:tcPr>
            <w:tcW w:w="954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18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</w:tr>
      <w:tr w:rsidR="00EA3DA1" w:rsidRPr="00246D47" w:rsidTr="00A1765B">
        <w:tc>
          <w:tcPr>
            <w:tcW w:w="571" w:type="dxa"/>
            <w:gridSpan w:val="2"/>
            <w:vMerge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28" w:type="dxa"/>
            <w:vMerge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179" w:type="dxa"/>
          </w:tcPr>
          <w:p w:rsidR="00EA3DA1" w:rsidRPr="00246D47" w:rsidRDefault="00EA3DA1" w:rsidP="00A3527D">
            <w:pPr>
              <w:widowControl w:val="0"/>
            </w:pPr>
            <w:r w:rsidRPr="005157F9">
              <w:rPr>
                <w:b/>
                <w:sz w:val="22"/>
                <w:szCs w:val="22"/>
              </w:rPr>
              <w:t>1.</w:t>
            </w:r>
            <w:r>
              <w:rPr>
                <w:b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 </w:t>
            </w:r>
            <w:r w:rsidRPr="00246D47">
              <w:rPr>
                <w:sz w:val="22"/>
                <w:szCs w:val="22"/>
              </w:rPr>
              <w:t xml:space="preserve">Подготовка материалов для размещения на сайте ДОУ  </w:t>
            </w:r>
          </w:p>
          <w:p w:rsidR="00EA3DA1" w:rsidRPr="00246D47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>(не менее 6 публикаций) - 2 балла</w:t>
            </w:r>
          </w:p>
          <w:p w:rsidR="00EA3DA1" w:rsidRDefault="00EA3DA1" w:rsidP="00A3527D">
            <w:pPr>
              <w:widowControl w:val="0"/>
            </w:pPr>
          </w:p>
        </w:tc>
        <w:tc>
          <w:tcPr>
            <w:tcW w:w="954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18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EA3DA1" w:rsidRPr="00246D47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>скриншот материала с сайта ДОУ</w:t>
            </w:r>
          </w:p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</w:tr>
      <w:tr w:rsidR="00EA3DA1" w:rsidRPr="00246D47" w:rsidTr="007409E3">
        <w:tc>
          <w:tcPr>
            <w:tcW w:w="571" w:type="dxa"/>
            <w:gridSpan w:val="2"/>
            <w:vMerge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28" w:type="dxa"/>
            <w:vMerge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179" w:type="dxa"/>
          </w:tcPr>
          <w:p w:rsidR="00EA3DA1" w:rsidRPr="00246D47" w:rsidRDefault="00EA3DA1" w:rsidP="00A3527D">
            <w:pPr>
              <w:widowControl w:val="0"/>
            </w:pPr>
            <w:r>
              <w:rPr>
                <w:b/>
                <w:sz w:val="22"/>
                <w:szCs w:val="22"/>
              </w:rPr>
              <w:t xml:space="preserve">1.6  </w:t>
            </w:r>
            <w:r w:rsidRPr="00246D47">
              <w:rPr>
                <w:sz w:val="22"/>
                <w:szCs w:val="22"/>
              </w:rPr>
              <w:t>Публикация в научных профессиональных образовательных издан</w:t>
            </w:r>
            <w:r>
              <w:rPr>
                <w:sz w:val="22"/>
                <w:szCs w:val="22"/>
              </w:rPr>
              <w:t>иях, сборниках, интернет ресурсах</w:t>
            </w:r>
          </w:p>
          <w:p w:rsidR="00EA3DA1" w:rsidRPr="00246D47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>- городской         - 2 балла;</w:t>
            </w:r>
          </w:p>
          <w:p w:rsidR="00EA3DA1" w:rsidRPr="005157F9" w:rsidRDefault="00EA3DA1" w:rsidP="00A3527D">
            <w:pPr>
              <w:widowControl w:val="0"/>
              <w:rPr>
                <w:b/>
              </w:rPr>
            </w:pPr>
          </w:p>
        </w:tc>
        <w:tc>
          <w:tcPr>
            <w:tcW w:w="954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18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EA3DA1" w:rsidRPr="00246D47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>копия материала</w:t>
            </w:r>
          </w:p>
          <w:p w:rsidR="00EA3DA1" w:rsidRPr="00246D47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>сертификат</w:t>
            </w:r>
          </w:p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</w:tr>
      <w:tr w:rsidR="00EA3DA1" w:rsidRPr="00246D47" w:rsidTr="007409E3">
        <w:tc>
          <w:tcPr>
            <w:tcW w:w="571" w:type="dxa"/>
            <w:gridSpan w:val="2"/>
            <w:vMerge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28" w:type="dxa"/>
            <w:vMerge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179" w:type="dxa"/>
          </w:tcPr>
          <w:p w:rsidR="00EA3DA1" w:rsidRPr="00246D47" w:rsidRDefault="00EA3DA1" w:rsidP="007409E3">
            <w:pPr>
              <w:widowControl w:val="0"/>
            </w:pPr>
            <w:r w:rsidRPr="00246D47">
              <w:rPr>
                <w:sz w:val="22"/>
                <w:szCs w:val="22"/>
              </w:rPr>
              <w:t>- краевой             - 3 балла;</w:t>
            </w:r>
          </w:p>
          <w:p w:rsidR="00EA3DA1" w:rsidRDefault="00EA3DA1" w:rsidP="007409E3">
            <w:pPr>
              <w:widowControl w:val="0"/>
              <w:rPr>
                <w:b/>
              </w:rPr>
            </w:pPr>
          </w:p>
        </w:tc>
        <w:tc>
          <w:tcPr>
            <w:tcW w:w="954" w:type="dxa"/>
          </w:tcPr>
          <w:p w:rsidR="00EA3DA1" w:rsidRPr="00246D47" w:rsidRDefault="00EA3DA1" w:rsidP="007409E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18" w:type="dxa"/>
          </w:tcPr>
          <w:p w:rsidR="00EA3DA1" w:rsidRPr="00246D47" w:rsidRDefault="00EA3DA1" w:rsidP="007409E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EA3DA1" w:rsidRPr="00246D47" w:rsidRDefault="00EA3DA1" w:rsidP="007409E3">
            <w:pPr>
              <w:widowControl w:val="0"/>
              <w:jc w:val="center"/>
              <w:rPr>
                <w:b/>
              </w:rPr>
            </w:pPr>
          </w:p>
        </w:tc>
      </w:tr>
      <w:tr w:rsidR="00EA3DA1" w:rsidRPr="00246D47" w:rsidTr="007409E3">
        <w:tc>
          <w:tcPr>
            <w:tcW w:w="571" w:type="dxa"/>
            <w:gridSpan w:val="2"/>
            <w:vMerge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28" w:type="dxa"/>
            <w:vMerge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179" w:type="dxa"/>
          </w:tcPr>
          <w:p w:rsidR="00EA3DA1" w:rsidRPr="00246D47" w:rsidRDefault="00EA3DA1" w:rsidP="007409E3">
            <w:pPr>
              <w:widowControl w:val="0"/>
            </w:pPr>
            <w:r w:rsidRPr="00246D47">
              <w:rPr>
                <w:sz w:val="22"/>
                <w:szCs w:val="22"/>
              </w:rPr>
              <w:t>- всероссийский - 4 балла.</w:t>
            </w:r>
          </w:p>
          <w:p w:rsidR="00EA3DA1" w:rsidRPr="00246D47" w:rsidRDefault="00EA3DA1" w:rsidP="007409E3">
            <w:pPr>
              <w:widowControl w:val="0"/>
            </w:pPr>
          </w:p>
        </w:tc>
        <w:tc>
          <w:tcPr>
            <w:tcW w:w="954" w:type="dxa"/>
          </w:tcPr>
          <w:p w:rsidR="00EA3DA1" w:rsidRPr="00246D47" w:rsidRDefault="00EA3DA1" w:rsidP="007409E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18" w:type="dxa"/>
          </w:tcPr>
          <w:p w:rsidR="00EA3DA1" w:rsidRPr="00246D47" w:rsidRDefault="00EA3DA1" w:rsidP="007409E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EA3DA1" w:rsidRPr="00246D47" w:rsidRDefault="00EA3DA1" w:rsidP="007409E3">
            <w:pPr>
              <w:widowControl w:val="0"/>
              <w:jc w:val="center"/>
              <w:rPr>
                <w:b/>
              </w:rPr>
            </w:pPr>
          </w:p>
        </w:tc>
      </w:tr>
      <w:tr w:rsidR="00EA3DA1" w:rsidRPr="00246D47" w:rsidTr="00A1765B">
        <w:tc>
          <w:tcPr>
            <w:tcW w:w="571" w:type="dxa"/>
            <w:gridSpan w:val="2"/>
            <w:vMerge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28" w:type="dxa"/>
            <w:vMerge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179" w:type="dxa"/>
          </w:tcPr>
          <w:p w:rsidR="00EA3DA1" w:rsidRPr="00246D47" w:rsidRDefault="00EA3DA1" w:rsidP="007409E3">
            <w:pPr>
              <w:widowControl w:val="0"/>
            </w:pPr>
            <w:r>
              <w:rPr>
                <w:b/>
                <w:sz w:val="22"/>
                <w:szCs w:val="22"/>
              </w:rPr>
              <w:t xml:space="preserve">1.7 </w:t>
            </w:r>
            <w:r w:rsidRPr="00246D47">
              <w:rPr>
                <w:b/>
                <w:sz w:val="22"/>
                <w:szCs w:val="22"/>
              </w:rPr>
              <w:t xml:space="preserve"> </w:t>
            </w:r>
            <w:r w:rsidRPr="00246D47">
              <w:rPr>
                <w:sz w:val="22"/>
                <w:szCs w:val="22"/>
              </w:rPr>
              <w:t>Качественное сотрудничество с другими учреждениями (школа, музей, библиотека, и т.д.)</w:t>
            </w:r>
          </w:p>
          <w:p w:rsidR="00EA3DA1" w:rsidRDefault="00EA3DA1" w:rsidP="007409E3">
            <w:pPr>
              <w:widowControl w:val="0"/>
            </w:pPr>
            <w:r w:rsidRPr="00246D47">
              <w:rPr>
                <w:sz w:val="22"/>
                <w:szCs w:val="22"/>
              </w:rPr>
              <w:t>1 балл за одно мероприятие</w:t>
            </w:r>
          </w:p>
          <w:p w:rsidR="00EA3DA1" w:rsidRPr="00246D47" w:rsidRDefault="00EA3DA1" w:rsidP="007409E3">
            <w:pPr>
              <w:widowControl w:val="0"/>
            </w:pPr>
          </w:p>
        </w:tc>
        <w:tc>
          <w:tcPr>
            <w:tcW w:w="954" w:type="dxa"/>
          </w:tcPr>
          <w:p w:rsidR="00EA3DA1" w:rsidRPr="00246D47" w:rsidRDefault="00EA3DA1" w:rsidP="007409E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18" w:type="dxa"/>
          </w:tcPr>
          <w:p w:rsidR="00EA3DA1" w:rsidRPr="00246D47" w:rsidRDefault="00EA3DA1" w:rsidP="007409E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EA3DA1" w:rsidRPr="00246D47" w:rsidRDefault="00EA3DA1" w:rsidP="007409E3">
            <w:pPr>
              <w:widowControl w:val="0"/>
              <w:jc w:val="center"/>
              <w:rPr>
                <w:b/>
              </w:rPr>
            </w:pPr>
            <w:r w:rsidRPr="00246D47">
              <w:rPr>
                <w:sz w:val="22"/>
                <w:szCs w:val="22"/>
              </w:rPr>
              <w:t>копия приказа ДОУ</w:t>
            </w:r>
          </w:p>
        </w:tc>
      </w:tr>
      <w:tr w:rsidR="00EA3DA1" w:rsidRPr="00246D47" w:rsidTr="00A1765B">
        <w:tc>
          <w:tcPr>
            <w:tcW w:w="522" w:type="dxa"/>
            <w:vMerge w:val="restart"/>
          </w:tcPr>
          <w:p w:rsidR="00EA3DA1" w:rsidRPr="00246D47" w:rsidRDefault="00EA3DA1" w:rsidP="00A3527D">
            <w:pPr>
              <w:widowControl w:val="0"/>
              <w:rPr>
                <w:b/>
              </w:rPr>
            </w:pPr>
            <w:r>
              <w:rPr>
                <w:sz w:val="22"/>
                <w:szCs w:val="22"/>
              </w:rPr>
              <w:t>2.</w:t>
            </w:r>
          </w:p>
          <w:p w:rsidR="00EA3DA1" w:rsidRPr="00246D47" w:rsidRDefault="00EA3DA1" w:rsidP="00A3527D">
            <w:pPr>
              <w:widowControl w:val="0"/>
              <w:rPr>
                <w:b/>
              </w:rPr>
            </w:pPr>
          </w:p>
        </w:tc>
        <w:tc>
          <w:tcPr>
            <w:tcW w:w="2077" w:type="dxa"/>
            <w:gridSpan w:val="2"/>
            <w:vMerge w:val="restart"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Работа в инновационном режиме. Разработка и реализация совместных со специалистами творческих, социальных проектов, направленных на развитие МБДОУ</w:t>
            </w:r>
          </w:p>
          <w:p w:rsidR="00EA3DA1" w:rsidRPr="00246D47" w:rsidRDefault="00EA3DA1" w:rsidP="00A3527D">
            <w:pPr>
              <w:widowControl w:val="0"/>
              <w:rPr>
                <w:b/>
                <w:color w:val="000000"/>
              </w:rPr>
            </w:pPr>
          </w:p>
          <w:p w:rsidR="00EA3DA1" w:rsidRPr="00246D47" w:rsidRDefault="00EA3DA1" w:rsidP="00A3527D">
            <w:pPr>
              <w:widowControl w:val="0"/>
              <w:rPr>
                <w:b/>
                <w:color w:val="000000"/>
              </w:rPr>
            </w:pPr>
          </w:p>
          <w:p w:rsidR="00EA3DA1" w:rsidRPr="00246D47" w:rsidRDefault="00EA3DA1" w:rsidP="00A3527D">
            <w:pPr>
              <w:widowControl w:val="0"/>
              <w:rPr>
                <w:b/>
                <w:color w:val="000000"/>
              </w:rPr>
            </w:pPr>
          </w:p>
          <w:p w:rsidR="00EA3DA1" w:rsidRPr="00246D47" w:rsidRDefault="00EA3DA1" w:rsidP="00A3527D">
            <w:pPr>
              <w:widowControl w:val="0"/>
              <w:rPr>
                <w:b/>
                <w:color w:val="000000"/>
              </w:rPr>
            </w:pPr>
          </w:p>
          <w:p w:rsidR="00EA3DA1" w:rsidRPr="00246D47" w:rsidRDefault="00EA3DA1" w:rsidP="00A3527D">
            <w:pPr>
              <w:widowControl w:val="0"/>
              <w:rPr>
                <w:b/>
                <w:color w:val="000000"/>
              </w:rPr>
            </w:pPr>
          </w:p>
          <w:p w:rsidR="00EA3DA1" w:rsidRPr="00246D47" w:rsidRDefault="00EA3DA1" w:rsidP="00A3527D">
            <w:pPr>
              <w:widowControl w:val="0"/>
              <w:rPr>
                <w:b/>
                <w:color w:val="000000"/>
              </w:rPr>
            </w:pPr>
          </w:p>
          <w:p w:rsidR="00EA3DA1" w:rsidRPr="00246D47" w:rsidRDefault="00EA3DA1" w:rsidP="00A3527D">
            <w:pPr>
              <w:widowControl w:val="0"/>
              <w:rPr>
                <w:b/>
                <w:color w:val="000000"/>
              </w:rPr>
            </w:pPr>
          </w:p>
          <w:p w:rsidR="00EA3DA1" w:rsidRPr="00246D47" w:rsidRDefault="00EA3DA1" w:rsidP="00A3527D">
            <w:pPr>
              <w:widowControl w:val="0"/>
              <w:rPr>
                <w:b/>
                <w:color w:val="000000"/>
              </w:rPr>
            </w:pPr>
          </w:p>
          <w:p w:rsidR="00EA3DA1" w:rsidRPr="00246D47" w:rsidRDefault="00EA3DA1" w:rsidP="00A3527D">
            <w:pPr>
              <w:widowControl w:val="0"/>
              <w:rPr>
                <w:b/>
                <w:color w:val="000000"/>
              </w:rPr>
            </w:pPr>
          </w:p>
          <w:p w:rsidR="00EA3DA1" w:rsidRPr="00246D47" w:rsidRDefault="00EA3DA1" w:rsidP="00A3527D">
            <w:pPr>
              <w:widowControl w:val="0"/>
              <w:rPr>
                <w:b/>
                <w:color w:val="000000"/>
              </w:rPr>
            </w:pPr>
          </w:p>
          <w:p w:rsidR="00EA3DA1" w:rsidRPr="00246D47" w:rsidRDefault="00EA3DA1" w:rsidP="00A3527D">
            <w:pPr>
              <w:widowControl w:val="0"/>
              <w:rPr>
                <w:b/>
                <w:color w:val="000000"/>
              </w:rPr>
            </w:pPr>
          </w:p>
          <w:p w:rsidR="00EA3DA1" w:rsidRPr="00246D47" w:rsidRDefault="00EA3DA1" w:rsidP="00A3527D">
            <w:pPr>
              <w:widowControl w:val="0"/>
              <w:rPr>
                <w:b/>
              </w:rPr>
            </w:pPr>
          </w:p>
        </w:tc>
        <w:tc>
          <w:tcPr>
            <w:tcW w:w="4179" w:type="dxa"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  <w:r w:rsidRPr="005157F9">
              <w:rPr>
                <w:b/>
                <w:color w:val="000000"/>
                <w:sz w:val="22"/>
                <w:szCs w:val="22"/>
              </w:rPr>
              <w:t>2.1</w:t>
            </w:r>
            <w:r>
              <w:rPr>
                <w:color w:val="000000"/>
                <w:sz w:val="22"/>
                <w:szCs w:val="22"/>
              </w:rPr>
              <w:t xml:space="preserve">  Авторские  программы, не входящие  в ООП</w:t>
            </w: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разработка - 5 баллов;</w:t>
            </w:r>
          </w:p>
          <w:p w:rsidR="00EA3DA1" w:rsidRDefault="00EA3DA1" w:rsidP="00A3527D">
            <w:pPr>
              <w:widowControl w:val="0"/>
              <w:rPr>
                <w:b/>
              </w:rPr>
            </w:pPr>
          </w:p>
        </w:tc>
        <w:tc>
          <w:tcPr>
            <w:tcW w:w="954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18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03" w:type="dxa"/>
            <w:vMerge w:val="restart"/>
          </w:tcPr>
          <w:p w:rsidR="00EA3DA1" w:rsidRPr="00246D47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>копия титульного листа программы</w:t>
            </w:r>
          </w:p>
          <w:p w:rsidR="00EA3DA1" w:rsidRPr="00246D47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>копия приказа ДОУ</w:t>
            </w:r>
          </w:p>
          <w:p w:rsidR="00EA3DA1" w:rsidRPr="00246D47" w:rsidRDefault="00EA3DA1" w:rsidP="00A3527D">
            <w:pPr>
              <w:widowControl w:val="0"/>
              <w:jc w:val="center"/>
            </w:pPr>
          </w:p>
        </w:tc>
      </w:tr>
      <w:tr w:rsidR="00EA3DA1" w:rsidRPr="00246D47" w:rsidTr="00A1765B">
        <w:tc>
          <w:tcPr>
            <w:tcW w:w="522" w:type="dxa"/>
            <w:vMerge/>
          </w:tcPr>
          <w:p w:rsidR="00EA3DA1" w:rsidRDefault="00EA3DA1" w:rsidP="00A3527D">
            <w:pPr>
              <w:widowControl w:val="0"/>
            </w:pPr>
          </w:p>
        </w:tc>
        <w:tc>
          <w:tcPr>
            <w:tcW w:w="2077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4179" w:type="dxa"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реализация - 5 баллов;</w:t>
            </w:r>
          </w:p>
          <w:p w:rsidR="00EA3DA1" w:rsidRPr="005157F9" w:rsidRDefault="00EA3DA1" w:rsidP="00A3527D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954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18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03" w:type="dxa"/>
            <w:vMerge/>
          </w:tcPr>
          <w:p w:rsidR="00EA3DA1" w:rsidRPr="00246D47" w:rsidRDefault="00EA3DA1" w:rsidP="00A3527D">
            <w:pPr>
              <w:widowControl w:val="0"/>
              <w:jc w:val="center"/>
            </w:pPr>
          </w:p>
        </w:tc>
      </w:tr>
      <w:tr w:rsidR="00EA3DA1" w:rsidRPr="00246D47" w:rsidTr="00A1765B">
        <w:tc>
          <w:tcPr>
            <w:tcW w:w="522" w:type="dxa"/>
            <w:vMerge/>
          </w:tcPr>
          <w:p w:rsidR="00EA3DA1" w:rsidRDefault="00EA3DA1" w:rsidP="00A3527D">
            <w:pPr>
              <w:widowControl w:val="0"/>
            </w:pPr>
          </w:p>
        </w:tc>
        <w:tc>
          <w:tcPr>
            <w:tcW w:w="2077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4179" w:type="dxa"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  <w:r w:rsidRPr="005157F9">
              <w:rPr>
                <w:b/>
                <w:color w:val="000000"/>
                <w:sz w:val="22"/>
                <w:szCs w:val="22"/>
              </w:rPr>
              <w:t>2.2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Проекты, направленные на повышение авторитета, имиджа МБДОУ у родителей и общественности (творческий подход к организации взаимодействия с родителями тематических и групповых праздников, клубов, традиций, акций и пр.):</w:t>
            </w:r>
            <w:r>
              <w:rPr>
                <w:color w:val="000000"/>
                <w:sz w:val="22"/>
                <w:szCs w:val="22"/>
              </w:rPr>
              <w:t xml:space="preserve"> 0 - 10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(за 1 проект 5 баллов)</w:t>
            </w: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954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18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03" w:type="dxa"/>
          </w:tcPr>
          <w:p w:rsidR="00EA3DA1" w:rsidRPr="00246D47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>выписка протокола педагогического совета</w:t>
            </w:r>
            <w:r>
              <w:rPr>
                <w:sz w:val="22"/>
                <w:szCs w:val="22"/>
              </w:rPr>
              <w:t>, фотоматериалы презентации проекта</w:t>
            </w:r>
          </w:p>
          <w:p w:rsidR="00EA3DA1" w:rsidRPr="00246D47" w:rsidRDefault="00EA3DA1" w:rsidP="00A3527D">
            <w:pPr>
              <w:widowControl w:val="0"/>
              <w:jc w:val="center"/>
            </w:pPr>
          </w:p>
        </w:tc>
      </w:tr>
      <w:tr w:rsidR="00EA3DA1" w:rsidRPr="00246D47" w:rsidTr="00A1765B">
        <w:tc>
          <w:tcPr>
            <w:tcW w:w="522" w:type="dxa"/>
            <w:vMerge/>
          </w:tcPr>
          <w:p w:rsidR="00EA3DA1" w:rsidRDefault="00EA3DA1" w:rsidP="00A3527D">
            <w:pPr>
              <w:widowControl w:val="0"/>
            </w:pPr>
          </w:p>
        </w:tc>
        <w:tc>
          <w:tcPr>
            <w:tcW w:w="2077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4179" w:type="dxa"/>
          </w:tcPr>
          <w:p w:rsidR="00EA3DA1" w:rsidRDefault="00EA3DA1" w:rsidP="00A3527D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2.3 </w:t>
            </w:r>
            <w:r>
              <w:rPr>
                <w:color w:val="000000"/>
                <w:sz w:val="22"/>
                <w:szCs w:val="22"/>
              </w:rPr>
              <w:t>Организация музыкальных конкурсов, фестивалей, музыкальных гостиных:</w:t>
            </w:r>
          </w:p>
          <w:p w:rsidR="00EA3DA1" w:rsidRDefault="00EA3DA1" w:rsidP="00A3527D">
            <w:pPr>
              <w:widowControl w:val="0"/>
              <w:rPr>
                <w:color w:val="000000"/>
              </w:rPr>
            </w:pPr>
          </w:p>
          <w:p w:rsidR="00EA3DA1" w:rsidRDefault="00EA3DA1" w:rsidP="00A3527D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МБДОУ   - 3 балла</w:t>
            </w:r>
          </w:p>
          <w:p w:rsidR="00EA3DA1" w:rsidRPr="00EF6403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954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18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03" w:type="dxa"/>
            <w:vMerge w:val="restart"/>
          </w:tcPr>
          <w:p w:rsidR="00EA3DA1" w:rsidRPr="00246D47" w:rsidRDefault="00EA3DA1" w:rsidP="00A3527D">
            <w:pPr>
              <w:widowControl w:val="0"/>
            </w:pPr>
            <w:r>
              <w:rPr>
                <w:sz w:val="22"/>
                <w:szCs w:val="22"/>
              </w:rPr>
              <w:t>копия приказа МБДОУ</w:t>
            </w:r>
          </w:p>
        </w:tc>
      </w:tr>
      <w:tr w:rsidR="00EA3DA1" w:rsidRPr="00246D47" w:rsidTr="00A1765B">
        <w:tc>
          <w:tcPr>
            <w:tcW w:w="522" w:type="dxa"/>
            <w:vMerge/>
          </w:tcPr>
          <w:p w:rsidR="00EA3DA1" w:rsidRDefault="00EA3DA1" w:rsidP="00A3527D">
            <w:pPr>
              <w:widowControl w:val="0"/>
            </w:pPr>
          </w:p>
        </w:tc>
        <w:tc>
          <w:tcPr>
            <w:tcW w:w="2077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4179" w:type="dxa"/>
          </w:tcPr>
          <w:p w:rsidR="00EA3DA1" w:rsidRDefault="00EA3DA1" w:rsidP="00A3527D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городской  - 4 балла</w:t>
            </w:r>
          </w:p>
          <w:p w:rsidR="00EA3DA1" w:rsidRDefault="00EA3DA1" w:rsidP="00A3527D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954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18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03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c>
          <w:tcPr>
            <w:tcW w:w="522" w:type="dxa"/>
            <w:vMerge/>
          </w:tcPr>
          <w:p w:rsidR="00EA3DA1" w:rsidRDefault="00EA3DA1" w:rsidP="00A3527D">
            <w:pPr>
              <w:widowControl w:val="0"/>
            </w:pPr>
          </w:p>
        </w:tc>
        <w:tc>
          <w:tcPr>
            <w:tcW w:w="2077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4179" w:type="dxa"/>
          </w:tcPr>
          <w:p w:rsidR="00EA3DA1" w:rsidRPr="00246D47" w:rsidRDefault="00EA3DA1" w:rsidP="00A3527D">
            <w:pPr>
              <w:widowControl w:val="0"/>
              <w:jc w:val="both"/>
              <w:rPr>
                <w:color w:val="000000"/>
              </w:rPr>
            </w:pPr>
            <w:r w:rsidRPr="0038344C">
              <w:rPr>
                <w:b/>
                <w:color w:val="000000"/>
                <w:sz w:val="22"/>
                <w:szCs w:val="22"/>
              </w:rPr>
              <w:t>2.</w:t>
            </w:r>
            <w:r>
              <w:rPr>
                <w:b/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Участие в мероприятиях и праздниках в других возрастных группах ДОУ:</w:t>
            </w:r>
          </w:p>
          <w:p w:rsidR="00EA3DA1" w:rsidRPr="005157F9" w:rsidRDefault="00EA3DA1" w:rsidP="00A3527D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954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18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03" w:type="dxa"/>
            <w:vMerge w:val="restart"/>
          </w:tcPr>
          <w:p w:rsidR="00EA3DA1" w:rsidRPr="00246D47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 xml:space="preserve">копия приказа </w:t>
            </w:r>
            <w:r>
              <w:rPr>
                <w:sz w:val="22"/>
                <w:szCs w:val="22"/>
              </w:rPr>
              <w:t>МБ</w:t>
            </w:r>
            <w:r w:rsidRPr="00246D47">
              <w:rPr>
                <w:sz w:val="22"/>
                <w:szCs w:val="22"/>
              </w:rPr>
              <w:t>ДОУ</w:t>
            </w:r>
          </w:p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c>
          <w:tcPr>
            <w:tcW w:w="522" w:type="dxa"/>
            <w:vMerge/>
          </w:tcPr>
          <w:p w:rsidR="00EA3DA1" w:rsidRDefault="00EA3DA1" w:rsidP="00A3527D">
            <w:pPr>
              <w:widowControl w:val="0"/>
            </w:pPr>
          </w:p>
        </w:tc>
        <w:tc>
          <w:tcPr>
            <w:tcW w:w="2077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4179" w:type="dxa"/>
          </w:tcPr>
          <w:p w:rsidR="00EA3DA1" w:rsidRPr="00246D47" w:rsidRDefault="00EA3DA1" w:rsidP="00A3527D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«главная» роль - 2 балла;</w:t>
            </w:r>
          </w:p>
          <w:p w:rsidR="00EA3DA1" w:rsidRPr="0038344C" w:rsidRDefault="00EA3DA1" w:rsidP="00A3527D">
            <w:pPr>
              <w:widowControl w:val="0"/>
              <w:jc w:val="both"/>
              <w:rPr>
                <w:b/>
                <w:color w:val="000000"/>
              </w:rPr>
            </w:pPr>
          </w:p>
        </w:tc>
        <w:tc>
          <w:tcPr>
            <w:tcW w:w="954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18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03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c>
          <w:tcPr>
            <w:tcW w:w="522" w:type="dxa"/>
            <w:vMerge/>
          </w:tcPr>
          <w:p w:rsidR="00EA3DA1" w:rsidRDefault="00EA3DA1" w:rsidP="00A3527D">
            <w:pPr>
              <w:widowControl w:val="0"/>
            </w:pPr>
          </w:p>
        </w:tc>
        <w:tc>
          <w:tcPr>
            <w:tcW w:w="2077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4179" w:type="dxa"/>
          </w:tcPr>
          <w:p w:rsidR="00EA3DA1" w:rsidRPr="00246D47" w:rsidRDefault="00EA3DA1" w:rsidP="00A3527D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«второстепенная» роль -1 балл</w:t>
            </w:r>
          </w:p>
          <w:p w:rsidR="00EA3DA1" w:rsidRPr="005157F9" w:rsidRDefault="00EA3DA1" w:rsidP="00A3527D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954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18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03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c>
          <w:tcPr>
            <w:tcW w:w="522" w:type="dxa"/>
            <w:vMerge/>
          </w:tcPr>
          <w:p w:rsidR="00EA3DA1" w:rsidRDefault="00EA3DA1" w:rsidP="00A3527D">
            <w:pPr>
              <w:widowControl w:val="0"/>
            </w:pPr>
          </w:p>
        </w:tc>
        <w:tc>
          <w:tcPr>
            <w:tcW w:w="2077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4179" w:type="dxa"/>
          </w:tcPr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2.5 </w:t>
            </w:r>
            <w:r>
              <w:rPr>
                <w:color w:val="000000"/>
                <w:sz w:val="22"/>
                <w:szCs w:val="22"/>
              </w:rPr>
              <w:t xml:space="preserve"> Участие в составе членов жюри конкурсов, фестивалей, олимпиад различных уровней:</w:t>
            </w:r>
          </w:p>
          <w:p w:rsidR="00EA3DA1" w:rsidRPr="0038344C" w:rsidRDefault="00EA3DA1" w:rsidP="00A3527D">
            <w:pPr>
              <w:widowControl w:val="0"/>
              <w:jc w:val="both"/>
              <w:rPr>
                <w:b/>
                <w:color w:val="000000"/>
              </w:rPr>
            </w:pPr>
          </w:p>
        </w:tc>
        <w:tc>
          <w:tcPr>
            <w:tcW w:w="954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18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03" w:type="dxa"/>
            <w:vMerge w:val="restart"/>
          </w:tcPr>
          <w:p w:rsidR="00EA3DA1" w:rsidRPr="00246D47" w:rsidRDefault="00EA3DA1" w:rsidP="00A3527D">
            <w:pPr>
              <w:widowControl w:val="0"/>
            </w:pPr>
            <w:r>
              <w:rPr>
                <w:sz w:val="22"/>
                <w:szCs w:val="22"/>
              </w:rPr>
              <w:t>копия приказа МБДОУ</w:t>
            </w:r>
          </w:p>
        </w:tc>
      </w:tr>
      <w:tr w:rsidR="00EA3DA1" w:rsidRPr="00246D47" w:rsidTr="00A1765B">
        <w:tc>
          <w:tcPr>
            <w:tcW w:w="522" w:type="dxa"/>
            <w:vMerge/>
          </w:tcPr>
          <w:p w:rsidR="00EA3DA1" w:rsidRDefault="00EA3DA1" w:rsidP="00A3527D">
            <w:pPr>
              <w:widowControl w:val="0"/>
            </w:pPr>
          </w:p>
        </w:tc>
        <w:tc>
          <w:tcPr>
            <w:tcW w:w="2077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4179" w:type="dxa"/>
          </w:tcPr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МБДОУ  -    2 балла</w:t>
            </w:r>
          </w:p>
          <w:p w:rsidR="00EA3DA1" w:rsidRDefault="00EA3DA1" w:rsidP="00A3527D">
            <w:pPr>
              <w:widowControl w:val="0"/>
              <w:jc w:val="both"/>
              <w:rPr>
                <w:b/>
                <w:color w:val="000000"/>
              </w:rPr>
            </w:pPr>
          </w:p>
        </w:tc>
        <w:tc>
          <w:tcPr>
            <w:tcW w:w="954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18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03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c>
          <w:tcPr>
            <w:tcW w:w="522" w:type="dxa"/>
            <w:vMerge/>
          </w:tcPr>
          <w:p w:rsidR="00EA3DA1" w:rsidRDefault="00EA3DA1" w:rsidP="00A3527D">
            <w:pPr>
              <w:widowControl w:val="0"/>
            </w:pPr>
          </w:p>
        </w:tc>
        <w:tc>
          <w:tcPr>
            <w:tcW w:w="2077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4179" w:type="dxa"/>
          </w:tcPr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городской  - 3 балла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954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18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03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c>
          <w:tcPr>
            <w:tcW w:w="522" w:type="dxa"/>
            <w:vMerge/>
          </w:tcPr>
          <w:p w:rsidR="00EA3DA1" w:rsidRDefault="00EA3DA1" w:rsidP="00A3527D">
            <w:pPr>
              <w:widowControl w:val="0"/>
            </w:pPr>
          </w:p>
        </w:tc>
        <w:tc>
          <w:tcPr>
            <w:tcW w:w="2077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4179" w:type="dxa"/>
          </w:tcPr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краевой  -    4 балла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954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18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303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951"/>
        </w:trPr>
        <w:tc>
          <w:tcPr>
            <w:tcW w:w="522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77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4179" w:type="dxa"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  <w:r w:rsidRPr="0038344C">
              <w:rPr>
                <w:b/>
                <w:color w:val="000000"/>
                <w:sz w:val="22"/>
                <w:szCs w:val="22"/>
              </w:rPr>
              <w:t>2.</w:t>
            </w:r>
            <w:r>
              <w:rPr>
                <w:b/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Использование ИКТ в образовательном процессе</w:t>
            </w:r>
            <w:r>
              <w:rPr>
                <w:color w:val="000000"/>
                <w:sz w:val="22"/>
                <w:szCs w:val="22"/>
              </w:rPr>
              <w:t xml:space="preserve">:  </w:t>
            </w:r>
            <w:r w:rsidRPr="00246D47">
              <w:rPr>
                <w:color w:val="000000"/>
                <w:sz w:val="22"/>
                <w:szCs w:val="22"/>
              </w:rPr>
              <w:t xml:space="preserve"> 0-5 баллов</w:t>
            </w:r>
          </w:p>
        </w:tc>
        <w:tc>
          <w:tcPr>
            <w:tcW w:w="954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81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303" w:type="dxa"/>
          </w:tcPr>
          <w:p w:rsidR="00EA3DA1" w:rsidRPr="00246D47" w:rsidRDefault="00EA3DA1" w:rsidP="00A3527D">
            <w:pPr>
              <w:widowControl w:val="0"/>
            </w:pPr>
          </w:p>
          <w:p w:rsidR="00EA3DA1" w:rsidRPr="00246D47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>аналитическая справка</w:t>
            </w:r>
          </w:p>
        </w:tc>
      </w:tr>
      <w:tr w:rsidR="00EA3DA1" w:rsidRPr="00246D47" w:rsidTr="00A1765B">
        <w:trPr>
          <w:trHeight w:val="841"/>
        </w:trPr>
        <w:tc>
          <w:tcPr>
            <w:tcW w:w="522" w:type="dxa"/>
            <w:vMerge w:val="restart"/>
          </w:tcPr>
          <w:p w:rsidR="00EA3DA1" w:rsidRPr="00246D47" w:rsidRDefault="00EA3DA1" w:rsidP="00A3527D">
            <w:pPr>
              <w:widowControl w:val="0"/>
            </w:pPr>
            <w:r>
              <w:rPr>
                <w:sz w:val="22"/>
                <w:szCs w:val="22"/>
              </w:rPr>
              <w:t>3</w:t>
            </w:r>
            <w:r w:rsidRPr="00246D47">
              <w:rPr>
                <w:sz w:val="22"/>
                <w:szCs w:val="22"/>
              </w:rPr>
              <w:t>.</w:t>
            </w:r>
          </w:p>
          <w:p w:rsidR="00EA3DA1" w:rsidRDefault="00EA3DA1" w:rsidP="00A3527D">
            <w:pPr>
              <w:widowControl w:val="0"/>
            </w:pPr>
          </w:p>
          <w:p w:rsidR="00EA3DA1" w:rsidRDefault="00EA3DA1" w:rsidP="00A3527D">
            <w:pPr>
              <w:widowControl w:val="0"/>
            </w:pPr>
          </w:p>
          <w:p w:rsidR="00EA3DA1" w:rsidRDefault="00EA3DA1" w:rsidP="00A3527D">
            <w:pPr>
              <w:widowControl w:val="0"/>
            </w:pPr>
          </w:p>
          <w:p w:rsidR="00EA3DA1" w:rsidRDefault="00EA3DA1" w:rsidP="00A3527D">
            <w:pPr>
              <w:widowControl w:val="0"/>
            </w:pPr>
          </w:p>
          <w:p w:rsidR="00EA3DA1" w:rsidRDefault="00EA3DA1" w:rsidP="00A3527D">
            <w:pPr>
              <w:widowControl w:val="0"/>
            </w:pPr>
          </w:p>
          <w:p w:rsidR="00EA3DA1" w:rsidRDefault="00EA3DA1" w:rsidP="00A3527D">
            <w:pPr>
              <w:widowControl w:val="0"/>
            </w:pPr>
          </w:p>
          <w:p w:rsidR="00EA3DA1" w:rsidRDefault="00EA3DA1" w:rsidP="00A3527D">
            <w:pPr>
              <w:widowControl w:val="0"/>
            </w:pPr>
          </w:p>
          <w:p w:rsidR="00EA3DA1" w:rsidRDefault="00EA3DA1" w:rsidP="00A3527D">
            <w:pPr>
              <w:widowControl w:val="0"/>
            </w:pPr>
          </w:p>
          <w:p w:rsidR="00EA3DA1" w:rsidRDefault="00EA3DA1" w:rsidP="00A3527D">
            <w:pPr>
              <w:widowControl w:val="0"/>
            </w:pPr>
          </w:p>
          <w:p w:rsidR="00EA3DA1" w:rsidRDefault="00EA3DA1" w:rsidP="00A3527D">
            <w:pPr>
              <w:widowControl w:val="0"/>
            </w:pPr>
          </w:p>
          <w:p w:rsidR="00EA3DA1" w:rsidRPr="00246D47" w:rsidRDefault="00EA3DA1" w:rsidP="00A3527D">
            <w:pPr>
              <w:widowControl w:val="0"/>
            </w:pPr>
          </w:p>
        </w:tc>
        <w:tc>
          <w:tcPr>
            <w:tcW w:w="2077" w:type="dxa"/>
            <w:gridSpan w:val="2"/>
            <w:vMerge w:val="restart"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Победитель, призер и участник конкурсов профессионального мастерства:</w:t>
            </w: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«Воспитатель года»</w:t>
            </w: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A3527D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4179" w:type="dxa"/>
          </w:tcPr>
          <w:p w:rsidR="00EA3DA1" w:rsidRDefault="00EA3DA1" w:rsidP="00A3527D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38344C">
              <w:rPr>
                <w:b/>
                <w:color w:val="000000"/>
                <w:sz w:val="22"/>
                <w:szCs w:val="22"/>
              </w:rPr>
              <w:t>.1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Победитель конкурса профессионального мастерства «Воспитатель года»:</w:t>
            </w: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A3527D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внутри МБДОУ   -10 баллов;</w:t>
            </w: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954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81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303" w:type="dxa"/>
            <w:vMerge w:val="restart"/>
          </w:tcPr>
          <w:p w:rsidR="00EA3DA1" w:rsidRPr="00246D47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>копия дипломов, грамот, сертификатов</w:t>
            </w:r>
          </w:p>
          <w:p w:rsidR="00EA3DA1" w:rsidRPr="00246D47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>копия приказа ДОУ, МКУ</w:t>
            </w:r>
          </w:p>
          <w:p w:rsidR="00EA3DA1" w:rsidRPr="00246D47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>участие в конкурсах согласно реестру сайтов, размещающих информацию о всероссийских конкурсах для образовательных организаций, работников образования</w:t>
            </w:r>
          </w:p>
        </w:tc>
      </w:tr>
      <w:tr w:rsidR="00EA3DA1" w:rsidRPr="00246D47" w:rsidTr="00A1765B">
        <w:trPr>
          <w:trHeight w:val="557"/>
        </w:trPr>
        <w:tc>
          <w:tcPr>
            <w:tcW w:w="522" w:type="dxa"/>
            <w:vMerge/>
          </w:tcPr>
          <w:p w:rsidR="00EA3DA1" w:rsidRDefault="00EA3DA1" w:rsidP="00A3527D">
            <w:pPr>
              <w:widowControl w:val="0"/>
            </w:pPr>
          </w:p>
        </w:tc>
        <w:tc>
          <w:tcPr>
            <w:tcW w:w="2077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4179" w:type="dxa"/>
          </w:tcPr>
          <w:p w:rsidR="00EA3DA1" w:rsidRPr="00246D47" w:rsidRDefault="00EA3DA1" w:rsidP="00A3527D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городского           - 20 баллов;</w:t>
            </w: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954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81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303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410"/>
        </w:trPr>
        <w:tc>
          <w:tcPr>
            <w:tcW w:w="522" w:type="dxa"/>
            <w:vMerge/>
          </w:tcPr>
          <w:p w:rsidR="00EA3DA1" w:rsidRDefault="00EA3DA1" w:rsidP="00A3527D">
            <w:pPr>
              <w:widowControl w:val="0"/>
            </w:pPr>
          </w:p>
        </w:tc>
        <w:tc>
          <w:tcPr>
            <w:tcW w:w="2077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4179" w:type="dxa"/>
          </w:tcPr>
          <w:p w:rsidR="00EA3DA1" w:rsidRPr="00246D47" w:rsidRDefault="00EA3DA1" w:rsidP="00A3527D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краевого               - 30 баллов;</w:t>
            </w:r>
          </w:p>
          <w:p w:rsidR="00EA3DA1" w:rsidRDefault="00EA3DA1" w:rsidP="00A3527D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954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81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303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7409E3">
        <w:trPr>
          <w:trHeight w:val="231"/>
        </w:trPr>
        <w:tc>
          <w:tcPr>
            <w:tcW w:w="522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77" w:type="dxa"/>
            <w:gridSpan w:val="2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4179" w:type="dxa"/>
          </w:tcPr>
          <w:p w:rsidR="00EA3DA1" w:rsidRDefault="00EA3DA1" w:rsidP="00A3527D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всероссийского     - 40 баллов.</w:t>
            </w:r>
          </w:p>
        </w:tc>
        <w:tc>
          <w:tcPr>
            <w:tcW w:w="954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81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303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231"/>
        </w:trPr>
        <w:tc>
          <w:tcPr>
            <w:tcW w:w="522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77" w:type="dxa"/>
            <w:gridSpan w:val="2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4179" w:type="dxa"/>
          </w:tcPr>
          <w:p w:rsidR="00EA3DA1" w:rsidRDefault="00EA3DA1" w:rsidP="00A3527D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38344C">
              <w:rPr>
                <w:b/>
                <w:color w:val="000000"/>
                <w:sz w:val="22"/>
                <w:szCs w:val="22"/>
              </w:rPr>
              <w:t>.2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Участнику конкурса профессионального мастерства «Воспитатель года»:</w:t>
            </w: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внутри МБДОУ   - 2 баллов</w:t>
            </w: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954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81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303" w:type="dxa"/>
            <w:vMerge w:val="restart"/>
          </w:tcPr>
          <w:p w:rsidR="00EA3DA1" w:rsidRPr="00246D47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>копия дипломов, грамот, сертификатов</w:t>
            </w:r>
          </w:p>
          <w:p w:rsidR="00EA3DA1" w:rsidRPr="00246D47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>копия приказа ДОУ, МКУ</w:t>
            </w:r>
          </w:p>
          <w:p w:rsidR="00EA3DA1" w:rsidRPr="00246D47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>участие в конкурсах согласно реестру сайтов, размещающих информацию о всероссийских конкурсах для образовательных организаций, работников образования</w:t>
            </w:r>
          </w:p>
          <w:p w:rsidR="00EA3DA1" w:rsidRPr="00246D47" w:rsidRDefault="00EA3DA1" w:rsidP="00A3527D">
            <w:pPr>
              <w:widowControl w:val="0"/>
            </w:pPr>
          </w:p>
          <w:p w:rsidR="00EA3DA1" w:rsidRPr="00246D47" w:rsidRDefault="00EA3DA1" w:rsidP="00A3527D">
            <w:pPr>
              <w:widowControl w:val="0"/>
            </w:pPr>
          </w:p>
          <w:p w:rsidR="00EA3DA1" w:rsidRPr="00246D47" w:rsidRDefault="00EA3DA1" w:rsidP="00A3527D">
            <w:pPr>
              <w:widowControl w:val="0"/>
            </w:pPr>
          </w:p>
          <w:p w:rsidR="00EA3DA1" w:rsidRPr="00246D47" w:rsidRDefault="00EA3DA1" w:rsidP="00A3527D">
            <w:pPr>
              <w:widowControl w:val="0"/>
            </w:pPr>
          </w:p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231"/>
        </w:trPr>
        <w:tc>
          <w:tcPr>
            <w:tcW w:w="522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77" w:type="dxa"/>
            <w:gridSpan w:val="2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4179" w:type="dxa"/>
          </w:tcPr>
          <w:p w:rsidR="00EA3DA1" w:rsidRDefault="00EA3DA1" w:rsidP="00A3527D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городского           - 5 баллов;</w:t>
            </w: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954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81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303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231"/>
        </w:trPr>
        <w:tc>
          <w:tcPr>
            <w:tcW w:w="522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77" w:type="dxa"/>
            <w:gridSpan w:val="2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4179" w:type="dxa"/>
          </w:tcPr>
          <w:p w:rsidR="00EA3DA1" w:rsidRDefault="00EA3DA1" w:rsidP="00A3527D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краевого               - 10 баллов;</w:t>
            </w: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954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81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303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430"/>
        </w:trPr>
        <w:tc>
          <w:tcPr>
            <w:tcW w:w="522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77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4179" w:type="dxa"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всероссийского   - 15 баллов.</w:t>
            </w:r>
          </w:p>
        </w:tc>
        <w:tc>
          <w:tcPr>
            <w:tcW w:w="954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81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303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430"/>
        </w:trPr>
        <w:tc>
          <w:tcPr>
            <w:tcW w:w="522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77" w:type="dxa"/>
            <w:gridSpan w:val="2"/>
            <w:vMerge w:val="restart"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«Неделя педмастерства»</w:t>
            </w: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4179" w:type="dxa"/>
          </w:tcPr>
          <w:p w:rsidR="00EA3DA1" w:rsidRDefault="00EA3DA1" w:rsidP="00A3527D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38344C">
              <w:rPr>
                <w:b/>
                <w:color w:val="000000"/>
                <w:sz w:val="22"/>
                <w:szCs w:val="22"/>
              </w:rPr>
              <w:t>.3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Победитель конкурса профессионального мастерства «Неделя педмастерства»:</w:t>
            </w: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A3527D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внутри МБДОУ   - 5 баллов;</w:t>
            </w: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954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81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303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430"/>
        </w:trPr>
        <w:tc>
          <w:tcPr>
            <w:tcW w:w="522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77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4179" w:type="dxa"/>
          </w:tcPr>
          <w:p w:rsidR="00EA3DA1" w:rsidRPr="00246D47" w:rsidRDefault="00EA3DA1" w:rsidP="00A3527D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городского           -10 баллов;</w:t>
            </w: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954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81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303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430"/>
        </w:trPr>
        <w:tc>
          <w:tcPr>
            <w:tcW w:w="522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77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4179" w:type="dxa"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38344C">
              <w:rPr>
                <w:b/>
                <w:color w:val="000000"/>
                <w:sz w:val="22"/>
                <w:szCs w:val="22"/>
              </w:rPr>
              <w:t>.4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Участнику конкурса профессионального мастерства «Неделя педмастерства»:</w:t>
            </w: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внутри МБДОУ     - 2</w:t>
            </w:r>
            <w:r w:rsidRPr="00246D47">
              <w:rPr>
                <w:color w:val="000000"/>
                <w:sz w:val="22"/>
                <w:szCs w:val="22"/>
              </w:rPr>
              <w:t xml:space="preserve"> балл</w:t>
            </w:r>
            <w:r>
              <w:rPr>
                <w:color w:val="000000"/>
                <w:sz w:val="22"/>
                <w:szCs w:val="22"/>
              </w:rPr>
              <w:t>а</w:t>
            </w: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954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81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303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430"/>
        </w:trPr>
        <w:tc>
          <w:tcPr>
            <w:tcW w:w="522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77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4179" w:type="dxa"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городского             - 3 балла;</w:t>
            </w: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954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81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303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430"/>
        </w:trPr>
        <w:tc>
          <w:tcPr>
            <w:tcW w:w="522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77" w:type="dxa"/>
            <w:gridSpan w:val="2"/>
            <w:vMerge w:val="restart"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И другие:</w:t>
            </w: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4179" w:type="dxa"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223CEA">
              <w:rPr>
                <w:b/>
                <w:color w:val="000000"/>
                <w:sz w:val="22"/>
                <w:szCs w:val="22"/>
              </w:rPr>
              <w:t>.5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Победитель конкур</w:t>
            </w:r>
            <w:r>
              <w:rPr>
                <w:color w:val="000000"/>
                <w:sz w:val="22"/>
                <w:szCs w:val="22"/>
              </w:rPr>
              <w:t>са профессионального мастерства, фестиваля, олимпиады, викторины: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внутри МБДОУ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- 3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балла,</w:t>
            </w: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954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81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303" w:type="dxa"/>
            <w:vMerge w:val="restart"/>
          </w:tcPr>
          <w:p w:rsidR="00EA3DA1" w:rsidRPr="00246D47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>копия дипломов, грамот, сертификатов</w:t>
            </w:r>
          </w:p>
          <w:p w:rsidR="00EA3DA1" w:rsidRPr="00246D47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>копия приказа ДОУ, МКУ</w:t>
            </w:r>
          </w:p>
          <w:p w:rsidR="00EA3DA1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>участие в конкурсах согласно реестру сайтов, размещающих информацию о всероссийских конкурсах для образовательных организаций, работников образования</w:t>
            </w:r>
            <w:r>
              <w:rPr>
                <w:sz w:val="22"/>
                <w:szCs w:val="22"/>
              </w:rPr>
              <w:t xml:space="preserve"> </w:t>
            </w:r>
          </w:p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430"/>
        </w:trPr>
        <w:tc>
          <w:tcPr>
            <w:tcW w:w="522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77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4179" w:type="dxa"/>
          </w:tcPr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- 2 балла,</w:t>
            </w:r>
          </w:p>
          <w:p w:rsidR="00EA3DA1" w:rsidRDefault="00EA3DA1" w:rsidP="00A3527D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954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81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303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430"/>
        </w:trPr>
        <w:tc>
          <w:tcPr>
            <w:tcW w:w="522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77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4179" w:type="dxa"/>
          </w:tcPr>
          <w:p w:rsidR="00EA3DA1" w:rsidRPr="00246D47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1 балл,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954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81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303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430"/>
        </w:trPr>
        <w:tc>
          <w:tcPr>
            <w:tcW w:w="522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77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4179" w:type="dxa"/>
          </w:tcPr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городского: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- 4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балла,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954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81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303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430"/>
        </w:trPr>
        <w:tc>
          <w:tcPr>
            <w:tcW w:w="522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77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4179" w:type="dxa"/>
          </w:tcPr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- 3 балла,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954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81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303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430"/>
        </w:trPr>
        <w:tc>
          <w:tcPr>
            <w:tcW w:w="522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77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4179" w:type="dxa"/>
          </w:tcPr>
          <w:p w:rsidR="00EA3DA1" w:rsidRPr="00246D47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2 балла,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954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81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303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430"/>
        </w:trPr>
        <w:tc>
          <w:tcPr>
            <w:tcW w:w="522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77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4179" w:type="dxa"/>
          </w:tcPr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краевого: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- 6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баллаов,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954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81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303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430"/>
        </w:trPr>
        <w:tc>
          <w:tcPr>
            <w:tcW w:w="522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77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4179" w:type="dxa"/>
          </w:tcPr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- 5 баллов,</w:t>
            </w:r>
          </w:p>
          <w:p w:rsidR="00EA3DA1" w:rsidRPr="00246D47" w:rsidRDefault="00EA3DA1" w:rsidP="00A3527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954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81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303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430"/>
        </w:trPr>
        <w:tc>
          <w:tcPr>
            <w:tcW w:w="522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77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4179" w:type="dxa"/>
          </w:tcPr>
          <w:p w:rsidR="00EA3DA1" w:rsidRPr="00246D47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4 балла,</w:t>
            </w:r>
          </w:p>
          <w:p w:rsidR="00EA3DA1" w:rsidRPr="00246D47" w:rsidRDefault="00EA3DA1" w:rsidP="00A3527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954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81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303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430"/>
        </w:trPr>
        <w:tc>
          <w:tcPr>
            <w:tcW w:w="522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77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4179" w:type="dxa"/>
          </w:tcPr>
          <w:p w:rsidR="00EA3DA1" w:rsidRDefault="00EA3DA1" w:rsidP="00A3527D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всероссийского: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- 3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балла,</w:t>
            </w:r>
          </w:p>
          <w:p w:rsidR="00EA3DA1" w:rsidRPr="00246D47" w:rsidRDefault="00EA3DA1" w:rsidP="00A3527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954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81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303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430"/>
        </w:trPr>
        <w:tc>
          <w:tcPr>
            <w:tcW w:w="522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77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4179" w:type="dxa"/>
          </w:tcPr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- 2 балла,</w:t>
            </w:r>
          </w:p>
          <w:p w:rsidR="00EA3DA1" w:rsidRPr="00246D47" w:rsidRDefault="00EA3DA1" w:rsidP="00A3527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954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81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303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430"/>
        </w:trPr>
        <w:tc>
          <w:tcPr>
            <w:tcW w:w="522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77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4179" w:type="dxa"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1 балл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954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81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303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430"/>
        </w:trPr>
        <w:tc>
          <w:tcPr>
            <w:tcW w:w="522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77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4179" w:type="dxa"/>
          </w:tcPr>
          <w:p w:rsidR="00EA3DA1" w:rsidRDefault="00EA3DA1" w:rsidP="00A3527D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223CEA">
              <w:rPr>
                <w:b/>
                <w:color w:val="000000"/>
                <w:sz w:val="22"/>
                <w:szCs w:val="22"/>
              </w:rPr>
              <w:t>.6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Участнику конкур</w:t>
            </w:r>
            <w:r>
              <w:rPr>
                <w:color w:val="000000"/>
                <w:sz w:val="22"/>
                <w:szCs w:val="22"/>
              </w:rPr>
              <w:t>са профессионального мастерства, фестиваля, олимпиады, викторины:</w:t>
            </w: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  <w:p w:rsidR="00EA3DA1" w:rsidRDefault="00EA3DA1" w:rsidP="00A3527D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внутри МБДОУ   - 1 балл</w:t>
            </w:r>
          </w:p>
        </w:tc>
        <w:tc>
          <w:tcPr>
            <w:tcW w:w="954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81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303" w:type="dxa"/>
            <w:vMerge w:val="restart"/>
          </w:tcPr>
          <w:p w:rsidR="00EA3DA1" w:rsidRDefault="00EA3DA1" w:rsidP="00A3527D">
            <w:pPr>
              <w:widowControl w:val="0"/>
            </w:pPr>
            <w:r>
              <w:rPr>
                <w:sz w:val="22"/>
                <w:szCs w:val="22"/>
              </w:rPr>
              <w:t xml:space="preserve">Копия грамоты, благодарности </w:t>
            </w:r>
          </w:p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430"/>
        </w:trPr>
        <w:tc>
          <w:tcPr>
            <w:tcW w:w="522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77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4179" w:type="dxa"/>
          </w:tcPr>
          <w:p w:rsidR="00EA3DA1" w:rsidRDefault="00EA3DA1" w:rsidP="00A3527D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городского           - 2 балла</w:t>
            </w:r>
          </w:p>
        </w:tc>
        <w:tc>
          <w:tcPr>
            <w:tcW w:w="954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81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303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430"/>
        </w:trPr>
        <w:tc>
          <w:tcPr>
            <w:tcW w:w="522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77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4179" w:type="dxa"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краевого               - 3 балла;</w:t>
            </w:r>
          </w:p>
          <w:p w:rsidR="00EA3DA1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954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81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303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430"/>
        </w:trPr>
        <w:tc>
          <w:tcPr>
            <w:tcW w:w="522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77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4179" w:type="dxa"/>
          </w:tcPr>
          <w:p w:rsidR="00EA3DA1" w:rsidRDefault="00EA3DA1" w:rsidP="00A3527D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всероссийского   - 1 балл.</w:t>
            </w:r>
          </w:p>
          <w:p w:rsidR="00EA3DA1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954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81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303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430"/>
        </w:trPr>
        <w:tc>
          <w:tcPr>
            <w:tcW w:w="522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77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4179" w:type="dxa"/>
          </w:tcPr>
          <w:p w:rsidR="00EA3DA1" w:rsidRDefault="00EA3DA1" w:rsidP="00A3527D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6A3F0D">
              <w:rPr>
                <w:b/>
                <w:color w:val="000000"/>
                <w:sz w:val="22"/>
                <w:szCs w:val="22"/>
              </w:rPr>
              <w:t>.7</w:t>
            </w:r>
            <w:r>
              <w:rPr>
                <w:color w:val="000000"/>
                <w:sz w:val="22"/>
                <w:szCs w:val="22"/>
              </w:rPr>
              <w:t xml:space="preserve">  Участие в социально значимых акциях:</w:t>
            </w:r>
          </w:p>
          <w:p w:rsidR="00EA3DA1" w:rsidRDefault="00EA3DA1" w:rsidP="00A3527D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городских</w:t>
            </w:r>
            <w:r w:rsidRPr="00246D47">
              <w:rPr>
                <w:color w:val="000000"/>
                <w:sz w:val="22"/>
                <w:szCs w:val="22"/>
              </w:rPr>
              <w:t xml:space="preserve">            - 2 балла;</w:t>
            </w: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954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81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303" w:type="dxa"/>
            <w:vMerge w:val="restart"/>
          </w:tcPr>
          <w:p w:rsidR="00EA3DA1" w:rsidRPr="00246D47" w:rsidRDefault="00EA3DA1" w:rsidP="00A3527D">
            <w:pPr>
              <w:widowControl w:val="0"/>
            </w:pPr>
            <w:r>
              <w:rPr>
                <w:sz w:val="22"/>
                <w:szCs w:val="22"/>
              </w:rPr>
              <w:t>Копия грамоты, благодарности</w:t>
            </w:r>
          </w:p>
        </w:tc>
      </w:tr>
      <w:tr w:rsidR="00EA3DA1" w:rsidRPr="00246D47" w:rsidTr="00A1765B">
        <w:trPr>
          <w:trHeight w:val="430"/>
        </w:trPr>
        <w:tc>
          <w:tcPr>
            <w:tcW w:w="522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77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4179" w:type="dxa"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краевых</w:t>
            </w:r>
            <w:r w:rsidRPr="00246D47">
              <w:rPr>
                <w:color w:val="000000"/>
                <w:sz w:val="22"/>
                <w:szCs w:val="22"/>
              </w:rPr>
              <w:t xml:space="preserve">                - 3 балла;</w:t>
            </w: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954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81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303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430"/>
        </w:trPr>
        <w:tc>
          <w:tcPr>
            <w:tcW w:w="522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77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4179" w:type="dxa"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всероссийских</w:t>
            </w:r>
            <w:r w:rsidRPr="00246D47">
              <w:rPr>
                <w:color w:val="000000"/>
                <w:sz w:val="22"/>
                <w:szCs w:val="22"/>
              </w:rPr>
              <w:t xml:space="preserve">    - 1 балл.</w:t>
            </w: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954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81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303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430"/>
        </w:trPr>
        <w:tc>
          <w:tcPr>
            <w:tcW w:w="522" w:type="dxa"/>
            <w:vMerge w:val="restart"/>
          </w:tcPr>
          <w:p w:rsidR="00EA3DA1" w:rsidRPr="00246D47" w:rsidRDefault="00EA3DA1" w:rsidP="00A3527D">
            <w:pPr>
              <w:widowControl w:val="0"/>
            </w:pPr>
            <w:r>
              <w:rPr>
                <w:sz w:val="22"/>
                <w:szCs w:val="22"/>
              </w:rPr>
              <w:t>4</w:t>
            </w:r>
            <w:r w:rsidRPr="00246D47">
              <w:rPr>
                <w:sz w:val="22"/>
                <w:szCs w:val="22"/>
              </w:rPr>
              <w:t>.</w:t>
            </w:r>
          </w:p>
        </w:tc>
        <w:tc>
          <w:tcPr>
            <w:tcW w:w="2077" w:type="dxa"/>
            <w:gridSpan w:val="2"/>
            <w:vMerge w:val="restart"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Подготовка и организация участия воспитанников (коллег) в конкурсах, выставках, фестивалях детского творчества (профессионального мастерства)</w:t>
            </w:r>
          </w:p>
        </w:tc>
        <w:tc>
          <w:tcPr>
            <w:tcW w:w="4179" w:type="dxa"/>
          </w:tcPr>
          <w:p w:rsidR="00EA3DA1" w:rsidRDefault="00EA3DA1" w:rsidP="00A3527D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Pr="00EB5FCA">
              <w:rPr>
                <w:b/>
                <w:color w:val="000000"/>
                <w:sz w:val="22"/>
                <w:szCs w:val="22"/>
              </w:rPr>
              <w:t>.1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Победитель конкурса</w:t>
            </w:r>
            <w:r>
              <w:rPr>
                <w:color w:val="000000"/>
                <w:sz w:val="22"/>
                <w:szCs w:val="22"/>
              </w:rPr>
              <w:t>, фестиваля, олимпиады, викторины</w:t>
            </w:r>
          </w:p>
          <w:p w:rsidR="00EA3DA1" w:rsidRDefault="00EA3DA1" w:rsidP="00A3527D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 (независимо от количества участников):</w:t>
            </w: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внутри МБДОУ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- 3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балла,</w:t>
            </w: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954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81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303" w:type="dxa"/>
            <w:vMerge w:val="restart"/>
          </w:tcPr>
          <w:p w:rsidR="00EA3DA1" w:rsidRPr="00246D47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>копия дипломов, грамот, сертификатов</w:t>
            </w:r>
          </w:p>
          <w:p w:rsidR="00EA3DA1" w:rsidRPr="00246D47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>копия приказа ДОУ, МКУ</w:t>
            </w:r>
          </w:p>
          <w:p w:rsidR="00EA3DA1" w:rsidRPr="00246D47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>участие в конкурсах   согласно реестру сайтов, размещающих информацию о всероссийских конкурсах для образовательных организаций, работников образования</w:t>
            </w:r>
          </w:p>
        </w:tc>
      </w:tr>
      <w:tr w:rsidR="00EA3DA1" w:rsidRPr="00246D47" w:rsidTr="00A1765B">
        <w:trPr>
          <w:trHeight w:val="430"/>
        </w:trPr>
        <w:tc>
          <w:tcPr>
            <w:tcW w:w="522" w:type="dxa"/>
            <w:vMerge/>
          </w:tcPr>
          <w:p w:rsidR="00EA3DA1" w:rsidRDefault="00EA3DA1" w:rsidP="00A3527D">
            <w:pPr>
              <w:widowControl w:val="0"/>
            </w:pPr>
          </w:p>
        </w:tc>
        <w:tc>
          <w:tcPr>
            <w:tcW w:w="2077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4179" w:type="dxa"/>
          </w:tcPr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- 2 балла,</w:t>
            </w:r>
          </w:p>
          <w:p w:rsidR="00EA3DA1" w:rsidRDefault="00EA3DA1" w:rsidP="00A3527D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954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81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303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430"/>
        </w:trPr>
        <w:tc>
          <w:tcPr>
            <w:tcW w:w="522" w:type="dxa"/>
            <w:vMerge/>
          </w:tcPr>
          <w:p w:rsidR="00EA3DA1" w:rsidRDefault="00EA3DA1" w:rsidP="00A3527D">
            <w:pPr>
              <w:widowControl w:val="0"/>
            </w:pPr>
          </w:p>
        </w:tc>
        <w:tc>
          <w:tcPr>
            <w:tcW w:w="2077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4179" w:type="dxa"/>
          </w:tcPr>
          <w:p w:rsidR="00EA3DA1" w:rsidRPr="00246D47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1 балл,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954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81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303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430"/>
        </w:trPr>
        <w:tc>
          <w:tcPr>
            <w:tcW w:w="522" w:type="dxa"/>
            <w:vMerge/>
          </w:tcPr>
          <w:p w:rsidR="00EA3DA1" w:rsidRDefault="00EA3DA1" w:rsidP="00A3527D">
            <w:pPr>
              <w:widowControl w:val="0"/>
            </w:pPr>
          </w:p>
        </w:tc>
        <w:tc>
          <w:tcPr>
            <w:tcW w:w="2077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4179" w:type="dxa"/>
          </w:tcPr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городского: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- 5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баллов,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954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81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303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430"/>
        </w:trPr>
        <w:tc>
          <w:tcPr>
            <w:tcW w:w="522" w:type="dxa"/>
            <w:vMerge/>
          </w:tcPr>
          <w:p w:rsidR="00EA3DA1" w:rsidRDefault="00EA3DA1" w:rsidP="00A3527D">
            <w:pPr>
              <w:widowControl w:val="0"/>
            </w:pPr>
          </w:p>
        </w:tc>
        <w:tc>
          <w:tcPr>
            <w:tcW w:w="2077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4179" w:type="dxa"/>
          </w:tcPr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- 4 балла,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954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81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303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430"/>
        </w:trPr>
        <w:tc>
          <w:tcPr>
            <w:tcW w:w="522" w:type="dxa"/>
            <w:vMerge/>
          </w:tcPr>
          <w:p w:rsidR="00EA3DA1" w:rsidRDefault="00EA3DA1" w:rsidP="00A3527D">
            <w:pPr>
              <w:widowControl w:val="0"/>
            </w:pPr>
          </w:p>
        </w:tc>
        <w:tc>
          <w:tcPr>
            <w:tcW w:w="2077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4179" w:type="dxa"/>
          </w:tcPr>
          <w:p w:rsidR="00EA3DA1" w:rsidRPr="00246D47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3 балла,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954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81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303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430"/>
        </w:trPr>
        <w:tc>
          <w:tcPr>
            <w:tcW w:w="522" w:type="dxa"/>
            <w:vMerge/>
          </w:tcPr>
          <w:p w:rsidR="00EA3DA1" w:rsidRDefault="00EA3DA1" w:rsidP="00A3527D">
            <w:pPr>
              <w:widowControl w:val="0"/>
            </w:pPr>
          </w:p>
        </w:tc>
        <w:tc>
          <w:tcPr>
            <w:tcW w:w="2077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4179" w:type="dxa"/>
          </w:tcPr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краевого: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- 8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баллаов,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954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81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303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430"/>
        </w:trPr>
        <w:tc>
          <w:tcPr>
            <w:tcW w:w="522" w:type="dxa"/>
            <w:vMerge/>
          </w:tcPr>
          <w:p w:rsidR="00EA3DA1" w:rsidRDefault="00EA3DA1" w:rsidP="00A3527D">
            <w:pPr>
              <w:widowControl w:val="0"/>
            </w:pPr>
          </w:p>
        </w:tc>
        <w:tc>
          <w:tcPr>
            <w:tcW w:w="2077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4179" w:type="dxa"/>
          </w:tcPr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- 7 баллов,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954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81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303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430"/>
        </w:trPr>
        <w:tc>
          <w:tcPr>
            <w:tcW w:w="522" w:type="dxa"/>
            <w:vMerge/>
          </w:tcPr>
          <w:p w:rsidR="00EA3DA1" w:rsidRDefault="00EA3DA1" w:rsidP="00A3527D">
            <w:pPr>
              <w:widowControl w:val="0"/>
            </w:pPr>
          </w:p>
        </w:tc>
        <w:tc>
          <w:tcPr>
            <w:tcW w:w="2077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4179" w:type="dxa"/>
          </w:tcPr>
          <w:p w:rsidR="00EA3DA1" w:rsidRPr="00246D47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6 баллов,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954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81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303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430"/>
        </w:trPr>
        <w:tc>
          <w:tcPr>
            <w:tcW w:w="522" w:type="dxa"/>
            <w:vMerge/>
          </w:tcPr>
          <w:p w:rsidR="00EA3DA1" w:rsidRDefault="00EA3DA1" w:rsidP="00A3527D">
            <w:pPr>
              <w:widowControl w:val="0"/>
            </w:pPr>
          </w:p>
        </w:tc>
        <w:tc>
          <w:tcPr>
            <w:tcW w:w="2077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4179" w:type="dxa"/>
          </w:tcPr>
          <w:p w:rsidR="00EA3DA1" w:rsidRDefault="00EA3DA1" w:rsidP="00A3527D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всероссийского: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- 3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балла,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954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81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303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430"/>
        </w:trPr>
        <w:tc>
          <w:tcPr>
            <w:tcW w:w="522" w:type="dxa"/>
            <w:vMerge/>
          </w:tcPr>
          <w:p w:rsidR="00EA3DA1" w:rsidRDefault="00EA3DA1" w:rsidP="00A3527D">
            <w:pPr>
              <w:widowControl w:val="0"/>
            </w:pPr>
          </w:p>
        </w:tc>
        <w:tc>
          <w:tcPr>
            <w:tcW w:w="2077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4179" w:type="dxa"/>
          </w:tcPr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- 2 балла,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954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81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303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430"/>
        </w:trPr>
        <w:tc>
          <w:tcPr>
            <w:tcW w:w="522" w:type="dxa"/>
            <w:vMerge/>
          </w:tcPr>
          <w:p w:rsidR="00EA3DA1" w:rsidRDefault="00EA3DA1" w:rsidP="00A3527D">
            <w:pPr>
              <w:widowControl w:val="0"/>
            </w:pPr>
          </w:p>
        </w:tc>
        <w:tc>
          <w:tcPr>
            <w:tcW w:w="2077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4179" w:type="dxa"/>
          </w:tcPr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1 балл</w:t>
            </w:r>
          </w:p>
        </w:tc>
        <w:tc>
          <w:tcPr>
            <w:tcW w:w="954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81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303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430"/>
        </w:trPr>
        <w:tc>
          <w:tcPr>
            <w:tcW w:w="522" w:type="dxa"/>
            <w:vMerge/>
          </w:tcPr>
          <w:p w:rsidR="00EA3DA1" w:rsidRDefault="00EA3DA1" w:rsidP="00A3527D">
            <w:pPr>
              <w:widowControl w:val="0"/>
            </w:pPr>
          </w:p>
        </w:tc>
        <w:tc>
          <w:tcPr>
            <w:tcW w:w="2077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4179" w:type="dxa"/>
          </w:tcPr>
          <w:p w:rsidR="00EA3DA1" w:rsidRPr="00246D47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Pr="00EB5FCA">
              <w:rPr>
                <w:b/>
                <w:color w:val="000000"/>
                <w:sz w:val="22"/>
                <w:szCs w:val="22"/>
              </w:rPr>
              <w:t>.2</w:t>
            </w:r>
            <w:r>
              <w:rPr>
                <w:color w:val="000000"/>
                <w:sz w:val="22"/>
                <w:szCs w:val="22"/>
              </w:rPr>
              <w:t xml:space="preserve">  Участник конкурса, фестиваля, олимпиады, викторины:</w:t>
            </w:r>
          </w:p>
          <w:p w:rsidR="00EA3DA1" w:rsidRPr="00246D47" w:rsidRDefault="00EA3DA1" w:rsidP="00A3527D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МБДОУ                - 1 балл;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954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81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303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430"/>
        </w:trPr>
        <w:tc>
          <w:tcPr>
            <w:tcW w:w="522" w:type="dxa"/>
            <w:vMerge/>
          </w:tcPr>
          <w:p w:rsidR="00EA3DA1" w:rsidRDefault="00EA3DA1" w:rsidP="00A3527D">
            <w:pPr>
              <w:widowControl w:val="0"/>
            </w:pPr>
          </w:p>
        </w:tc>
        <w:tc>
          <w:tcPr>
            <w:tcW w:w="2077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4179" w:type="dxa"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городского            - 2 балла;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954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81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303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430"/>
        </w:trPr>
        <w:tc>
          <w:tcPr>
            <w:tcW w:w="522" w:type="dxa"/>
            <w:vMerge/>
          </w:tcPr>
          <w:p w:rsidR="00EA3DA1" w:rsidRDefault="00EA3DA1" w:rsidP="00A3527D">
            <w:pPr>
              <w:widowControl w:val="0"/>
            </w:pPr>
          </w:p>
        </w:tc>
        <w:tc>
          <w:tcPr>
            <w:tcW w:w="2077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4179" w:type="dxa"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краевого                - 3 балла;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954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81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303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430"/>
        </w:trPr>
        <w:tc>
          <w:tcPr>
            <w:tcW w:w="522" w:type="dxa"/>
            <w:vMerge/>
          </w:tcPr>
          <w:p w:rsidR="00EA3DA1" w:rsidRDefault="00EA3DA1" w:rsidP="00A3527D">
            <w:pPr>
              <w:widowControl w:val="0"/>
            </w:pPr>
          </w:p>
        </w:tc>
        <w:tc>
          <w:tcPr>
            <w:tcW w:w="2077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4179" w:type="dxa"/>
          </w:tcPr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всероссийского    - 1 балл.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954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81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303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1555"/>
        </w:trPr>
        <w:tc>
          <w:tcPr>
            <w:tcW w:w="522" w:type="dxa"/>
          </w:tcPr>
          <w:p w:rsidR="00EA3DA1" w:rsidRPr="00246D47" w:rsidRDefault="00EA3DA1" w:rsidP="00A3527D">
            <w:pPr>
              <w:widowControl w:val="0"/>
            </w:pPr>
            <w:r>
              <w:rPr>
                <w:sz w:val="22"/>
                <w:szCs w:val="22"/>
              </w:rPr>
              <w:t>5</w:t>
            </w:r>
            <w:r w:rsidRPr="00246D47">
              <w:rPr>
                <w:sz w:val="22"/>
                <w:szCs w:val="22"/>
              </w:rPr>
              <w:t>.</w:t>
            </w:r>
          </w:p>
        </w:tc>
        <w:tc>
          <w:tcPr>
            <w:tcW w:w="2077" w:type="dxa"/>
            <w:gridSpan w:val="2"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 Информационно-просветительская деятельность среди роди</w:t>
            </w:r>
            <w:r>
              <w:rPr>
                <w:color w:val="000000"/>
                <w:sz w:val="22"/>
                <w:szCs w:val="22"/>
              </w:rPr>
              <w:t>телей (законных представителей)</w:t>
            </w: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4179" w:type="dxa"/>
          </w:tcPr>
          <w:p w:rsidR="00EA3DA1" w:rsidRPr="00246D47" w:rsidRDefault="00EA3DA1" w:rsidP="00A3527D">
            <w:pPr>
              <w:widowControl w:val="0"/>
              <w:rPr>
                <w:b/>
                <w:color w:val="000000"/>
              </w:rPr>
            </w:pPr>
          </w:p>
          <w:p w:rsidR="00EA3DA1" w:rsidRPr="00EB5FCA" w:rsidRDefault="00EA3DA1" w:rsidP="00A3527D">
            <w:pPr>
              <w:widowControl w:val="0"/>
              <w:rPr>
                <w:b/>
                <w:color w:val="000000"/>
              </w:rPr>
            </w:pPr>
            <w:r w:rsidRPr="00246D47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Организация «Клуба </w:t>
            </w:r>
            <w:r w:rsidRPr="00246D47">
              <w:rPr>
                <w:color w:val="000000"/>
                <w:sz w:val="22"/>
                <w:szCs w:val="22"/>
              </w:rPr>
              <w:t>Здоровья</w:t>
            </w:r>
            <w:r>
              <w:rPr>
                <w:color w:val="000000"/>
                <w:sz w:val="22"/>
                <w:szCs w:val="22"/>
              </w:rPr>
              <w:t>» в соответствии с планом работы:</w:t>
            </w:r>
          </w:p>
          <w:p w:rsidR="00EA3DA1" w:rsidRDefault="00EA3DA1" w:rsidP="00A3527D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246D47">
              <w:rPr>
                <w:color w:val="000000"/>
                <w:sz w:val="22"/>
                <w:szCs w:val="22"/>
              </w:rPr>
              <w:t xml:space="preserve"> 0 - 10 баллов</w:t>
            </w: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(2 балла за 1 мероприятие)</w:t>
            </w:r>
          </w:p>
        </w:tc>
        <w:tc>
          <w:tcPr>
            <w:tcW w:w="954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81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303" w:type="dxa"/>
          </w:tcPr>
          <w:p w:rsidR="00EA3DA1" w:rsidRPr="00246D47" w:rsidRDefault="00EA3DA1" w:rsidP="00A3527D">
            <w:pPr>
              <w:widowControl w:val="0"/>
            </w:pPr>
          </w:p>
          <w:p w:rsidR="00EA3DA1" w:rsidRDefault="00EA3DA1" w:rsidP="00A3527D">
            <w:pPr>
              <w:widowControl w:val="0"/>
            </w:pPr>
          </w:p>
          <w:p w:rsidR="00EA3DA1" w:rsidRPr="00246D47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>отчёт о работе</w:t>
            </w:r>
            <w:r>
              <w:rPr>
                <w:sz w:val="22"/>
                <w:szCs w:val="22"/>
              </w:rPr>
              <w:t xml:space="preserve"> клуба</w:t>
            </w:r>
          </w:p>
        </w:tc>
      </w:tr>
      <w:tr w:rsidR="00EA3DA1" w:rsidRPr="00246D47" w:rsidTr="00A1765B">
        <w:trPr>
          <w:trHeight w:val="1590"/>
        </w:trPr>
        <w:tc>
          <w:tcPr>
            <w:tcW w:w="522" w:type="dxa"/>
            <w:vMerge w:val="restart"/>
          </w:tcPr>
          <w:p w:rsidR="00EA3DA1" w:rsidRDefault="00EA3DA1" w:rsidP="00A3527D">
            <w:pPr>
              <w:widowControl w:val="0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077" w:type="dxa"/>
            <w:gridSpan w:val="2"/>
            <w:vMerge w:val="restart"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Построение индивидуальной стратегии развития воспитанников</w:t>
            </w:r>
          </w:p>
        </w:tc>
        <w:tc>
          <w:tcPr>
            <w:tcW w:w="4179" w:type="dxa"/>
          </w:tcPr>
          <w:p w:rsidR="00EA3DA1" w:rsidRDefault="00EA3DA1" w:rsidP="00A3527D">
            <w:pPr>
              <w:widowControl w:val="0"/>
              <w:ind w:firstLine="1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Выявление и работа с одаренными детьми</w:t>
            </w:r>
          </w:p>
          <w:p w:rsidR="00EA3DA1" w:rsidRDefault="00EA3DA1" w:rsidP="00A3527D">
            <w:pPr>
              <w:widowControl w:val="0"/>
              <w:ind w:firstLine="18"/>
              <w:rPr>
                <w:color w:val="000000"/>
              </w:rPr>
            </w:pPr>
          </w:p>
          <w:p w:rsidR="00EA3DA1" w:rsidRDefault="00EA3DA1" w:rsidP="00A3527D">
            <w:pPr>
              <w:widowControl w:val="0"/>
              <w:ind w:firstLine="1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Формирование банка, технологий и программ для ранней диагностики способных и одаренных воспитанников</w:t>
            </w:r>
          </w:p>
          <w:p w:rsidR="00EA3DA1" w:rsidRDefault="00EA3DA1" w:rsidP="00A3527D">
            <w:pPr>
              <w:widowControl w:val="0"/>
              <w:ind w:firstLine="1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 – 5 баллов</w:t>
            </w:r>
          </w:p>
          <w:p w:rsidR="00EA3DA1" w:rsidRPr="00246D47" w:rsidRDefault="00EA3DA1" w:rsidP="00A3527D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954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81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303" w:type="dxa"/>
          </w:tcPr>
          <w:p w:rsidR="00EA3DA1" w:rsidRPr="00246D47" w:rsidRDefault="00EA3DA1" w:rsidP="00A3527D">
            <w:pPr>
              <w:widowControl w:val="0"/>
            </w:pPr>
            <w:r>
              <w:rPr>
                <w:sz w:val="22"/>
                <w:szCs w:val="22"/>
              </w:rPr>
              <w:t>аналитическая справка</w:t>
            </w:r>
          </w:p>
        </w:tc>
      </w:tr>
      <w:tr w:rsidR="00EA3DA1" w:rsidRPr="00246D47" w:rsidTr="00A1765B">
        <w:trPr>
          <w:trHeight w:val="949"/>
        </w:trPr>
        <w:tc>
          <w:tcPr>
            <w:tcW w:w="522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77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4179" w:type="dxa"/>
          </w:tcPr>
          <w:p w:rsidR="00EA3DA1" w:rsidRDefault="00EA3DA1" w:rsidP="00A3527D">
            <w:pPr>
              <w:widowControl w:val="0"/>
              <w:ind w:firstLine="18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Сопровождение и поддержка одаренных воспитанников, их самореализация</w:t>
            </w:r>
          </w:p>
          <w:p w:rsidR="00EA3DA1" w:rsidRDefault="00EA3DA1" w:rsidP="00A3527D">
            <w:pPr>
              <w:widowControl w:val="0"/>
              <w:ind w:firstLine="1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 – 5 баллов</w:t>
            </w:r>
          </w:p>
          <w:p w:rsidR="00EA3DA1" w:rsidRPr="00246D47" w:rsidRDefault="00EA3DA1" w:rsidP="00A3527D">
            <w:pPr>
              <w:widowControl w:val="0"/>
              <w:ind w:firstLine="18"/>
              <w:rPr>
                <w:color w:val="000000"/>
              </w:rPr>
            </w:pPr>
          </w:p>
        </w:tc>
        <w:tc>
          <w:tcPr>
            <w:tcW w:w="954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81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303" w:type="dxa"/>
          </w:tcPr>
          <w:p w:rsidR="00EA3DA1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отчет педагога</w:t>
            </w:r>
          </w:p>
          <w:p w:rsidR="00EA3DA1" w:rsidRDefault="00EA3DA1" w:rsidP="00A3527D">
            <w:pPr>
              <w:widowControl w:val="0"/>
            </w:pPr>
          </w:p>
          <w:p w:rsidR="00EA3DA1" w:rsidRDefault="00EA3DA1" w:rsidP="00A3527D">
            <w:pPr>
              <w:widowControl w:val="0"/>
            </w:pPr>
          </w:p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1347"/>
        </w:trPr>
        <w:tc>
          <w:tcPr>
            <w:tcW w:w="522" w:type="dxa"/>
          </w:tcPr>
          <w:p w:rsidR="00EA3DA1" w:rsidRDefault="00EA3DA1" w:rsidP="00A3527D">
            <w:pPr>
              <w:widowControl w:val="0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077" w:type="dxa"/>
            <w:gridSpan w:val="2"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Взаимодействие  с родителями</w:t>
            </w:r>
          </w:p>
        </w:tc>
        <w:tc>
          <w:tcPr>
            <w:tcW w:w="4179" w:type="dxa"/>
          </w:tcPr>
          <w:p w:rsidR="00EA3DA1" w:rsidRDefault="00EA3DA1" w:rsidP="00A3527D">
            <w:pPr>
              <w:widowControl w:val="0"/>
              <w:ind w:firstLine="1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Привлечение родителей и сотрудников ДОУ к участию в совместных с воспитанниками  мероприятиях</w:t>
            </w:r>
          </w:p>
          <w:p w:rsidR="00EA3DA1" w:rsidRPr="00246D47" w:rsidRDefault="00EA3DA1" w:rsidP="00A3527D">
            <w:pPr>
              <w:widowControl w:val="0"/>
              <w:ind w:firstLine="1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(праздники, выставки, театрализованные представления и др.)            0 – 2 балла</w:t>
            </w:r>
          </w:p>
        </w:tc>
        <w:tc>
          <w:tcPr>
            <w:tcW w:w="954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81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303" w:type="dxa"/>
          </w:tcPr>
          <w:p w:rsidR="00EA3DA1" w:rsidRDefault="00EA3DA1" w:rsidP="00A3527D">
            <w:pPr>
              <w:widowControl w:val="0"/>
            </w:pPr>
          </w:p>
          <w:p w:rsidR="00EA3DA1" w:rsidRDefault="00EA3DA1" w:rsidP="00A3527D">
            <w:pPr>
              <w:widowControl w:val="0"/>
            </w:pPr>
            <w:r>
              <w:rPr>
                <w:sz w:val="22"/>
                <w:szCs w:val="22"/>
              </w:rPr>
              <w:t>фотоотчет</w:t>
            </w:r>
          </w:p>
          <w:p w:rsidR="00EA3DA1" w:rsidRDefault="00EA3DA1" w:rsidP="00A3527D">
            <w:pPr>
              <w:widowControl w:val="0"/>
            </w:pPr>
          </w:p>
          <w:p w:rsidR="00EA3DA1" w:rsidRPr="00246D47" w:rsidRDefault="00EA3DA1" w:rsidP="00A3527D">
            <w:pPr>
              <w:widowControl w:val="0"/>
            </w:pPr>
            <w:r>
              <w:rPr>
                <w:sz w:val="22"/>
                <w:szCs w:val="22"/>
              </w:rPr>
              <w:t>отчет педагога</w:t>
            </w:r>
          </w:p>
        </w:tc>
      </w:tr>
      <w:tr w:rsidR="00EA3DA1" w:rsidRPr="00246D47" w:rsidTr="00A1765B">
        <w:trPr>
          <w:trHeight w:val="1073"/>
        </w:trPr>
        <w:tc>
          <w:tcPr>
            <w:tcW w:w="522" w:type="dxa"/>
            <w:vMerge w:val="restart"/>
          </w:tcPr>
          <w:p w:rsidR="00EA3DA1" w:rsidRDefault="00EA3DA1" w:rsidP="00A3527D">
            <w:pPr>
              <w:widowControl w:val="0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077" w:type="dxa"/>
            <w:gridSpan w:val="2"/>
            <w:vMerge w:val="restart"/>
          </w:tcPr>
          <w:p w:rsidR="00EA3DA1" w:rsidRDefault="00EA3DA1" w:rsidP="00A3527D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Трудовое участие</w:t>
            </w:r>
          </w:p>
        </w:tc>
        <w:tc>
          <w:tcPr>
            <w:tcW w:w="4179" w:type="dxa"/>
          </w:tcPr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  <w:r w:rsidRPr="00A63333">
              <w:rPr>
                <w:b/>
                <w:color w:val="000000"/>
                <w:sz w:val="22"/>
                <w:szCs w:val="22"/>
              </w:rPr>
              <w:t>.1</w:t>
            </w:r>
            <w:r>
              <w:rPr>
                <w:color w:val="000000"/>
                <w:sz w:val="22"/>
                <w:szCs w:val="22"/>
              </w:rPr>
              <w:t xml:space="preserve"> Активное  у</w:t>
            </w:r>
            <w:r w:rsidRPr="00246D47">
              <w:rPr>
                <w:color w:val="000000"/>
                <w:sz w:val="22"/>
                <w:szCs w:val="22"/>
              </w:rPr>
              <w:t>частие в профсоюзной работе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Председатель ППО       0- 10 баллов</w:t>
            </w:r>
          </w:p>
          <w:p w:rsidR="00EA3DA1" w:rsidRDefault="00EA3DA1" w:rsidP="00A3527D">
            <w:pPr>
              <w:widowControl w:val="0"/>
              <w:ind w:firstLine="18"/>
              <w:rPr>
                <w:color w:val="000000"/>
              </w:rPr>
            </w:pPr>
          </w:p>
        </w:tc>
        <w:tc>
          <w:tcPr>
            <w:tcW w:w="954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81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303" w:type="dxa"/>
            <w:vMerge w:val="restart"/>
          </w:tcPr>
          <w:p w:rsidR="00EA3DA1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 xml:space="preserve">справка председателя </w:t>
            </w:r>
            <w:r>
              <w:rPr>
                <w:sz w:val="22"/>
                <w:szCs w:val="22"/>
              </w:rPr>
              <w:t>ППО</w:t>
            </w:r>
          </w:p>
        </w:tc>
      </w:tr>
      <w:tr w:rsidR="00EA3DA1" w:rsidRPr="00246D47" w:rsidTr="00A1765B">
        <w:trPr>
          <w:trHeight w:val="564"/>
        </w:trPr>
        <w:tc>
          <w:tcPr>
            <w:tcW w:w="522" w:type="dxa"/>
            <w:vMerge/>
          </w:tcPr>
          <w:p w:rsidR="00EA3DA1" w:rsidRDefault="00EA3DA1" w:rsidP="00A3527D">
            <w:pPr>
              <w:widowControl w:val="0"/>
            </w:pPr>
          </w:p>
        </w:tc>
        <w:tc>
          <w:tcPr>
            <w:tcW w:w="2077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4179" w:type="dxa"/>
          </w:tcPr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Члены ППО                  0 – 5 баллов </w:t>
            </w:r>
          </w:p>
          <w:p w:rsidR="00EA3DA1" w:rsidRDefault="00EA3DA1" w:rsidP="00A3527D">
            <w:pPr>
              <w:widowControl w:val="0"/>
              <w:jc w:val="both"/>
              <w:rPr>
                <w:b/>
                <w:color w:val="000000"/>
              </w:rPr>
            </w:pPr>
          </w:p>
        </w:tc>
        <w:tc>
          <w:tcPr>
            <w:tcW w:w="954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81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303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388"/>
        </w:trPr>
        <w:tc>
          <w:tcPr>
            <w:tcW w:w="522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77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4179" w:type="dxa"/>
          </w:tcPr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  <w:r w:rsidRPr="00A63333">
              <w:rPr>
                <w:b/>
                <w:color w:val="000000"/>
                <w:sz w:val="22"/>
                <w:szCs w:val="22"/>
              </w:rPr>
              <w:t>.2</w:t>
            </w:r>
            <w:r>
              <w:rPr>
                <w:color w:val="000000"/>
                <w:sz w:val="22"/>
                <w:szCs w:val="22"/>
              </w:rPr>
              <w:t xml:space="preserve">  Участие </w:t>
            </w:r>
            <w:r w:rsidRPr="00246D47">
              <w:rPr>
                <w:color w:val="000000"/>
                <w:sz w:val="22"/>
                <w:szCs w:val="22"/>
              </w:rPr>
              <w:t xml:space="preserve"> в профсоюзных </w:t>
            </w:r>
          </w:p>
          <w:p w:rsidR="00EA3DA1" w:rsidRPr="00246D47" w:rsidRDefault="00EA3DA1" w:rsidP="00A3527D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конкурсах:</w:t>
            </w:r>
          </w:p>
          <w:p w:rsidR="00EA3DA1" w:rsidRDefault="00EA3DA1" w:rsidP="00A028E6">
            <w:pPr>
              <w:widowControl w:val="0"/>
              <w:numPr>
                <w:ilvl w:val="0"/>
                <w:numId w:val="27"/>
              </w:numPr>
              <w:ind w:left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 балла за каждый конкурс </w:t>
            </w:r>
          </w:p>
          <w:p w:rsidR="00EA3DA1" w:rsidRPr="008F20C7" w:rsidRDefault="00EA3DA1" w:rsidP="00A3527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954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81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303" w:type="dxa"/>
          </w:tcPr>
          <w:p w:rsidR="00EA3DA1" w:rsidRDefault="00EA3DA1" w:rsidP="00A3527D">
            <w:pPr>
              <w:widowControl w:val="0"/>
            </w:pPr>
          </w:p>
          <w:p w:rsidR="00EA3DA1" w:rsidRPr="00246D47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>копия дипломов, грамот, сертификатов</w:t>
            </w:r>
          </w:p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383"/>
        </w:trPr>
        <w:tc>
          <w:tcPr>
            <w:tcW w:w="522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77" w:type="dxa"/>
            <w:gridSpan w:val="2"/>
          </w:tcPr>
          <w:p w:rsidR="00EA3DA1" w:rsidRPr="00246D47" w:rsidRDefault="00EA3DA1" w:rsidP="00A3527D">
            <w:pPr>
              <w:widowControl w:val="0"/>
              <w:rPr>
                <w:b/>
                <w:color w:val="000000"/>
              </w:rPr>
            </w:pPr>
            <w:r w:rsidRPr="00246D47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4179" w:type="dxa"/>
          </w:tcPr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</w:p>
          <w:p w:rsidR="00EA3DA1" w:rsidRPr="00246D47" w:rsidRDefault="00EA3DA1" w:rsidP="00A3527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954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81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303" w:type="dxa"/>
          </w:tcPr>
          <w:p w:rsidR="00EA3DA1" w:rsidRPr="00246D47" w:rsidRDefault="00EA3DA1" w:rsidP="00A3527D">
            <w:pPr>
              <w:widowControl w:val="0"/>
            </w:pPr>
          </w:p>
        </w:tc>
      </w:tr>
    </w:tbl>
    <w:p w:rsidR="00EA3DA1" w:rsidRDefault="00EA3DA1" w:rsidP="0023067D">
      <w:pPr>
        <w:widowControl w:val="0"/>
        <w:rPr>
          <w:sz w:val="22"/>
          <w:szCs w:val="22"/>
        </w:rPr>
      </w:pPr>
    </w:p>
    <w:p w:rsidR="00EA3DA1" w:rsidRDefault="00EA3DA1" w:rsidP="0023067D">
      <w:pPr>
        <w:widowControl w:val="0"/>
        <w:rPr>
          <w:sz w:val="22"/>
          <w:szCs w:val="22"/>
        </w:rPr>
      </w:pPr>
    </w:p>
    <w:p w:rsidR="00EA3DA1" w:rsidRDefault="00EA3DA1" w:rsidP="00C8316C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Председатель  экспертной комиссии: Срыбная Л.П., калькулятор _________________________                                   </w:t>
      </w:r>
    </w:p>
    <w:p w:rsidR="00EA3DA1" w:rsidRDefault="00EA3DA1" w:rsidP="00C8316C">
      <w:pPr>
        <w:widowControl w:val="0"/>
        <w:rPr>
          <w:sz w:val="22"/>
          <w:szCs w:val="22"/>
        </w:rPr>
      </w:pPr>
    </w:p>
    <w:p w:rsidR="00EA3DA1" w:rsidRDefault="00EA3DA1" w:rsidP="00C8316C">
      <w:pPr>
        <w:widowControl w:val="0"/>
        <w:rPr>
          <w:sz w:val="22"/>
          <w:szCs w:val="22"/>
        </w:rPr>
      </w:pPr>
      <w:r>
        <w:rPr>
          <w:sz w:val="22"/>
          <w:szCs w:val="22"/>
        </w:rPr>
        <w:t>Члены экспертной комиссии:</w:t>
      </w:r>
    </w:p>
    <w:p w:rsidR="00EA3DA1" w:rsidRDefault="00EA3DA1" w:rsidP="00C8316C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Сумина Е.В.,  Председатель ППО, музыкальный руководитель           ____________________________      </w:t>
      </w:r>
    </w:p>
    <w:p w:rsidR="00EA3DA1" w:rsidRDefault="00EA3DA1" w:rsidP="00C8316C">
      <w:pPr>
        <w:widowControl w:val="0"/>
        <w:rPr>
          <w:sz w:val="22"/>
          <w:szCs w:val="22"/>
        </w:rPr>
      </w:pPr>
      <w:r>
        <w:rPr>
          <w:sz w:val="22"/>
          <w:szCs w:val="22"/>
        </w:rPr>
        <w:t>Полторацкая Н.Н. старший воспитатель                                                ____________________________</w:t>
      </w:r>
    </w:p>
    <w:p w:rsidR="00EA3DA1" w:rsidRDefault="00EA3DA1" w:rsidP="00C8316C">
      <w:pPr>
        <w:widowControl w:val="0"/>
        <w:rPr>
          <w:sz w:val="22"/>
          <w:szCs w:val="22"/>
        </w:rPr>
      </w:pPr>
      <w:r>
        <w:rPr>
          <w:sz w:val="22"/>
          <w:szCs w:val="22"/>
        </w:rPr>
        <w:t>Леснова Е.В., секретарь                                                                           ____________________________</w:t>
      </w:r>
    </w:p>
    <w:p w:rsidR="00EA3DA1" w:rsidRDefault="00EA3DA1" w:rsidP="00C8316C">
      <w:pPr>
        <w:widowControl w:val="0"/>
        <w:rPr>
          <w:sz w:val="22"/>
          <w:szCs w:val="22"/>
        </w:rPr>
      </w:pPr>
      <w:r>
        <w:rPr>
          <w:sz w:val="22"/>
          <w:szCs w:val="22"/>
        </w:rPr>
        <w:t>Шумекина А.А., кастелянша                                                                   ____________________________</w:t>
      </w:r>
    </w:p>
    <w:p w:rsidR="00EA3DA1" w:rsidRDefault="00EA3DA1" w:rsidP="0023067D">
      <w:pPr>
        <w:widowControl w:val="0"/>
        <w:rPr>
          <w:color w:val="000000"/>
          <w:sz w:val="22"/>
          <w:szCs w:val="22"/>
        </w:rPr>
      </w:pPr>
    </w:p>
    <w:p w:rsidR="00EA3DA1" w:rsidRDefault="00EA3DA1" w:rsidP="0023067D">
      <w:pPr>
        <w:widowContro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«___»_______________20______г.</w:t>
      </w:r>
    </w:p>
    <w:p w:rsidR="00EA3DA1" w:rsidRDefault="00EA3DA1" w:rsidP="0023067D">
      <w:pPr>
        <w:widowControl w:val="0"/>
        <w:rPr>
          <w:sz w:val="22"/>
          <w:szCs w:val="22"/>
        </w:rPr>
      </w:pPr>
    </w:p>
    <w:p w:rsidR="00EA3DA1" w:rsidRDefault="00EA3DA1" w:rsidP="0023067D">
      <w:pPr>
        <w:widowControl w:val="0"/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</w:t>
      </w:r>
    </w:p>
    <w:p w:rsidR="00EA3DA1" w:rsidRDefault="00EA3DA1" w:rsidP="0023067D">
      <w:pPr>
        <w:widowContro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 оценочным листом ознакомлена и согласна:__________________________________</w:t>
      </w:r>
    </w:p>
    <w:p w:rsidR="00EA3DA1" w:rsidRDefault="00EA3DA1" w:rsidP="0023067D">
      <w:pPr>
        <w:widowContro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«___»_______________20______г.</w:t>
      </w:r>
    </w:p>
    <w:p w:rsidR="00EA3DA1" w:rsidRPr="00246D47" w:rsidRDefault="00EA3DA1" w:rsidP="0023067D">
      <w:pPr>
        <w:widowControl w:val="0"/>
        <w:rPr>
          <w:color w:val="000000"/>
          <w:sz w:val="22"/>
          <w:szCs w:val="22"/>
        </w:rPr>
      </w:pPr>
    </w:p>
    <w:p w:rsidR="00EA3DA1" w:rsidRDefault="00EA3DA1" w:rsidP="0023067D">
      <w:pPr>
        <w:jc w:val="right"/>
      </w:pPr>
      <w:r>
        <w:br w:type="page"/>
        <w:t>Приложение 4</w:t>
      </w:r>
    </w:p>
    <w:tbl>
      <w:tblPr>
        <w:tblW w:w="5000" w:type="pct"/>
        <w:tblLook w:val="00A0"/>
      </w:tblPr>
      <w:tblGrid>
        <w:gridCol w:w="4816"/>
        <w:gridCol w:w="5037"/>
      </w:tblGrid>
      <w:tr w:rsidR="00EA3DA1" w:rsidRPr="008E3BF7" w:rsidTr="00CF212A">
        <w:tc>
          <w:tcPr>
            <w:tcW w:w="5107" w:type="dxa"/>
          </w:tcPr>
          <w:p w:rsidR="00EA3DA1" w:rsidRPr="00CF212A" w:rsidRDefault="00EA3DA1" w:rsidP="00CF212A">
            <w:pPr>
              <w:pStyle w:val="NoSpacing"/>
              <w:widowControl w:val="0"/>
              <w:jc w:val="both"/>
              <w:rPr>
                <w:rFonts w:ascii="Times New Roman" w:hAnsi="Times New Roman"/>
                <w:b/>
              </w:rPr>
            </w:pPr>
          </w:p>
          <w:p w:rsidR="00EA3DA1" w:rsidRPr="00CF212A" w:rsidRDefault="00EA3DA1" w:rsidP="00CF212A">
            <w:pPr>
              <w:pStyle w:val="NoSpacing"/>
              <w:widowControl w:val="0"/>
              <w:jc w:val="both"/>
              <w:rPr>
                <w:rFonts w:ascii="Times New Roman" w:hAnsi="Times New Roman"/>
              </w:rPr>
            </w:pPr>
            <w:r w:rsidRPr="00CF212A">
              <w:rPr>
                <w:rFonts w:ascii="Times New Roman" w:hAnsi="Times New Roman"/>
                <w:b/>
              </w:rPr>
              <w:t>Согласовано</w:t>
            </w:r>
            <w:r w:rsidRPr="00CF212A">
              <w:rPr>
                <w:rFonts w:ascii="Times New Roman" w:hAnsi="Times New Roman"/>
              </w:rPr>
              <w:t xml:space="preserve"> </w:t>
            </w:r>
          </w:p>
          <w:p w:rsidR="00EA3DA1" w:rsidRPr="00CF212A" w:rsidRDefault="00EA3DA1" w:rsidP="00CF212A">
            <w:pPr>
              <w:pStyle w:val="NoSpacing"/>
              <w:widowControl w:val="0"/>
              <w:jc w:val="both"/>
              <w:rPr>
                <w:rFonts w:ascii="Times New Roman" w:hAnsi="Times New Roman"/>
              </w:rPr>
            </w:pPr>
            <w:r w:rsidRPr="00CF212A">
              <w:rPr>
                <w:rFonts w:ascii="Times New Roman" w:hAnsi="Times New Roman"/>
              </w:rPr>
              <w:t>Председатель ППО МБДОУ</w:t>
            </w:r>
          </w:p>
          <w:p w:rsidR="00EA3DA1" w:rsidRPr="00CF212A" w:rsidRDefault="00EA3DA1" w:rsidP="00CF212A">
            <w:pPr>
              <w:pStyle w:val="NoSpacing"/>
              <w:widowControl w:val="0"/>
              <w:jc w:val="both"/>
              <w:rPr>
                <w:rFonts w:ascii="Times New Roman" w:hAnsi="Times New Roman"/>
              </w:rPr>
            </w:pPr>
            <w:r w:rsidRPr="00CF212A">
              <w:rPr>
                <w:rFonts w:ascii="Times New Roman" w:hAnsi="Times New Roman"/>
              </w:rPr>
              <w:t>«Детский сад №49 «Улыбка»</w:t>
            </w:r>
          </w:p>
          <w:p w:rsidR="00EA3DA1" w:rsidRPr="00CF212A" w:rsidRDefault="00EA3DA1" w:rsidP="00CF212A">
            <w:pPr>
              <w:pStyle w:val="NoSpacing"/>
              <w:widowControl w:val="0"/>
              <w:jc w:val="both"/>
              <w:rPr>
                <w:rFonts w:ascii="Times New Roman" w:hAnsi="Times New Roman"/>
              </w:rPr>
            </w:pPr>
            <w:r w:rsidRPr="00CF212A">
              <w:rPr>
                <w:rFonts w:ascii="Times New Roman" w:hAnsi="Times New Roman"/>
              </w:rPr>
              <w:t>_______________Сумина Е.В.</w:t>
            </w:r>
          </w:p>
          <w:p w:rsidR="00EA3DA1" w:rsidRPr="00CF212A" w:rsidRDefault="00EA3DA1" w:rsidP="00CF212A">
            <w:pPr>
              <w:pStyle w:val="NoSpacing"/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108" w:type="dxa"/>
          </w:tcPr>
          <w:p w:rsidR="00EA3DA1" w:rsidRPr="00CF212A" w:rsidRDefault="00EA3DA1" w:rsidP="00CF212A">
            <w:pPr>
              <w:pStyle w:val="NoSpacing"/>
              <w:widowControl w:val="0"/>
              <w:jc w:val="both"/>
              <w:rPr>
                <w:rFonts w:ascii="Times New Roman" w:hAnsi="Times New Roman"/>
                <w:b/>
              </w:rPr>
            </w:pPr>
          </w:p>
          <w:p w:rsidR="00EA3DA1" w:rsidRPr="00CF212A" w:rsidRDefault="00EA3DA1" w:rsidP="00CF212A">
            <w:pPr>
              <w:pStyle w:val="NoSpacing"/>
              <w:widowControl w:val="0"/>
              <w:jc w:val="both"/>
              <w:rPr>
                <w:rFonts w:ascii="Times New Roman" w:hAnsi="Times New Roman"/>
              </w:rPr>
            </w:pPr>
            <w:r w:rsidRPr="00CF212A">
              <w:rPr>
                <w:rFonts w:ascii="Times New Roman" w:hAnsi="Times New Roman"/>
                <w:b/>
              </w:rPr>
              <w:t>Утверждено</w:t>
            </w:r>
            <w:r w:rsidRPr="00CF212A">
              <w:rPr>
                <w:rFonts w:ascii="Times New Roman" w:hAnsi="Times New Roman"/>
              </w:rPr>
              <w:t xml:space="preserve"> </w:t>
            </w:r>
          </w:p>
          <w:p w:rsidR="00EA3DA1" w:rsidRPr="00CF212A" w:rsidRDefault="00EA3DA1" w:rsidP="00CF212A">
            <w:pPr>
              <w:pStyle w:val="NoSpacing"/>
              <w:widowControl w:val="0"/>
              <w:jc w:val="both"/>
              <w:rPr>
                <w:rFonts w:ascii="Times New Roman" w:hAnsi="Times New Roman"/>
              </w:rPr>
            </w:pPr>
            <w:r w:rsidRPr="00CF212A">
              <w:rPr>
                <w:rFonts w:ascii="Times New Roman" w:hAnsi="Times New Roman"/>
              </w:rPr>
              <w:t>приказ от __________20__ г. №_________</w:t>
            </w:r>
          </w:p>
          <w:p w:rsidR="00EA3DA1" w:rsidRPr="00CF212A" w:rsidRDefault="00EA3DA1" w:rsidP="00CF212A">
            <w:pPr>
              <w:pStyle w:val="NoSpacing"/>
              <w:widowControl w:val="0"/>
              <w:jc w:val="both"/>
              <w:rPr>
                <w:rFonts w:ascii="Times New Roman" w:hAnsi="Times New Roman"/>
              </w:rPr>
            </w:pPr>
            <w:r w:rsidRPr="00CF212A">
              <w:rPr>
                <w:rFonts w:ascii="Times New Roman" w:hAnsi="Times New Roman"/>
              </w:rPr>
              <w:t>заведующий МБДОУ «Детский сад №49 «Улыбка»</w:t>
            </w:r>
          </w:p>
          <w:p w:rsidR="00EA3DA1" w:rsidRPr="00CF212A" w:rsidRDefault="00EA3DA1" w:rsidP="00CF212A">
            <w:pPr>
              <w:pStyle w:val="NoSpacing"/>
              <w:widowControl w:val="0"/>
              <w:jc w:val="both"/>
              <w:rPr>
                <w:rFonts w:ascii="Times New Roman" w:hAnsi="Times New Roman"/>
              </w:rPr>
            </w:pPr>
            <w:r w:rsidRPr="00CF212A">
              <w:rPr>
                <w:rFonts w:ascii="Times New Roman" w:hAnsi="Times New Roman"/>
              </w:rPr>
              <w:t>________________________Н.Н.Полторацкая</w:t>
            </w:r>
          </w:p>
          <w:p w:rsidR="00EA3DA1" w:rsidRPr="00CF212A" w:rsidRDefault="00EA3DA1" w:rsidP="00CF212A">
            <w:pPr>
              <w:pStyle w:val="NoSpacing"/>
              <w:widowControl w:val="0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EA3DA1" w:rsidRDefault="00EA3DA1" w:rsidP="0023067D">
      <w:pPr>
        <w:pStyle w:val="NoSpacing"/>
        <w:widowControl w:val="0"/>
        <w:tabs>
          <w:tab w:val="left" w:pos="2250"/>
        </w:tabs>
        <w:ind w:hanging="900"/>
        <w:jc w:val="center"/>
        <w:rPr>
          <w:b/>
        </w:rPr>
      </w:pPr>
    </w:p>
    <w:p w:rsidR="00EA3DA1" w:rsidRPr="00CE0976" w:rsidRDefault="00EA3DA1" w:rsidP="0023067D">
      <w:pPr>
        <w:pStyle w:val="NoSpacing"/>
        <w:widowControl w:val="0"/>
        <w:tabs>
          <w:tab w:val="left" w:pos="2250"/>
        </w:tabs>
        <w:ind w:hanging="900"/>
        <w:jc w:val="center"/>
        <w:rPr>
          <w:rFonts w:ascii="Times New Roman" w:hAnsi="Times New Roman"/>
          <w:b/>
        </w:rPr>
      </w:pPr>
      <w:r w:rsidRPr="00CE0976">
        <w:rPr>
          <w:rFonts w:ascii="Times New Roman" w:hAnsi="Times New Roman"/>
          <w:b/>
        </w:rPr>
        <w:t xml:space="preserve"> Оценочный лист качества работы инструктора по физической культуре</w:t>
      </w:r>
    </w:p>
    <w:p w:rsidR="00EA3DA1" w:rsidRPr="00246D47" w:rsidRDefault="00EA3DA1" w:rsidP="0023067D">
      <w:pPr>
        <w:pStyle w:val="NoSpacing"/>
        <w:widowControl w:val="0"/>
        <w:tabs>
          <w:tab w:val="left" w:pos="2250"/>
        </w:tabs>
        <w:ind w:hanging="900"/>
        <w:jc w:val="center"/>
      </w:pPr>
    </w:p>
    <w:p w:rsidR="00EA3DA1" w:rsidRPr="00246D47" w:rsidRDefault="00EA3DA1" w:rsidP="0023067D">
      <w:pPr>
        <w:widowControl w:val="0"/>
        <w:rPr>
          <w:b/>
          <w:sz w:val="22"/>
          <w:szCs w:val="22"/>
        </w:rPr>
      </w:pPr>
      <w:r w:rsidRPr="00246D47">
        <w:rPr>
          <w:b/>
          <w:sz w:val="22"/>
          <w:szCs w:val="22"/>
        </w:rPr>
        <w:t>_____________________________________________________________________________________</w:t>
      </w:r>
    </w:p>
    <w:p w:rsidR="00EA3DA1" w:rsidRPr="00246D47" w:rsidRDefault="00EA3DA1" w:rsidP="0023067D">
      <w:pPr>
        <w:widowControl w:val="0"/>
        <w:jc w:val="center"/>
        <w:rPr>
          <w:b/>
          <w:sz w:val="22"/>
          <w:szCs w:val="22"/>
        </w:rPr>
      </w:pPr>
      <w:r w:rsidRPr="00246D47">
        <w:rPr>
          <w:b/>
          <w:sz w:val="22"/>
          <w:szCs w:val="22"/>
        </w:rPr>
        <w:t>при распределении стимулирующей части фонда оплаты труда</w:t>
      </w:r>
    </w:p>
    <w:p w:rsidR="00EA3DA1" w:rsidRDefault="00EA3DA1" w:rsidP="0023067D">
      <w:pPr>
        <w:widowControl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 _____________________ </w:t>
      </w:r>
      <w:r w:rsidRPr="00246D47">
        <w:rPr>
          <w:b/>
          <w:sz w:val="22"/>
          <w:szCs w:val="22"/>
        </w:rPr>
        <w:t xml:space="preserve"> по </w:t>
      </w:r>
      <w:r>
        <w:rPr>
          <w:b/>
          <w:sz w:val="22"/>
          <w:szCs w:val="22"/>
        </w:rPr>
        <w:t xml:space="preserve"> </w:t>
      </w:r>
      <w:r w:rsidRPr="00246D47">
        <w:rPr>
          <w:b/>
          <w:sz w:val="22"/>
          <w:szCs w:val="22"/>
        </w:rPr>
        <w:t>_______________________   20_________ года</w:t>
      </w:r>
    </w:p>
    <w:p w:rsidR="00EA3DA1" w:rsidRPr="00246D47" w:rsidRDefault="00EA3DA1" w:rsidP="0023067D">
      <w:pPr>
        <w:widowControl w:val="0"/>
        <w:jc w:val="center"/>
        <w:rPr>
          <w:b/>
          <w:sz w:val="22"/>
          <w:szCs w:val="22"/>
        </w:rPr>
      </w:pPr>
      <w:r w:rsidRPr="00246D47">
        <w:rPr>
          <w:b/>
          <w:sz w:val="22"/>
          <w:szCs w:val="22"/>
        </w:rPr>
        <w:t xml:space="preserve">за период с _____________________  по  </w:t>
      </w:r>
      <w:r>
        <w:rPr>
          <w:b/>
          <w:sz w:val="22"/>
          <w:szCs w:val="22"/>
        </w:rPr>
        <w:t>_______________________</w:t>
      </w:r>
      <w:r w:rsidRPr="00246D47">
        <w:rPr>
          <w:b/>
          <w:sz w:val="22"/>
          <w:szCs w:val="22"/>
        </w:rPr>
        <w:t xml:space="preserve">   20_________ года</w:t>
      </w:r>
    </w:p>
    <w:p w:rsidR="00EA3DA1" w:rsidRPr="00246D47" w:rsidRDefault="00EA3DA1" w:rsidP="0023067D">
      <w:pPr>
        <w:widowControl w:val="0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"/>
        <w:gridCol w:w="43"/>
        <w:gridCol w:w="1843"/>
        <w:gridCol w:w="3772"/>
        <w:gridCol w:w="880"/>
        <w:gridCol w:w="758"/>
        <w:gridCol w:w="2065"/>
      </w:tblGrid>
      <w:tr w:rsidR="00EA3DA1" w:rsidRPr="00246D47" w:rsidTr="00A1765B">
        <w:tc>
          <w:tcPr>
            <w:tcW w:w="492" w:type="dxa"/>
          </w:tcPr>
          <w:p w:rsidR="00EA3DA1" w:rsidRPr="00246D47" w:rsidRDefault="00EA3DA1" w:rsidP="00A3527D">
            <w:pPr>
              <w:widowControl w:val="0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886" w:type="dxa"/>
            <w:gridSpan w:val="2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Наименование критерия</w:t>
            </w:r>
          </w:p>
        </w:tc>
        <w:tc>
          <w:tcPr>
            <w:tcW w:w="3772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Подкритерии</w:t>
            </w: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Баллы самооценки</w:t>
            </w: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Оценка экспертной комиссии</w:t>
            </w:r>
          </w:p>
        </w:tc>
        <w:tc>
          <w:tcPr>
            <w:tcW w:w="2065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Комментарии</w:t>
            </w:r>
          </w:p>
        </w:tc>
      </w:tr>
      <w:tr w:rsidR="00EA3DA1" w:rsidRPr="00246D47" w:rsidTr="00A1765B">
        <w:tc>
          <w:tcPr>
            <w:tcW w:w="492" w:type="dxa"/>
          </w:tcPr>
          <w:p w:rsidR="00EA3DA1" w:rsidRPr="00246D47" w:rsidRDefault="00EA3DA1" w:rsidP="00A3527D">
            <w:pPr>
              <w:widowControl w:val="0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86" w:type="dxa"/>
            <w:gridSpan w:val="2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72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065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6</w:t>
            </w:r>
          </w:p>
        </w:tc>
      </w:tr>
      <w:tr w:rsidR="00EA3DA1" w:rsidRPr="00246D47" w:rsidTr="00A1765B">
        <w:tc>
          <w:tcPr>
            <w:tcW w:w="535" w:type="dxa"/>
            <w:gridSpan w:val="2"/>
            <w:vMerge w:val="restart"/>
          </w:tcPr>
          <w:p w:rsidR="00EA3DA1" w:rsidRPr="00246D47" w:rsidRDefault="00EA3DA1" w:rsidP="00A3527D">
            <w:pPr>
              <w:widowControl w:val="0"/>
              <w:rPr>
                <w:b/>
              </w:rPr>
            </w:pPr>
            <w:r w:rsidRPr="00246D47">
              <w:rPr>
                <w:sz w:val="22"/>
                <w:szCs w:val="22"/>
              </w:rPr>
              <w:t>1</w:t>
            </w:r>
          </w:p>
          <w:p w:rsidR="00EA3DA1" w:rsidRDefault="00EA3DA1" w:rsidP="00A3527D">
            <w:pPr>
              <w:widowControl w:val="0"/>
            </w:pPr>
          </w:p>
        </w:tc>
        <w:tc>
          <w:tcPr>
            <w:tcW w:w="1843" w:type="dxa"/>
            <w:vMerge w:val="restart"/>
          </w:tcPr>
          <w:p w:rsidR="00EA3DA1" w:rsidRPr="00246D47" w:rsidRDefault="00EA3DA1" w:rsidP="00A3527D">
            <w:pPr>
              <w:widowControl w:val="0"/>
              <w:rPr>
                <w:b/>
              </w:rPr>
            </w:pPr>
            <w:r w:rsidRPr="00246D47">
              <w:rPr>
                <w:sz w:val="22"/>
                <w:szCs w:val="22"/>
              </w:rPr>
              <w:t>Профессиональный рост педагога. Представление и обобщение своего опыта работы на различных уровнях:</w:t>
            </w:r>
          </w:p>
        </w:tc>
        <w:tc>
          <w:tcPr>
            <w:tcW w:w="3772" w:type="dxa"/>
          </w:tcPr>
          <w:p w:rsidR="00EA3DA1" w:rsidRDefault="00EA3DA1" w:rsidP="00A1765B">
            <w:pPr>
              <w:widowControl w:val="0"/>
              <w:numPr>
                <w:ilvl w:val="1"/>
                <w:numId w:val="18"/>
              </w:numPr>
            </w:pPr>
            <w:r w:rsidRPr="00246D47">
              <w:rPr>
                <w:sz w:val="22"/>
                <w:szCs w:val="22"/>
              </w:rPr>
              <w:t>Участие в методических  объединениях</w:t>
            </w:r>
            <w:r>
              <w:rPr>
                <w:sz w:val="22"/>
                <w:szCs w:val="22"/>
              </w:rPr>
              <w:t>, стажерских практиках, конференциях:</w:t>
            </w:r>
          </w:p>
          <w:p w:rsidR="00EA3DA1" w:rsidRDefault="00EA3DA1" w:rsidP="00A3527D">
            <w:pPr>
              <w:widowControl w:val="0"/>
              <w:ind w:left="360"/>
            </w:pPr>
            <w:r>
              <w:rPr>
                <w:sz w:val="22"/>
                <w:szCs w:val="22"/>
              </w:rPr>
              <w:t>(слушатель, 1 балл за 1 мероприятие)</w:t>
            </w:r>
          </w:p>
          <w:p w:rsidR="00EA3DA1" w:rsidRPr="008C3B68" w:rsidRDefault="00EA3DA1" w:rsidP="00A3527D">
            <w:pPr>
              <w:widowControl w:val="0"/>
              <w:ind w:left="360"/>
              <w:rPr>
                <w:b/>
              </w:rPr>
            </w:pPr>
          </w:p>
          <w:p w:rsidR="00EA3DA1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>- городской          0 - 4 балла;</w:t>
            </w:r>
          </w:p>
          <w:p w:rsidR="00EA3DA1" w:rsidRPr="00246D47" w:rsidRDefault="00EA3DA1" w:rsidP="00A3527D">
            <w:pPr>
              <w:widowControl w:val="0"/>
              <w:rPr>
                <w:b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65" w:type="dxa"/>
            <w:vMerge w:val="restart"/>
          </w:tcPr>
          <w:p w:rsidR="00EA3DA1" w:rsidRPr="00246D47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>справка от ГМО</w:t>
            </w:r>
          </w:p>
          <w:p w:rsidR="00EA3DA1" w:rsidRPr="00246D47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>справка от КМО</w:t>
            </w:r>
          </w:p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</w:tr>
      <w:tr w:rsidR="00EA3DA1" w:rsidRPr="00246D47" w:rsidTr="00A1765B">
        <w:tc>
          <w:tcPr>
            <w:tcW w:w="535" w:type="dxa"/>
            <w:gridSpan w:val="2"/>
            <w:vMerge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772" w:type="dxa"/>
          </w:tcPr>
          <w:p w:rsidR="00EA3DA1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>- краевой              0 - 4 балла;</w:t>
            </w:r>
          </w:p>
          <w:p w:rsidR="00EA3DA1" w:rsidRPr="00246D47" w:rsidRDefault="00EA3DA1" w:rsidP="00A3527D">
            <w:pPr>
              <w:widowControl w:val="0"/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</w:tr>
      <w:tr w:rsidR="00EA3DA1" w:rsidRPr="00246D47" w:rsidTr="00A1765B">
        <w:tc>
          <w:tcPr>
            <w:tcW w:w="535" w:type="dxa"/>
            <w:gridSpan w:val="2"/>
            <w:vMerge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772" w:type="dxa"/>
          </w:tcPr>
          <w:p w:rsidR="00EA3DA1" w:rsidRDefault="00EA3DA1" w:rsidP="00A3527D">
            <w:pPr>
              <w:widowControl w:val="0"/>
            </w:pPr>
            <w:r w:rsidRPr="00810879">
              <w:rPr>
                <w:b/>
                <w:sz w:val="22"/>
                <w:szCs w:val="22"/>
              </w:rPr>
              <w:t>1.2</w:t>
            </w:r>
            <w:r>
              <w:rPr>
                <w:sz w:val="22"/>
                <w:szCs w:val="22"/>
              </w:rPr>
              <w:t xml:space="preserve">  Обобщение опыта  на методическом объединении, стажерской практике, конференции, общем родительском собрании МБДОУ:</w:t>
            </w:r>
          </w:p>
          <w:p w:rsidR="00EA3DA1" w:rsidRDefault="00EA3DA1" w:rsidP="00A3527D">
            <w:pPr>
              <w:widowControl w:val="0"/>
            </w:pPr>
            <w:r>
              <w:rPr>
                <w:sz w:val="22"/>
                <w:szCs w:val="22"/>
              </w:rPr>
              <w:t>(за 1 выступление )</w:t>
            </w:r>
          </w:p>
          <w:p w:rsidR="00EA3DA1" w:rsidRDefault="00EA3DA1" w:rsidP="00A3527D">
            <w:pPr>
              <w:widowControl w:val="0"/>
            </w:pPr>
            <w:r>
              <w:rPr>
                <w:sz w:val="22"/>
                <w:szCs w:val="22"/>
              </w:rPr>
              <w:t>- МБДОУ    - 1 балл</w:t>
            </w:r>
          </w:p>
          <w:p w:rsidR="00EA3DA1" w:rsidRPr="00246D47" w:rsidRDefault="00EA3DA1" w:rsidP="00A3527D">
            <w:pPr>
              <w:widowControl w:val="0"/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65" w:type="dxa"/>
          </w:tcPr>
          <w:p w:rsidR="00EA3DA1" w:rsidRPr="00246D47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>справка ГМО</w:t>
            </w:r>
          </w:p>
          <w:p w:rsidR="00EA3DA1" w:rsidRPr="00246D47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>справка КМО</w:t>
            </w:r>
          </w:p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</w:tr>
      <w:tr w:rsidR="00EA3DA1" w:rsidRPr="00246D47" w:rsidTr="00A1765B">
        <w:tc>
          <w:tcPr>
            <w:tcW w:w="535" w:type="dxa"/>
            <w:gridSpan w:val="2"/>
            <w:vMerge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772" w:type="dxa"/>
          </w:tcPr>
          <w:p w:rsidR="00EA3DA1" w:rsidRDefault="00EA3DA1" w:rsidP="00A3527D">
            <w:pPr>
              <w:widowControl w:val="0"/>
            </w:pPr>
            <w:r>
              <w:rPr>
                <w:sz w:val="22"/>
                <w:szCs w:val="22"/>
              </w:rPr>
              <w:t>- городской  - 2 балла</w:t>
            </w:r>
          </w:p>
          <w:p w:rsidR="00EA3DA1" w:rsidRDefault="00EA3DA1" w:rsidP="00A3527D">
            <w:pPr>
              <w:widowControl w:val="0"/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65" w:type="dxa"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c>
          <w:tcPr>
            <w:tcW w:w="535" w:type="dxa"/>
            <w:gridSpan w:val="2"/>
            <w:vMerge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772" w:type="dxa"/>
          </w:tcPr>
          <w:p w:rsidR="00EA3DA1" w:rsidRDefault="00EA3DA1" w:rsidP="00A3527D">
            <w:pPr>
              <w:widowControl w:val="0"/>
            </w:pPr>
            <w:r>
              <w:rPr>
                <w:sz w:val="22"/>
                <w:szCs w:val="22"/>
              </w:rPr>
              <w:t>- краевой      - 3 балла</w:t>
            </w:r>
          </w:p>
          <w:p w:rsidR="00EA3DA1" w:rsidRDefault="00EA3DA1" w:rsidP="00A3527D">
            <w:pPr>
              <w:widowControl w:val="0"/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65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</w:tr>
      <w:tr w:rsidR="00EA3DA1" w:rsidRPr="00246D47" w:rsidTr="00A1765B">
        <w:tc>
          <w:tcPr>
            <w:tcW w:w="535" w:type="dxa"/>
            <w:gridSpan w:val="2"/>
            <w:vMerge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772" w:type="dxa"/>
          </w:tcPr>
          <w:p w:rsidR="00EA3DA1" w:rsidRDefault="00EA3DA1" w:rsidP="00A028E6">
            <w:pPr>
              <w:widowControl w:val="0"/>
              <w:numPr>
                <w:ilvl w:val="1"/>
                <w:numId w:val="28"/>
              </w:numPr>
            </w:pPr>
            <w:r>
              <w:rPr>
                <w:sz w:val="22"/>
                <w:szCs w:val="22"/>
              </w:rPr>
              <w:t xml:space="preserve"> Участие в вебинарах</w:t>
            </w:r>
          </w:p>
          <w:p w:rsidR="00EA3DA1" w:rsidRDefault="00EA3DA1" w:rsidP="00A3527D">
            <w:pPr>
              <w:widowControl w:val="0"/>
              <w:ind w:left="360"/>
            </w:pPr>
            <w:r>
              <w:rPr>
                <w:sz w:val="22"/>
                <w:szCs w:val="22"/>
              </w:rPr>
              <w:t>(1 балл за 1 мероприятие)</w:t>
            </w:r>
          </w:p>
          <w:p w:rsidR="00EA3DA1" w:rsidRDefault="00EA3DA1" w:rsidP="00A3527D">
            <w:pPr>
              <w:widowControl w:val="0"/>
              <w:ind w:left="360"/>
            </w:pPr>
          </w:p>
          <w:p w:rsidR="00EA3DA1" w:rsidRDefault="00EA3DA1" w:rsidP="00A3527D">
            <w:pPr>
              <w:widowControl w:val="0"/>
            </w:pPr>
            <w:r>
              <w:rPr>
                <w:sz w:val="22"/>
                <w:szCs w:val="22"/>
              </w:rPr>
              <w:t>- краевой              0 - 4 балла</w:t>
            </w:r>
          </w:p>
          <w:p w:rsidR="00EA3DA1" w:rsidRPr="00246D47" w:rsidRDefault="00EA3DA1" w:rsidP="00A3527D">
            <w:pPr>
              <w:widowControl w:val="0"/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65" w:type="dxa"/>
          </w:tcPr>
          <w:p w:rsidR="00EA3DA1" w:rsidRDefault="00EA3DA1" w:rsidP="00A3527D">
            <w:pPr>
              <w:widowControl w:val="0"/>
            </w:pPr>
            <w:r>
              <w:rPr>
                <w:sz w:val="22"/>
                <w:szCs w:val="22"/>
              </w:rPr>
              <w:t xml:space="preserve">сертификат </w:t>
            </w:r>
          </w:p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</w:tr>
      <w:tr w:rsidR="00EA3DA1" w:rsidRPr="00246D47" w:rsidTr="00A1765B">
        <w:tc>
          <w:tcPr>
            <w:tcW w:w="535" w:type="dxa"/>
            <w:gridSpan w:val="2"/>
            <w:vMerge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772" w:type="dxa"/>
          </w:tcPr>
          <w:p w:rsidR="00EA3DA1" w:rsidRDefault="00EA3DA1" w:rsidP="00A3527D">
            <w:pPr>
              <w:widowControl w:val="0"/>
            </w:pPr>
            <w:r>
              <w:rPr>
                <w:sz w:val="22"/>
                <w:szCs w:val="22"/>
              </w:rPr>
              <w:t>- всероссийский  0 - 4 балла</w:t>
            </w:r>
          </w:p>
          <w:p w:rsidR="00EA3DA1" w:rsidRDefault="00EA3DA1" w:rsidP="00A3527D">
            <w:pPr>
              <w:widowControl w:val="0"/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65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</w:tr>
      <w:tr w:rsidR="00EA3DA1" w:rsidRPr="00246D47" w:rsidTr="00A1765B">
        <w:tc>
          <w:tcPr>
            <w:tcW w:w="535" w:type="dxa"/>
            <w:gridSpan w:val="2"/>
            <w:vMerge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772" w:type="dxa"/>
          </w:tcPr>
          <w:p w:rsidR="00EA3DA1" w:rsidRDefault="00EA3DA1" w:rsidP="00A028E6">
            <w:pPr>
              <w:widowControl w:val="0"/>
              <w:numPr>
                <w:ilvl w:val="1"/>
                <w:numId w:val="28"/>
              </w:numPr>
            </w:pPr>
            <w:r>
              <w:rPr>
                <w:sz w:val="22"/>
                <w:szCs w:val="22"/>
              </w:rPr>
              <w:t>Подготовка и проведение открытых мероприятий</w:t>
            </w:r>
          </w:p>
          <w:p w:rsidR="00EA3DA1" w:rsidRDefault="00EA3DA1" w:rsidP="00A3527D">
            <w:pPr>
              <w:widowControl w:val="0"/>
            </w:pPr>
            <w:r>
              <w:rPr>
                <w:sz w:val="22"/>
                <w:szCs w:val="22"/>
              </w:rPr>
              <w:t>- МБДОУ          2 балла</w:t>
            </w:r>
          </w:p>
          <w:p w:rsidR="00EA3DA1" w:rsidRDefault="00EA3DA1" w:rsidP="00A3527D">
            <w:pPr>
              <w:widowControl w:val="0"/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65" w:type="dxa"/>
          </w:tcPr>
          <w:p w:rsidR="00EA3DA1" w:rsidRDefault="00EA3DA1" w:rsidP="00A3527D">
            <w:pPr>
              <w:widowControl w:val="0"/>
            </w:pPr>
            <w:r>
              <w:rPr>
                <w:sz w:val="22"/>
                <w:szCs w:val="22"/>
              </w:rPr>
              <w:t>справка ДОУ</w:t>
            </w:r>
          </w:p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</w:tr>
      <w:tr w:rsidR="00EA3DA1" w:rsidRPr="00246D47" w:rsidTr="00A1765B">
        <w:tc>
          <w:tcPr>
            <w:tcW w:w="535" w:type="dxa"/>
            <w:gridSpan w:val="2"/>
            <w:vMerge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772" w:type="dxa"/>
          </w:tcPr>
          <w:p w:rsidR="00EA3DA1" w:rsidRDefault="00EA3DA1" w:rsidP="00A3527D">
            <w:pPr>
              <w:widowControl w:val="0"/>
            </w:pPr>
            <w:r>
              <w:rPr>
                <w:sz w:val="22"/>
                <w:szCs w:val="22"/>
              </w:rPr>
              <w:t>- город               4 балла</w:t>
            </w:r>
          </w:p>
          <w:p w:rsidR="00EA3DA1" w:rsidRDefault="00EA3DA1" w:rsidP="00A3527D">
            <w:pPr>
              <w:widowControl w:val="0"/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65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</w:tr>
      <w:tr w:rsidR="00EA3DA1" w:rsidRPr="00246D47" w:rsidTr="00A1765B">
        <w:tc>
          <w:tcPr>
            <w:tcW w:w="535" w:type="dxa"/>
            <w:gridSpan w:val="2"/>
            <w:vMerge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772" w:type="dxa"/>
          </w:tcPr>
          <w:p w:rsidR="00EA3DA1" w:rsidRPr="00246D47" w:rsidRDefault="00EA3DA1" w:rsidP="00A3527D">
            <w:pPr>
              <w:widowControl w:val="0"/>
            </w:pPr>
            <w:r w:rsidRPr="005157F9">
              <w:rPr>
                <w:b/>
                <w:sz w:val="22"/>
                <w:szCs w:val="22"/>
              </w:rPr>
              <w:t>1.</w:t>
            </w:r>
            <w:r>
              <w:rPr>
                <w:b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 </w:t>
            </w:r>
            <w:r w:rsidRPr="00246D47">
              <w:rPr>
                <w:sz w:val="22"/>
                <w:szCs w:val="22"/>
              </w:rPr>
              <w:t xml:space="preserve">Подготовка материалов для размещения на сайте ДОУ  </w:t>
            </w:r>
          </w:p>
          <w:p w:rsidR="00EA3DA1" w:rsidRPr="00246D47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>(не менее 6 публикаций) - 2 балла</w:t>
            </w:r>
          </w:p>
          <w:p w:rsidR="00EA3DA1" w:rsidRDefault="00EA3DA1" w:rsidP="00A3527D">
            <w:pPr>
              <w:widowControl w:val="0"/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65" w:type="dxa"/>
          </w:tcPr>
          <w:p w:rsidR="00EA3DA1" w:rsidRPr="00246D47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>скриншот материала с сайта ДОУ</w:t>
            </w:r>
          </w:p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</w:tr>
      <w:tr w:rsidR="00EA3DA1" w:rsidRPr="00246D47" w:rsidTr="007409E3">
        <w:tc>
          <w:tcPr>
            <w:tcW w:w="535" w:type="dxa"/>
            <w:gridSpan w:val="2"/>
            <w:vMerge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772" w:type="dxa"/>
          </w:tcPr>
          <w:p w:rsidR="00EA3DA1" w:rsidRPr="00246D47" w:rsidRDefault="00EA3DA1" w:rsidP="00A3527D">
            <w:pPr>
              <w:widowControl w:val="0"/>
            </w:pPr>
            <w:r>
              <w:rPr>
                <w:b/>
                <w:sz w:val="22"/>
                <w:szCs w:val="22"/>
              </w:rPr>
              <w:t xml:space="preserve">1.6  </w:t>
            </w:r>
            <w:r w:rsidRPr="00246D47">
              <w:rPr>
                <w:sz w:val="22"/>
                <w:szCs w:val="22"/>
              </w:rPr>
              <w:t>Публикация в научных профессиональных образовательных издан</w:t>
            </w:r>
            <w:r>
              <w:rPr>
                <w:sz w:val="22"/>
                <w:szCs w:val="22"/>
              </w:rPr>
              <w:t>иях, сборниках, интернет ресурсах</w:t>
            </w:r>
          </w:p>
          <w:p w:rsidR="00EA3DA1" w:rsidRPr="00246D47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>- городской         - 2 балла;</w:t>
            </w:r>
          </w:p>
          <w:p w:rsidR="00EA3DA1" w:rsidRPr="005157F9" w:rsidRDefault="00EA3DA1" w:rsidP="00A3527D">
            <w:pPr>
              <w:widowControl w:val="0"/>
              <w:rPr>
                <w:b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65" w:type="dxa"/>
          </w:tcPr>
          <w:p w:rsidR="00EA3DA1" w:rsidRPr="00246D47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>копия материала</w:t>
            </w:r>
          </w:p>
          <w:p w:rsidR="00EA3DA1" w:rsidRPr="00246D47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>сертификат</w:t>
            </w:r>
          </w:p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</w:tr>
      <w:tr w:rsidR="00EA3DA1" w:rsidRPr="00246D47" w:rsidTr="007409E3">
        <w:tc>
          <w:tcPr>
            <w:tcW w:w="535" w:type="dxa"/>
            <w:gridSpan w:val="2"/>
            <w:vMerge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772" w:type="dxa"/>
          </w:tcPr>
          <w:p w:rsidR="00EA3DA1" w:rsidRPr="00246D47" w:rsidRDefault="00EA3DA1" w:rsidP="007409E3">
            <w:pPr>
              <w:widowControl w:val="0"/>
            </w:pPr>
            <w:r w:rsidRPr="00246D47">
              <w:rPr>
                <w:sz w:val="22"/>
                <w:szCs w:val="22"/>
              </w:rPr>
              <w:t>- краевой             - 3 балла;</w:t>
            </w:r>
          </w:p>
          <w:p w:rsidR="00EA3DA1" w:rsidRDefault="00EA3DA1" w:rsidP="007409E3">
            <w:pPr>
              <w:widowControl w:val="0"/>
              <w:rPr>
                <w:b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65" w:type="dxa"/>
          </w:tcPr>
          <w:p w:rsidR="00EA3DA1" w:rsidRPr="00246D47" w:rsidRDefault="00EA3DA1" w:rsidP="007409E3">
            <w:pPr>
              <w:widowControl w:val="0"/>
              <w:jc w:val="center"/>
              <w:rPr>
                <w:b/>
              </w:rPr>
            </w:pPr>
          </w:p>
        </w:tc>
      </w:tr>
      <w:tr w:rsidR="00EA3DA1" w:rsidRPr="00246D47" w:rsidTr="007409E3">
        <w:tc>
          <w:tcPr>
            <w:tcW w:w="535" w:type="dxa"/>
            <w:gridSpan w:val="2"/>
            <w:vMerge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772" w:type="dxa"/>
          </w:tcPr>
          <w:p w:rsidR="00EA3DA1" w:rsidRPr="00246D47" w:rsidRDefault="00EA3DA1" w:rsidP="007409E3">
            <w:pPr>
              <w:widowControl w:val="0"/>
            </w:pPr>
            <w:r w:rsidRPr="00246D47">
              <w:rPr>
                <w:sz w:val="22"/>
                <w:szCs w:val="22"/>
              </w:rPr>
              <w:t>- всероссийский - 4 балла.</w:t>
            </w:r>
          </w:p>
          <w:p w:rsidR="00EA3DA1" w:rsidRDefault="00EA3DA1" w:rsidP="007409E3">
            <w:pPr>
              <w:widowControl w:val="0"/>
            </w:pPr>
          </w:p>
          <w:p w:rsidR="00EA3DA1" w:rsidRPr="00246D47" w:rsidRDefault="00EA3DA1" w:rsidP="007409E3">
            <w:pPr>
              <w:widowControl w:val="0"/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65" w:type="dxa"/>
          </w:tcPr>
          <w:p w:rsidR="00EA3DA1" w:rsidRPr="00246D47" w:rsidRDefault="00EA3DA1" w:rsidP="007409E3">
            <w:pPr>
              <w:widowControl w:val="0"/>
              <w:jc w:val="center"/>
              <w:rPr>
                <w:b/>
              </w:rPr>
            </w:pPr>
          </w:p>
        </w:tc>
      </w:tr>
      <w:tr w:rsidR="00EA3DA1" w:rsidRPr="00246D47" w:rsidTr="00A1765B">
        <w:tc>
          <w:tcPr>
            <w:tcW w:w="535" w:type="dxa"/>
            <w:gridSpan w:val="2"/>
            <w:vMerge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772" w:type="dxa"/>
          </w:tcPr>
          <w:p w:rsidR="00EA3DA1" w:rsidRPr="00246D47" w:rsidRDefault="00EA3DA1" w:rsidP="007409E3">
            <w:pPr>
              <w:widowControl w:val="0"/>
            </w:pPr>
            <w:r>
              <w:rPr>
                <w:b/>
                <w:sz w:val="22"/>
                <w:szCs w:val="22"/>
              </w:rPr>
              <w:t xml:space="preserve">1.7 </w:t>
            </w:r>
            <w:r w:rsidRPr="00246D47">
              <w:rPr>
                <w:b/>
                <w:sz w:val="22"/>
                <w:szCs w:val="22"/>
              </w:rPr>
              <w:t xml:space="preserve"> </w:t>
            </w:r>
            <w:r w:rsidRPr="00246D47">
              <w:rPr>
                <w:sz w:val="22"/>
                <w:szCs w:val="22"/>
              </w:rPr>
              <w:t>Качественное сотрудничество с другими учреждениями (школа, музей, библиотека, и т.д.)</w:t>
            </w:r>
          </w:p>
          <w:p w:rsidR="00EA3DA1" w:rsidRDefault="00EA3DA1" w:rsidP="007409E3">
            <w:pPr>
              <w:widowControl w:val="0"/>
            </w:pPr>
            <w:r w:rsidRPr="00246D47">
              <w:rPr>
                <w:sz w:val="22"/>
                <w:szCs w:val="22"/>
              </w:rPr>
              <w:t>1 балл за одно мероприятие</w:t>
            </w:r>
          </w:p>
          <w:p w:rsidR="00EA3DA1" w:rsidRDefault="00EA3DA1" w:rsidP="007409E3">
            <w:pPr>
              <w:widowControl w:val="0"/>
            </w:pPr>
          </w:p>
          <w:p w:rsidR="00EA3DA1" w:rsidRPr="00246D47" w:rsidRDefault="00EA3DA1" w:rsidP="007409E3">
            <w:pPr>
              <w:widowControl w:val="0"/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65" w:type="dxa"/>
          </w:tcPr>
          <w:p w:rsidR="00EA3DA1" w:rsidRPr="00246D47" w:rsidRDefault="00EA3DA1" w:rsidP="007409E3">
            <w:pPr>
              <w:widowControl w:val="0"/>
              <w:jc w:val="center"/>
              <w:rPr>
                <w:b/>
              </w:rPr>
            </w:pPr>
            <w:r w:rsidRPr="00246D47">
              <w:rPr>
                <w:sz w:val="22"/>
                <w:szCs w:val="22"/>
              </w:rPr>
              <w:t>копия приказа ДОУ</w:t>
            </w:r>
          </w:p>
        </w:tc>
      </w:tr>
      <w:tr w:rsidR="00EA3DA1" w:rsidRPr="00246D47" w:rsidTr="00A1765B">
        <w:tc>
          <w:tcPr>
            <w:tcW w:w="492" w:type="dxa"/>
            <w:vMerge w:val="restart"/>
          </w:tcPr>
          <w:p w:rsidR="00EA3DA1" w:rsidRPr="00246D47" w:rsidRDefault="00EA3DA1" w:rsidP="00A3527D">
            <w:pPr>
              <w:widowControl w:val="0"/>
              <w:rPr>
                <w:b/>
              </w:rPr>
            </w:pPr>
            <w:r>
              <w:rPr>
                <w:sz w:val="22"/>
                <w:szCs w:val="22"/>
              </w:rPr>
              <w:t>2.</w:t>
            </w:r>
          </w:p>
          <w:p w:rsidR="00EA3DA1" w:rsidRPr="00246D47" w:rsidRDefault="00EA3DA1" w:rsidP="00A3527D">
            <w:pPr>
              <w:widowControl w:val="0"/>
              <w:rPr>
                <w:b/>
              </w:rPr>
            </w:pPr>
          </w:p>
        </w:tc>
        <w:tc>
          <w:tcPr>
            <w:tcW w:w="1886" w:type="dxa"/>
            <w:gridSpan w:val="2"/>
            <w:vMerge w:val="restart"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Работа в инновационном режиме. Разработка и реализация совместных со специалистами творческих, социальных проектов, направленных на развитие МБДОУ</w:t>
            </w:r>
          </w:p>
          <w:p w:rsidR="00EA3DA1" w:rsidRPr="00246D47" w:rsidRDefault="00EA3DA1" w:rsidP="00A3527D">
            <w:pPr>
              <w:widowControl w:val="0"/>
              <w:rPr>
                <w:b/>
                <w:color w:val="000000"/>
              </w:rPr>
            </w:pPr>
          </w:p>
          <w:p w:rsidR="00EA3DA1" w:rsidRPr="00246D47" w:rsidRDefault="00EA3DA1" w:rsidP="00A3527D">
            <w:pPr>
              <w:widowControl w:val="0"/>
              <w:rPr>
                <w:b/>
                <w:color w:val="000000"/>
              </w:rPr>
            </w:pPr>
          </w:p>
          <w:p w:rsidR="00EA3DA1" w:rsidRPr="00246D47" w:rsidRDefault="00EA3DA1" w:rsidP="00A3527D">
            <w:pPr>
              <w:widowControl w:val="0"/>
              <w:rPr>
                <w:b/>
                <w:color w:val="000000"/>
              </w:rPr>
            </w:pPr>
          </w:p>
          <w:p w:rsidR="00EA3DA1" w:rsidRPr="00246D47" w:rsidRDefault="00EA3DA1" w:rsidP="00A3527D">
            <w:pPr>
              <w:widowControl w:val="0"/>
              <w:rPr>
                <w:b/>
                <w:color w:val="000000"/>
              </w:rPr>
            </w:pPr>
          </w:p>
          <w:p w:rsidR="00EA3DA1" w:rsidRPr="00246D47" w:rsidRDefault="00EA3DA1" w:rsidP="00A3527D">
            <w:pPr>
              <w:widowControl w:val="0"/>
              <w:rPr>
                <w:b/>
                <w:color w:val="000000"/>
              </w:rPr>
            </w:pPr>
          </w:p>
          <w:p w:rsidR="00EA3DA1" w:rsidRPr="00246D47" w:rsidRDefault="00EA3DA1" w:rsidP="00A3527D">
            <w:pPr>
              <w:widowControl w:val="0"/>
              <w:rPr>
                <w:b/>
                <w:color w:val="000000"/>
              </w:rPr>
            </w:pPr>
          </w:p>
          <w:p w:rsidR="00EA3DA1" w:rsidRPr="00246D47" w:rsidRDefault="00EA3DA1" w:rsidP="00A3527D">
            <w:pPr>
              <w:widowControl w:val="0"/>
              <w:rPr>
                <w:b/>
                <w:color w:val="000000"/>
              </w:rPr>
            </w:pPr>
          </w:p>
          <w:p w:rsidR="00EA3DA1" w:rsidRPr="00246D47" w:rsidRDefault="00EA3DA1" w:rsidP="00A3527D">
            <w:pPr>
              <w:widowControl w:val="0"/>
              <w:rPr>
                <w:b/>
                <w:color w:val="000000"/>
              </w:rPr>
            </w:pPr>
          </w:p>
          <w:p w:rsidR="00EA3DA1" w:rsidRPr="00246D47" w:rsidRDefault="00EA3DA1" w:rsidP="00A3527D">
            <w:pPr>
              <w:widowControl w:val="0"/>
              <w:rPr>
                <w:b/>
                <w:color w:val="000000"/>
              </w:rPr>
            </w:pPr>
          </w:p>
          <w:p w:rsidR="00EA3DA1" w:rsidRPr="00246D47" w:rsidRDefault="00EA3DA1" w:rsidP="00A3527D">
            <w:pPr>
              <w:widowControl w:val="0"/>
              <w:rPr>
                <w:b/>
                <w:color w:val="000000"/>
              </w:rPr>
            </w:pPr>
          </w:p>
          <w:p w:rsidR="00EA3DA1" w:rsidRPr="00246D47" w:rsidRDefault="00EA3DA1" w:rsidP="00A3527D">
            <w:pPr>
              <w:widowControl w:val="0"/>
              <w:rPr>
                <w:b/>
                <w:color w:val="000000"/>
              </w:rPr>
            </w:pPr>
          </w:p>
          <w:p w:rsidR="00EA3DA1" w:rsidRPr="00246D47" w:rsidRDefault="00EA3DA1" w:rsidP="00A3527D">
            <w:pPr>
              <w:widowControl w:val="0"/>
              <w:rPr>
                <w:b/>
              </w:rPr>
            </w:pPr>
          </w:p>
        </w:tc>
        <w:tc>
          <w:tcPr>
            <w:tcW w:w="3772" w:type="dxa"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  <w:r w:rsidRPr="005157F9">
              <w:rPr>
                <w:b/>
                <w:color w:val="000000"/>
                <w:sz w:val="22"/>
                <w:szCs w:val="22"/>
              </w:rPr>
              <w:t>2.1</w:t>
            </w:r>
            <w:r>
              <w:rPr>
                <w:color w:val="000000"/>
                <w:sz w:val="22"/>
                <w:szCs w:val="22"/>
              </w:rPr>
              <w:t xml:space="preserve">  Авторские  программы, не входящие  в ООП</w:t>
            </w: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разработка - 5 баллов;</w:t>
            </w:r>
          </w:p>
          <w:p w:rsidR="00EA3DA1" w:rsidRDefault="00EA3DA1" w:rsidP="00A3527D">
            <w:pPr>
              <w:widowControl w:val="0"/>
              <w:rPr>
                <w:b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65" w:type="dxa"/>
            <w:vMerge w:val="restart"/>
          </w:tcPr>
          <w:p w:rsidR="00EA3DA1" w:rsidRPr="00246D47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>копия титульного листа программы</w:t>
            </w:r>
          </w:p>
          <w:p w:rsidR="00EA3DA1" w:rsidRPr="00246D47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>копия приказа ДОУ</w:t>
            </w:r>
          </w:p>
          <w:p w:rsidR="00EA3DA1" w:rsidRPr="00246D47" w:rsidRDefault="00EA3DA1" w:rsidP="00A3527D">
            <w:pPr>
              <w:widowControl w:val="0"/>
              <w:jc w:val="center"/>
            </w:pPr>
          </w:p>
        </w:tc>
      </w:tr>
      <w:tr w:rsidR="00EA3DA1" w:rsidRPr="00246D47" w:rsidTr="00A1765B">
        <w:tc>
          <w:tcPr>
            <w:tcW w:w="492" w:type="dxa"/>
            <w:vMerge/>
          </w:tcPr>
          <w:p w:rsidR="00EA3DA1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реализация - 5 баллов;</w:t>
            </w:r>
          </w:p>
          <w:p w:rsidR="00EA3DA1" w:rsidRPr="005157F9" w:rsidRDefault="00EA3DA1" w:rsidP="00A3527D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  <w:jc w:val="center"/>
            </w:pPr>
          </w:p>
        </w:tc>
      </w:tr>
      <w:tr w:rsidR="00EA3DA1" w:rsidRPr="00246D47" w:rsidTr="00A1765B">
        <w:tc>
          <w:tcPr>
            <w:tcW w:w="492" w:type="dxa"/>
            <w:vMerge/>
          </w:tcPr>
          <w:p w:rsidR="00EA3DA1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  <w:r w:rsidRPr="005157F9">
              <w:rPr>
                <w:b/>
                <w:color w:val="000000"/>
                <w:sz w:val="22"/>
                <w:szCs w:val="22"/>
              </w:rPr>
              <w:t>2.2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Проекты, направленные на повышение авторитета, имиджа МБДОУ у родителей и общественности (творческий подход к организации взаимодействия с родителями тематических и групповых праздников, клубов, традиций, акций и пр.):</w:t>
            </w:r>
            <w:r>
              <w:rPr>
                <w:color w:val="000000"/>
                <w:sz w:val="22"/>
                <w:szCs w:val="22"/>
              </w:rPr>
              <w:t xml:space="preserve"> 0 - 10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(за 1 проект 5 баллов)</w:t>
            </w: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65" w:type="dxa"/>
          </w:tcPr>
          <w:p w:rsidR="00EA3DA1" w:rsidRPr="00246D47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>выписка протокола педагогического совета</w:t>
            </w:r>
            <w:r>
              <w:rPr>
                <w:sz w:val="22"/>
                <w:szCs w:val="22"/>
              </w:rPr>
              <w:t>, фотоматериалы презентации проекта</w:t>
            </w:r>
          </w:p>
          <w:p w:rsidR="00EA3DA1" w:rsidRPr="00246D47" w:rsidRDefault="00EA3DA1" w:rsidP="00A3527D">
            <w:pPr>
              <w:widowControl w:val="0"/>
              <w:jc w:val="center"/>
            </w:pPr>
          </w:p>
        </w:tc>
      </w:tr>
      <w:tr w:rsidR="00EA3DA1" w:rsidRPr="00246D47" w:rsidTr="00A1765B">
        <w:tc>
          <w:tcPr>
            <w:tcW w:w="492" w:type="dxa"/>
            <w:vMerge/>
          </w:tcPr>
          <w:p w:rsidR="00EA3DA1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A3527D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2.3  </w:t>
            </w:r>
            <w:r>
              <w:rPr>
                <w:color w:val="000000"/>
                <w:sz w:val="22"/>
                <w:szCs w:val="22"/>
              </w:rPr>
              <w:t>Организация олимпиад и других спортивных мероприятий:</w:t>
            </w:r>
          </w:p>
          <w:p w:rsidR="00EA3DA1" w:rsidRDefault="00EA3DA1" w:rsidP="00A3527D">
            <w:pPr>
              <w:widowControl w:val="0"/>
              <w:rPr>
                <w:color w:val="000000"/>
              </w:rPr>
            </w:pPr>
          </w:p>
          <w:p w:rsidR="00EA3DA1" w:rsidRDefault="00EA3DA1" w:rsidP="00A3527D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МБДОУ    - 3 балла</w:t>
            </w:r>
          </w:p>
          <w:p w:rsidR="00EA3DA1" w:rsidRPr="00B2047F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65" w:type="dxa"/>
            <w:vMerge w:val="restart"/>
          </w:tcPr>
          <w:p w:rsidR="00EA3DA1" w:rsidRPr="00246D47" w:rsidRDefault="00EA3DA1" w:rsidP="00A3527D">
            <w:pPr>
              <w:widowControl w:val="0"/>
            </w:pPr>
            <w:r>
              <w:rPr>
                <w:sz w:val="22"/>
                <w:szCs w:val="22"/>
              </w:rPr>
              <w:t>копия приказа МБДОУ</w:t>
            </w:r>
          </w:p>
        </w:tc>
      </w:tr>
      <w:tr w:rsidR="00EA3DA1" w:rsidRPr="00246D47" w:rsidTr="00A1765B">
        <w:tc>
          <w:tcPr>
            <w:tcW w:w="492" w:type="dxa"/>
            <w:vMerge/>
          </w:tcPr>
          <w:p w:rsidR="00EA3DA1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A3527D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городской    -  4 балла</w:t>
            </w:r>
          </w:p>
          <w:p w:rsidR="00EA3DA1" w:rsidRDefault="00EA3DA1" w:rsidP="00A3527D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c>
          <w:tcPr>
            <w:tcW w:w="492" w:type="dxa"/>
            <w:vMerge/>
          </w:tcPr>
          <w:p w:rsidR="00EA3DA1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A3527D">
            <w:pPr>
              <w:widowControl w:val="0"/>
              <w:jc w:val="both"/>
              <w:rPr>
                <w:color w:val="000000"/>
              </w:rPr>
            </w:pPr>
            <w:r w:rsidRPr="0038344C">
              <w:rPr>
                <w:b/>
                <w:color w:val="000000"/>
                <w:sz w:val="22"/>
                <w:szCs w:val="22"/>
              </w:rPr>
              <w:t>2.</w:t>
            </w:r>
            <w:r>
              <w:rPr>
                <w:b/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Участие в мероприятиях и праздниках в других возрастных группах ДОУ:</w:t>
            </w:r>
          </w:p>
          <w:p w:rsidR="00EA3DA1" w:rsidRPr="005157F9" w:rsidRDefault="00EA3DA1" w:rsidP="00A3527D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65" w:type="dxa"/>
            <w:vMerge w:val="restart"/>
          </w:tcPr>
          <w:p w:rsidR="00EA3DA1" w:rsidRPr="00246D47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 xml:space="preserve">копия приказа </w:t>
            </w:r>
            <w:r>
              <w:rPr>
                <w:sz w:val="22"/>
                <w:szCs w:val="22"/>
              </w:rPr>
              <w:t>МБ</w:t>
            </w:r>
            <w:r w:rsidRPr="00246D47">
              <w:rPr>
                <w:sz w:val="22"/>
                <w:szCs w:val="22"/>
              </w:rPr>
              <w:t>ДОУ</w:t>
            </w:r>
          </w:p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c>
          <w:tcPr>
            <w:tcW w:w="492" w:type="dxa"/>
            <w:vMerge/>
          </w:tcPr>
          <w:p w:rsidR="00EA3DA1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A3527D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«главная» роль - 2 балла;</w:t>
            </w:r>
          </w:p>
          <w:p w:rsidR="00EA3DA1" w:rsidRPr="0038344C" w:rsidRDefault="00EA3DA1" w:rsidP="00A3527D">
            <w:pPr>
              <w:widowControl w:val="0"/>
              <w:jc w:val="both"/>
              <w:rPr>
                <w:b/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c>
          <w:tcPr>
            <w:tcW w:w="492" w:type="dxa"/>
            <w:vMerge/>
          </w:tcPr>
          <w:p w:rsidR="00EA3DA1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A3527D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«второстепенная» роль -1 балл</w:t>
            </w:r>
          </w:p>
          <w:p w:rsidR="00EA3DA1" w:rsidRPr="005157F9" w:rsidRDefault="00EA3DA1" w:rsidP="00A3527D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c>
          <w:tcPr>
            <w:tcW w:w="492" w:type="dxa"/>
            <w:vMerge/>
          </w:tcPr>
          <w:p w:rsidR="00EA3DA1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B2047F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2.5 </w:t>
            </w:r>
            <w:r>
              <w:rPr>
                <w:color w:val="000000"/>
                <w:sz w:val="22"/>
                <w:szCs w:val="22"/>
              </w:rPr>
              <w:t xml:space="preserve"> Участие в составе членов жюри конкурсов, фестивалей, олимпиад различных уровней:</w:t>
            </w: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65" w:type="dxa"/>
            <w:vMerge w:val="restart"/>
          </w:tcPr>
          <w:p w:rsidR="00EA3DA1" w:rsidRPr="00246D47" w:rsidRDefault="00EA3DA1" w:rsidP="00A3527D">
            <w:pPr>
              <w:widowControl w:val="0"/>
            </w:pPr>
            <w:r>
              <w:rPr>
                <w:sz w:val="22"/>
                <w:szCs w:val="22"/>
              </w:rPr>
              <w:t>копия приказа МБДОУ</w:t>
            </w:r>
          </w:p>
        </w:tc>
      </w:tr>
      <w:tr w:rsidR="00EA3DA1" w:rsidRPr="00246D47" w:rsidTr="00A1765B">
        <w:tc>
          <w:tcPr>
            <w:tcW w:w="492" w:type="dxa"/>
            <w:vMerge/>
          </w:tcPr>
          <w:p w:rsidR="00EA3DA1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МБДОУ  -    2 балла</w:t>
            </w:r>
          </w:p>
          <w:p w:rsidR="00EA3DA1" w:rsidRDefault="00EA3DA1" w:rsidP="00A3527D">
            <w:pPr>
              <w:widowControl w:val="0"/>
              <w:jc w:val="both"/>
              <w:rPr>
                <w:b/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c>
          <w:tcPr>
            <w:tcW w:w="492" w:type="dxa"/>
            <w:vMerge/>
          </w:tcPr>
          <w:p w:rsidR="00EA3DA1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Городской  - 3 балла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c>
          <w:tcPr>
            <w:tcW w:w="492" w:type="dxa"/>
            <w:vMerge/>
          </w:tcPr>
          <w:p w:rsidR="00EA3DA1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Краевой  -    4 балла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951"/>
        </w:trPr>
        <w:tc>
          <w:tcPr>
            <w:tcW w:w="492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  <w:r w:rsidRPr="0038344C">
              <w:rPr>
                <w:b/>
                <w:color w:val="000000"/>
                <w:sz w:val="22"/>
                <w:szCs w:val="22"/>
              </w:rPr>
              <w:t>2.</w:t>
            </w:r>
            <w:r>
              <w:rPr>
                <w:b/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Использование ИКТ в образовательном процессе</w:t>
            </w:r>
            <w:r>
              <w:rPr>
                <w:color w:val="000000"/>
                <w:sz w:val="22"/>
                <w:szCs w:val="22"/>
              </w:rPr>
              <w:t xml:space="preserve">:  </w:t>
            </w:r>
            <w:r w:rsidRPr="00246D47">
              <w:rPr>
                <w:color w:val="000000"/>
                <w:sz w:val="22"/>
                <w:szCs w:val="22"/>
              </w:rPr>
              <w:t xml:space="preserve"> 0-5 баллов</w:t>
            </w: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</w:tcPr>
          <w:p w:rsidR="00EA3DA1" w:rsidRPr="00246D47" w:rsidRDefault="00EA3DA1" w:rsidP="00A3527D">
            <w:pPr>
              <w:widowControl w:val="0"/>
            </w:pPr>
          </w:p>
          <w:p w:rsidR="00EA3DA1" w:rsidRPr="00246D47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>аналитическая справка</w:t>
            </w:r>
          </w:p>
        </w:tc>
      </w:tr>
      <w:tr w:rsidR="00EA3DA1" w:rsidRPr="00246D47" w:rsidTr="00A1765B">
        <w:trPr>
          <w:trHeight w:val="951"/>
        </w:trPr>
        <w:tc>
          <w:tcPr>
            <w:tcW w:w="492" w:type="dxa"/>
            <w:vMerge w:val="restart"/>
          </w:tcPr>
          <w:p w:rsidR="00EA3DA1" w:rsidRPr="00246D47" w:rsidRDefault="00EA3DA1" w:rsidP="00A3527D">
            <w:pPr>
              <w:widowControl w:val="0"/>
            </w:pPr>
            <w:r>
              <w:rPr>
                <w:sz w:val="22"/>
                <w:szCs w:val="22"/>
              </w:rPr>
              <w:t>3</w:t>
            </w:r>
            <w:r w:rsidRPr="00246D47">
              <w:rPr>
                <w:sz w:val="22"/>
                <w:szCs w:val="22"/>
              </w:rPr>
              <w:t>.</w:t>
            </w:r>
          </w:p>
          <w:p w:rsidR="00EA3DA1" w:rsidRDefault="00EA3DA1" w:rsidP="00A3527D">
            <w:pPr>
              <w:widowControl w:val="0"/>
            </w:pPr>
          </w:p>
          <w:p w:rsidR="00EA3DA1" w:rsidRDefault="00EA3DA1" w:rsidP="00A3527D">
            <w:pPr>
              <w:widowControl w:val="0"/>
            </w:pPr>
          </w:p>
          <w:p w:rsidR="00EA3DA1" w:rsidRDefault="00EA3DA1" w:rsidP="00A3527D">
            <w:pPr>
              <w:widowControl w:val="0"/>
            </w:pPr>
          </w:p>
          <w:p w:rsidR="00EA3DA1" w:rsidRDefault="00EA3DA1" w:rsidP="00A3527D">
            <w:pPr>
              <w:widowControl w:val="0"/>
            </w:pPr>
          </w:p>
          <w:p w:rsidR="00EA3DA1" w:rsidRDefault="00EA3DA1" w:rsidP="00A3527D">
            <w:pPr>
              <w:widowControl w:val="0"/>
            </w:pPr>
          </w:p>
          <w:p w:rsidR="00EA3DA1" w:rsidRDefault="00EA3DA1" w:rsidP="00A3527D">
            <w:pPr>
              <w:widowControl w:val="0"/>
            </w:pPr>
          </w:p>
          <w:p w:rsidR="00EA3DA1" w:rsidRDefault="00EA3DA1" w:rsidP="00A3527D">
            <w:pPr>
              <w:widowControl w:val="0"/>
            </w:pPr>
          </w:p>
          <w:p w:rsidR="00EA3DA1" w:rsidRDefault="00EA3DA1" w:rsidP="00A3527D">
            <w:pPr>
              <w:widowControl w:val="0"/>
            </w:pPr>
          </w:p>
          <w:p w:rsidR="00EA3DA1" w:rsidRDefault="00EA3DA1" w:rsidP="00A3527D">
            <w:pPr>
              <w:widowControl w:val="0"/>
            </w:pPr>
          </w:p>
          <w:p w:rsidR="00EA3DA1" w:rsidRDefault="00EA3DA1" w:rsidP="00A3527D">
            <w:pPr>
              <w:widowControl w:val="0"/>
            </w:pPr>
          </w:p>
          <w:p w:rsidR="00EA3DA1" w:rsidRPr="00246D47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 w:val="restart"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Победитель, призер и участник конкурсов профессионального мастерства:</w:t>
            </w: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«Воспитатель года»</w:t>
            </w: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A3527D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A3527D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38344C">
              <w:rPr>
                <w:b/>
                <w:color w:val="000000"/>
                <w:sz w:val="22"/>
                <w:szCs w:val="22"/>
              </w:rPr>
              <w:t>.1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Победитель конкурса профессионального мастерства «Воспитатель года»:</w:t>
            </w: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A3527D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внутри МБДОУ   -10 баллов;</w:t>
            </w: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 w:val="restart"/>
          </w:tcPr>
          <w:p w:rsidR="00EA3DA1" w:rsidRPr="00246D47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>копия дипломов, грамот, сертификатов</w:t>
            </w:r>
          </w:p>
          <w:p w:rsidR="00EA3DA1" w:rsidRPr="00246D47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>копия приказа ДОУ, МКУ</w:t>
            </w:r>
          </w:p>
          <w:p w:rsidR="00EA3DA1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>участие в конкурсах согласно реестру сайтов, размещающих информацию о всероссийских конкурсах для образовательных организаций, работников образования</w:t>
            </w:r>
          </w:p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557"/>
        </w:trPr>
        <w:tc>
          <w:tcPr>
            <w:tcW w:w="492" w:type="dxa"/>
            <w:vMerge/>
          </w:tcPr>
          <w:p w:rsidR="00EA3DA1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A3527D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городского           - 20 баллов;</w:t>
            </w: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410"/>
        </w:trPr>
        <w:tc>
          <w:tcPr>
            <w:tcW w:w="492" w:type="dxa"/>
            <w:vMerge/>
          </w:tcPr>
          <w:p w:rsidR="00EA3DA1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A3527D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краевого               - 30 баллов;</w:t>
            </w: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7409E3">
        <w:trPr>
          <w:trHeight w:val="231"/>
        </w:trPr>
        <w:tc>
          <w:tcPr>
            <w:tcW w:w="492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3772" w:type="dxa"/>
          </w:tcPr>
          <w:p w:rsidR="00EA3DA1" w:rsidRDefault="00EA3DA1" w:rsidP="00A3527D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всероссийского     - 40 баллов.</w:t>
            </w:r>
          </w:p>
          <w:p w:rsidR="00EA3DA1" w:rsidRDefault="00EA3DA1" w:rsidP="00A3527D">
            <w:pPr>
              <w:widowControl w:val="0"/>
              <w:rPr>
                <w:color w:val="000000"/>
              </w:rPr>
            </w:pPr>
          </w:p>
          <w:p w:rsidR="00EA3DA1" w:rsidRDefault="00EA3DA1" w:rsidP="00A3527D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231"/>
        </w:trPr>
        <w:tc>
          <w:tcPr>
            <w:tcW w:w="492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3772" w:type="dxa"/>
          </w:tcPr>
          <w:p w:rsidR="00EA3DA1" w:rsidRDefault="00EA3DA1" w:rsidP="00A3527D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38344C">
              <w:rPr>
                <w:b/>
                <w:color w:val="000000"/>
                <w:sz w:val="22"/>
                <w:szCs w:val="22"/>
              </w:rPr>
              <w:t>.2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Участнику конкурса профессионального мастерства «Воспитатель года»:</w:t>
            </w: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внутри МБДОУ   - 2 баллов</w:t>
            </w: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 w:val="restart"/>
          </w:tcPr>
          <w:p w:rsidR="00EA3DA1" w:rsidRPr="00246D47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>копия дипломов, грамот, сертификатов</w:t>
            </w:r>
          </w:p>
          <w:p w:rsidR="00EA3DA1" w:rsidRPr="00246D47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>копия приказа ДОУ, МКУ</w:t>
            </w:r>
          </w:p>
          <w:p w:rsidR="00EA3DA1" w:rsidRPr="00246D47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>участие в конкурсах согласно реестру сайтов, размещающих информацию о всероссийских конкурсах для образовательных организаций, работников образования</w:t>
            </w:r>
          </w:p>
          <w:p w:rsidR="00EA3DA1" w:rsidRPr="00246D47" w:rsidRDefault="00EA3DA1" w:rsidP="00A3527D">
            <w:pPr>
              <w:widowControl w:val="0"/>
            </w:pPr>
          </w:p>
          <w:p w:rsidR="00EA3DA1" w:rsidRPr="00246D47" w:rsidRDefault="00EA3DA1" w:rsidP="00A3527D">
            <w:pPr>
              <w:widowControl w:val="0"/>
            </w:pPr>
          </w:p>
          <w:p w:rsidR="00EA3DA1" w:rsidRPr="00246D47" w:rsidRDefault="00EA3DA1" w:rsidP="00A3527D">
            <w:pPr>
              <w:widowControl w:val="0"/>
            </w:pPr>
          </w:p>
          <w:p w:rsidR="00EA3DA1" w:rsidRPr="00246D47" w:rsidRDefault="00EA3DA1" w:rsidP="00A3527D">
            <w:pPr>
              <w:widowControl w:val="0"/>
            </w:pPr>
          </w:p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231"/>
        </w:trPr>
        <w:tc>
          <w:tcPr>
            <w:tcW w:w="492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3772" w:type="dxa"/>
          </w:tcPr>
          <w:p w:rsidR="00EA3DA1" w:rsidRDefault="00EA3DA1" w:rsidP="00A3527D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городского           - 5 баллов;</w:t>
            </w: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231"/>
        </w:trPr>
        <w:tc>
          <w:tcPr>
            <w:tcW w:w="492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3772" w:type="dxa"/>
          </w:tcPr>
          <w:p w:rsidR="00EA3DA1" w:rsidRDefault="00EA3DA1" w:rsidP="00A3527D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краевого               - 10 баллов;</w:t>
            </w: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всероссийского   - 15 баллов.</w:t>
            </w: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 w:val="restart"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«Неделя педмастерства»</w:t>
            </w: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A3527D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38344C">
              <w:rPr>
                <w:b/>
                <w:color w:val="000000"/>
                <w:sz w:val="22"/>
                <w:szCs w:val="22"/>
              </w:rPr>
              <w:t>.3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Победитель конкурса профессионального мастерства «Неделя педмастерства»:</w:t>
            </w: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A3527D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внутри МБДОУ   - 5 баллов;</w:t>
            </w: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A3527D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городского           -10 баллов;</w:t>
            </w: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38344C">
              <w:rPr>
                <w:b/>
                <w:color w:val="000000"/>
                <w:sz w:val="22"/>
                <w:szCs w:val="22"/>
              </w:rPr>
              <w:t>.4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Участнику конкурса профессионального мастерства «Неделя педмастерства»:</w:t>
            </w: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внутри МБДОУ     - 2</w:t>
            </w:r>
            <w:r w:rsidRPr="00246D47">
              <w:rPr>
                <w:color w:val="000000"/>
                <w:sz w:val="22"/>
                <w:szCs w:val="22"/>
              </w:rPr>
              <w:t xml:space="preserve"> балл</w:t>
            </w:r>
            <w:r>
              <w:rPr>
                <w:color w:val="000000"/>
                <w:sz w:val="22"/>
                <w:szCs w:val="22"/>
              </w:rPr>
              <w:t>а</w:t>
            </w: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городского             - 3 балла;</w:t>
            </w: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 w:val="restart"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И другие:</w:t>
            </w: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223CEA">
              <w:rPr>
                <w:b/>
                <w:color w:val="000000"/>
                <w:sz w:val="22"/>
                <w:szCs w:val="22"/>
              </w:rPr>
              <w:t>.5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Победитель конкур</w:t>
            </w:r>
            <w:r>
              <w:rPr>
                <w:color w:val="000000"/>
                <w:sz w:val="22"/>
                <w:szCs w:val="22"/>
              </w:rPr>
              <w:t>са профессионального мастерства, фестиваля, олимпиады, викторины: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внутри МБДОУ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- 3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балла,</w:t>
            </w: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 w:val="restart"/>
          </w:tcPr>
          <w:p w:rsidR="00EA3DA1" w:rsidRPr="00246D47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>копия дипломов, грамот, сертификатов</w:t>
            </w:r>
          </w:p>
          <w:p w:rsidR="00EA3DA1" w:rsidRPr="00246D47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>копия приказа ДОУ, МКУ</w:t>
            </w:r>
          </w:p>
          <w:p w:rsidR="00EA3DA1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>участие в конкурсах согласно реестру сайтов, размещающих информацию о всероссийских конкурсах для образовательных организаций, работников образования</w:t>
            </w:r>
            <w:r>
              <w:rPr>
                <w:sz w:val="22"/>
                <w:szCs w:val="22"/>
              </w:rPr>
              <w:t xml:space="preserve"> </w:t>
            </w:r>
          </w:p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- 2 балла,</w:t>
            </w:r>
          </w:p>
          <w:p w:rsidR="00EA3DA1" w:rsidRDefault="00EA3DA1" w:rsidP="00A3527D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1 балл,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городского: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- 4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балла,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- 3 балла,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2 балла,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краевого: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- 6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баллаов,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- 5 баллов,</w:t>
            </w:r>
          </w:p>
          <w:p w:rsidR="00EA3DA1" w:rsidRPr="00246D47" w:rsidRDefault="00EA3DA1" w:rsidP="00A3527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4 балла,</w:t>
            </w:r>
          </w:p>
          <w:p w:rsidR="00EA3DA1" w:rsidRPr="00246D47" w:rsidRDefault="00EA3DA1" w:rsidP="00A3527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A3527D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всероссийского: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- 3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балла,</w:t>
            </w:r>
          </w:p>
          <w:p w:rsidR="00EA3DA1" w:rsidRPr="00246D47" w:rsidRDefault="00EA3DA1" w:rsidP="00A3527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- 2 балла,</w:t>
            </w:r>
          </w:p>
          <w:p w:rsidR="00EA3DA1" w:rsidRPr="00246D47" w:rsidRDefault="00EA3DA1" w:rsidP="00A3527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1 балл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A3527D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223CEA">
              <w:rPr>
                <w:b/>
                <w:color w:val="000000"/>
                <w:sz w:val="22"/>
                <w:szCs w:val="22"/>
              </w:rPr>
              <w:t>.6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Участнику конкур</w:t>
            </w:r>
            <w:r>
              <w:rPr>
                <w:color w:val="000000"/>
                <w:sz w:val="22"/>
                <w:szCs w:val="22"/>
              </w:rPr>
              <w:t>са профессионального мастерства, фестиваля, олимпиады, викторины:</w:t>
            </w: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  <w:p w:rsidR="00EA3DA1" w:rsidRDefault="00EA3DA1" w:rsidP="00A3527D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внутри МБДОУ   - 1 балл</w:t>
            </w: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 w:val="restart"/>
          </w:tcPr>
          <w:p w:rsidR="00EA3DA1" w:rsidRDefault="00EA3DA1" w:rsidP="00A3527D">
            <w:pPr>
              <w:widowControl w:val="0"/>
            </w:pPr>
            <w:r>
              <w:rPr>
                <w:sz w:val="22"/>
                <w:szCs w:val="22"/>
              </w:rPr>
              <w:t xml:space="preserve">Копия грамоты, благодарности </w:t>
            </w:r>
          </w:p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A3527D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городского           - 2 балла</w:t>
            </w: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краевого               - 3 балла;</w:t>
            </w:r>
          </w:p>
          <w:p w:rsidR="00EA3DA1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A3527D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всероссийского   - 1 балл.</w:t>
            </w:r>
          </w:p>
          <w:p w:rsidR="00EA3DA1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A3527D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6A3F0D">
              <w:rPr>
                <w:b/>
                <w:color w:val="000000"/>
                <w:sz w:val="22"/>
                <w:szCs w:val="22"/>
              </w:rPr>
              <w:t>.7</w:t>
            </w:r>
            <w:r>
              <w:rPr>
                <w:color w:val="000000"/>
                <w:sz w:val="22"/>
                <w:szCs w:val="22"/>
              </w:rPr>
              <w:t xml:space="preserve">  Участие в социально значимых акциях:</w:t>
            </w:r>
          </w:p>
          <w:p w:rsidR="00EA3DA1" w:rsidRDefault="00EA3DA1" w:rsidP="00A3527D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городских</w:t>
            </w:r>
            <w:r w:rsidRPr="00246D47">
              <w:rPr>
                <w:color w:val="000000"/>
                <w:sz w:val="22"/>
                <w:szCs w:val="22"/>
              </w:rPr>
              <w:t xml:space="preserve">            - 2 балла;</w:t>
            </w: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 w:val="restart"/>
          </w:tcPr>
          <w:p w:rsidR="00EA3DA1" w:rsidRPr="00246D47" w:rsidRDefault="00EA3DA1" w:rsidP="00A3527D">
            <w:pPr>
              <w:widowControl w:val="0"/>
            </w:pPr>
            <w:r>
              <w:rPr>
                <w:sz w:val="22"/>
                <w:szCs w:val="22"/>
              </w:rPr>
              <w:t>Копия грамоты, благодарности</w:t>
            </w:r>
          </w:p>
        </w:tc>
      </w:tr>
      <w:tr w:rsidR="00EA3DA1" w:rsidRPr="00246D47" w:rsidTr="00A1765B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краевых</w:t>
            </w:r>
            <w:r w:rsidRPr="00246D47">
              <w:rPr>
                <w:color w:val="000000"/>
                <w:sz w:val="22"/>
                <w:szCs w:val="22"/>
              </w:rPr>
              <w:t xml:space="preserve">                - 3 балла;</w:t>
            </w: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всероссийских</w:t>
            </w:r>
            <w:r w:rsidRPr="00246D47">
              <w:rPr>
                <w:color w:val="000000"/>
                <w:sz w:val="22"/>
                <w:szCs w:val="22"/>
              </w:rPr>
              <w:t xml:space="preserve">    - 1 балл.</w:t>
            </w: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430"/>
        </w:trPr>
        <w:tc>
          <w:tcPr>
            <w:tcW w:w="492" w:type="dxa"/>
            <w:vMerge w:val="restart"/>
          </w:tcPr>
          <w:p w:rsidR="00EA3DA1" w:rsidRPr="00246D47" w:rsidRDefault="00EA3DA1" w:rsidP="00A3527D">
            <w:pPr>
              <w:widowControl w:val="0"/>
            </w:pPr>
            <w:r>
              <w:rPr>
                <w:sz w:val="22"/>
                <w:szCs w:val="22"/>
              </w:rPr>
              <w:t>4</w:t>
            </w:r>
            <w:r w:rsidRPr="00246D47">
              <w:rPr>
                <w:sz w:val="22"/>
                <w:szCs w:val="22"/>
              </w:rPr>
              <w:t>.</w:t>
            </w:r>
          </w:p>
        </w:tc>
        <w:tc>
          <w:tcPr>
            <w:tcW w:w="1886" w:type="dxa"/>
            <w:gridSpan w:val="2"/>
            <w:vMerge w:val="restart"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Подготовка и организация участия воспитанников (коллег) в конкурсах, выставках, фестивалях детского творчества (профессионального мастерства)</w:t>
            </w:r>
          </w:p>
        </w:tc>
        <w:tc>
          <w:tcPr>
            <w:tcW w:w="3772" w:type="dxa"/>
          </w:tcPr>
          <w:p w:rsidR="00EA3DA1" w:rsidRDefault="00EA3DA1" w:rsidP="00A3527D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Pr="00EB5FCA">
              <w:rPr>
                <w:b/>
                <w:color w:val="000000"/>
                <w:sz w:val="22"/>
                <w:szCs w:val="22"/>
              </w:rPr>
              <w:t>.1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Победитель конкурса</w:t>
            </w:r>
            <w:r>
              <w:rPr>
                <w:color w:val="000000"/>
                <w:sz w:val="22"/>
                <w:szCs w:val="22"/>
              </w:rPr>
              <w:t>, фестиваля, олимпиады, викторины</w:t>
            </w:r>
          </w:p>
          <w:p w:rsidR="00EA3DA1" w:rsidRDefault="00EA3DA1" w:rsidP="00A3527D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 (независимо от количества участников):</w:t>
            </w: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внутри МБДОУ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- 3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балла,</w:t>
            </w: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 w:val="restart"/>
          </w:tcPr>
          <w:p w:rsidR="00EA3DA1" w:rsidRPr="00246D47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>копия дипломов, грамот, сертификатов</w:t>
            </w:r>
          </w:p>
          <w:p w:rsidR="00EA3DA1" w:rsidRPr="00246D47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>копия приказа ДОУ, МКУ</w:t>
            </w:r>
          </w:p>
          <w:p w:rsidR="00EA3DA1" w:rsidRPr="00246D47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>участие в конкурсах   согласно реестру сайтов, размещающих информацию о всероссийских конкурсах для образовательных организаций, работников образования</w:t>
            </w:r>
          </w:p>
        </w:tc>
      </w:tr>
      <w:tr w:rsidR="00EA3DA1" w:rsidRPr="00246D47" w:rsidTr="00A1765B">
        <w:trPr>
          <w:trHeight w:val="430"/>
        </w:trPr>
        <w:tc>
          <w:tcPr>
            <w:tcW w:w="492" w:type="dxa"/>
            <w:vMerge/>
          </w:tcPr>
          <w:p w:rsidR="00EA3DA1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- 2 балла,</w:t>
            </w:r>
          </w:p>
          <w:p w:rsidR="00EA3DA1" w:rsidRDefault="00EA3DA1" w:rsidP="00A3527D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430"/>
        </w:trPr>
        <w:tc>
          <w:tcPr>
            <w:tcW w:w="492" w:type="dxa"/>
            <w:vMerge/>
          </w:tcPr>
          <w:p w:rsidR="00EA3DA1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1 балл,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430"/>
        </w:trPr>
        <w:tc>
          <w:tcPr>
            <w:tcW w:w="492" w:type="dxa"/>
            <w:vMerge/>
          </w:tcPr>
          <w:p w:rsidR="00EA3DA1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городского: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- 5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баллов,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430"/>
        </w:trPr>
        <w:tc>
          <w:tcPr>
            <w:tcW w:w="492" w:type="dxa"/>
            <w:vMerge/>
          </w:tcPr>
          <w:p w:rsidR="00EA3DA1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- 4 балла,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430"/>
        </w:trPr>
        <w:tc>
          <w:tcPr>
            <w:tcW w:w="492" w:type="dxa"/>
            <w:vMerge/>
          </w:tcPr>
          <w:p w:rsidR="00EA3DA1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3 балла,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430"/>
        </w:trPr>
        <w:tc>
          <w:tcPr>
            <w:tcW w:w="492" w:type="dxa"/>
            <w:vMerge/>
          </w:tcPr>
          <w:p w:rsidR="00EA3DA1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краевого: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- 8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баллаов,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430"/>
        </w:trPr>
        <w:tc>
          <w:tcPr>
            <w:tcW w:w="492" w:type="dxa"/>
            <w:vMerge/>
          </w:tcPr>
          <w:p w:rsidR="00EA3DA1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- 7 баллов,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430"/>
        </w:trPr>
        <w:tc>
          <w:tcPr>
            <w:tcW w:w="492" w:type="dxa"/>
            <w:vMerge/>
          </w:tcPr>
          <w:p w:rsidR="00EA3DA1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6 баллов,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430"/>
        </w:trPr>
        <w:tc>
          <w:tcPr>
            <w:tcW w:w="492" w:type="dxa"/>
            <w:vMerge/>
          </w:tcPr>
          <w:p w:rsidR="00EA3DA1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A3527D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всероссийского: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- 3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балла,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430"/>
        </w:trPr>
        <w:tc>
          <w:tcPr>
            <w:tcW w:w="492" w:type="dxa"/>
            <w:vMerge/>
          </w:tcPr>
          <w:p w:rsidR="00EA3DA1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- 2 балла,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430"/>
        </w:trPr>
        <w:tc>
          <w:tcPr>
            <w:tcW w:w="492" w:type="dxa"/>
            <w:vMerge/>
          </w:tcPr>
          <w:p w:rsidR="00EA3DA1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1 балл</w:t>
            </w: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430"/>
        </w:trPr>
        <w:tc>
          <w:tcPr>
            <w:tcW w:w="492" w:type="dxa"/>
            <w:vMerge/>
          </w:tcPr>
          <w:p w:rsidR="00EA3DA1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Pr="00EB5FCA">
              <w:rPr>
                <w:b/>
                <w:color w:val="000000"/>
                <w:sz w:val="22"/>
                <w:szCs w:val="22"/>
              </w:rPr>
              <w:t>.2</w:t>
            </w:r>
            <w:r>
              <w:rPr>
                <w:color w:val="000000"/>
                <w:sz w:val="22"/>
                <w:szCs w:val="22"/>
              </w:rPr>
              <w:t xml:space="preserve">  Участник конкурса, фестиваля, олимпиады, викторины:</w:t>
            </w:r>
          </w:p>
          <w:p w:rsidR="00EA3DA1" w:rsidRPr="00246D47" w:rsidRDefault="00EA3DA1" w:rsidP="00A3527D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МБДОУ                - 1 балл;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430"/>
        </w:trPr>
        <w:tc>
          <w:tcPr>
            <w:tcW w:w="492" w:type="dxa"/>
            <w:vMerge/>
          </w:tcPr>
          <w:p w:rsidR="00EA3DA1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городского            - 2 балла;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430"/>
        </w:trPr>
        <w:tc>
          <w:tcPr>
            <w:tcW w:w="492" w:type="dxa"/>
            <w:vMerge/>
          </w:tcPr>
          <w:p w:rsidR="00EA3DA1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краевого                - 3 балла;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430"/>
        </w:trPr>
        <w:tc>
          <w:tcPr>
            <w:tcW w:w="492" w:type="dxa"/>
            <w:vMerge/>
          </w:tcPr>
          <w:p w:rsidR="00EA3DA1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всероссийского    - 1 балл.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1555"/>
        </w:trPr>
        <w:tc>
          <w:tcPr>
            <w:tcW w:w="492" w:type="dxa"/>
          </w:tcPr>
          <w:p w:rsidR="00EA3DA1" w:rsidRPr="00246D47" w:rsidRDefault="00EA3DA1" w:rsidP="00A3527D">
            <w:pPr>
              <w:widowControl w:val="0"/>
            </w:pPr>
            <w:r>
              <w:rPr>
                <w:sz w:val="22"/>
                <w:szCs w:val="22"/>
              </w:rPr>
              <w:t>5</w:t>
            </w:r>
            <w:r w:rsidRPr="00246D47">
              <w:rPr>
                <w:sz w:val="22"/>
                <w:szCs w:val="22"/>
              </w:rPr>
              <w:t>.</w:t>
            </w:r>
          </w:p>
        </w:tc>
        <w:tc>
          <w:tcPr>
            <w:tcW w:w="1886" w:type="dxa"/>
            <w:gridSpan w:val="2"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Информационно-просветительская деятельность среди роди</w:t>
            </w:r>
            <w:r>
              <w:rPr>
                <w:color w:val="000000"/>
                <w:sz w:val="22"/>
                <w:szCs w:val="22"/>
              </w:rPr>
              <w:t>телей (законных представителей)</w:t>
            </w:r>
          </w:p>
        </w:tc>
        <w:tc>
          <w:tcPr>
            <w:tcW w:w="3772" w:type="dxa"/>
          </w:tcPr>
          <w:p w:rsidR="00EA3DA1" w:rsidRPr="00246D47" w:rsidRDefault="00EA3DA1" w:rsidP="00A3527D">
            <w:pPr>
              <w:widowControl w:val="0"/>
              <w:rPr>
                <w:b/>
                <w:color w:val="000000"/>
              </w:rPr>
            </w:pPr>
          </w:p>
          <w:p w:rsidR="00EA3DA1" w:rsidRPr="00EB5FCA" w:rsidRDefault="00EA3DA1" w:rsidP="00A3527D">
            <w:pPr>
              <w:widowControl w:val="0"/>
              <w:rPr>
                <w:b/>
                <w:color w:val="000000"/>
              </w:rPr>
            </w:pPr>
            <w:r w:rsidRPr="00246D47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Организация «Клуба </w:t>
            </w:r>
            <w:r w:rsidRPr="00246D47">
              <w:rPr>
                <w:color w:val="000000"/>
                <w:sz w:val="22"/>
                <w:szCs w:val="22"/>
              </w:rPr>
              <w:t>Здоровья</w:t>
            </w:r>
            <w:r>
              <w:rPr>
                <w:color w:val="000000"/>
                <w:sz w:val="22"/>
                <w:szCs w:val="22"/>
              </w:rPr>
              <w:t>» в соответствии с планом работы:</w:t>
            </w:r>
          </w:p>
          <w:p w:rsidR="00EA3DA1" w:rsidRDefault="00EA3DA1" w:rsidP="00A3527D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246D47">
              <w:rPr>
                <w:color w:val="000000"/>
                <w:sz w:val="22"/>
                <w:szCs w:val="22"/>
              </w:rPr>
              <w:t xml:space="preserve"> 0 - 10 баллов</w:t>
            </w:r>
          </w:p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(2 балла за 1 мероприятие)</w:t>
            </w: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</w:tcPr>
          <w:p w:rsidR="00EA3DA1" w:rsidRPr="00246D47" w:rsidRDefault="00EA3DA1" w:rsidP="00A3527D">
            <w:pPr>
              <w:widowControl w:val="0"/>
            </w:pPr>
          </w:p>
          <w:p w:rsidR="00EA3DA1" w:rsidRDefault="00EA3DA1" w:rsidP="00A3527D">
            <w:pPr>
              <w:widowControl w:val="0"/>
            </w:pPr>
          </w:p>
          <w:p w:rsidR="00EA3DA1" w:rsidRPr="00246D47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>отчёт о работе</w:t>
            </w:r>
            <w:r>
              <w:rPr>
                <w:sz w:val="22"/>
                <w:szCs w:val="22"/>
              </w:rPr>
              <w:t xml:space="preserve"> клуба</w:t>
            </w:r>
          </w:p>
        </w:tc>
      </w:tr>
      <w:tr w:rsidR="00EA3DA1" w:rsidRPr="00246D47" w:rsidTr="00A1765B">
        <w:trPr>
          <w:trHeight w:val="1590"/>
        </w:trPr>
        <w:tc>
          <w:tcPr>
            <w:tcW w:w="492" w:type="dxa"/>
            <w:vMerge w:val="restart"/>
          </w:tcPr>
          <w:p w:rsidR="00EA3DA1" w:rsidRDefault="00EA3DA1" w:rsidP="00A3527D">
            <w:pPr>
              <w:widowControl w:val="0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886" w:type="dxa"/>
            <w:gridSpan w:val="2"/>
            <w:vMerge w:val="restart"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Построение индивидуальной стратегии развития воспитанников</w:t>
            </w:r>
          </w:p>
        </w:tc>
        <w:tc>
          <w:tcPr>
            <w:tcW w:w="3772" w:type="dxa"/>
          </w:tcPr>
          <w:p w:rsidR="00EA3DA1" w:rsidRDefault="00EA3DA1" w:rsidP="00A3527D">
            <w:pPr>
              <w:widowControl w:val="0"/>
              <w:ind w:firstLine="1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Выявление и работа с одаренными детьми</w:t>
            </w:r>
          </w:p>
          <w:p w:rsidR="00EA3DA1" w:rsidRDefault="00EA3DA1" w:rsidP="00A3527D">
            <w:pPr>
              <w:widowControl w:val="0"/>
              <w:ind w:firstLine="18"/>
              <w:rPr>
                <w:color w:val="000000"/>
              </w:rPr>
            </w:pPr>
          </w:p>
          <w:p w:rsidR="00EA3DA1" w:rsidRDefault="00EA3DA1" w:rsidP="00A3527D">
            <w:pPr>
              <w:widowControl w:val="0"/>
              <w:ind w:firstLine="1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Формирование банка, технологий и программ для ранней диагностики спортивной одаренности воспитанников</w:t>
            </w:r>
          </w:p>
          <w:p w:rsidR="00EA3DA1" w:rsidRDefault="00EA3DA1" w:rsidP="00A3527D">
            <w:pPr>
              <w:widowControl w:val="0"/>
              <w:ind w:firstLine="1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 – 5 баллов</w:t>
            </w:r>
          </w:p>
          <w:p w:rsidR="00EA3DA1" w:rsidRPr="00246D47" w:rsidRDefault="00EA3DA1" w:rsidP="00A3527D">
            <w:pPr>
              <w:widowControl w:val="0"/>
              <w:rPr>
                <w:b/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</w:tcPr>
          <w:p w:rsidR="00EA3DA1" w:rsidRPr="00246D47" w:rsidRDefault="00EA3DA1" w:rsidP="00A3527D">
            <w:pPr>
              <w:widowControl w:val="0"/>
            </w:pPr>
            <w:r>
              <w:rPr>
                <w:sz w:val="22"/>
                <w:szCs w:val="22"/>
              </w:rPr>
              <w:t>аналитическая справка</w:t>
            </w:r>
          </w:p>
        </w:tc>
      </w:tr>
      <w:tr w:rsidR="00EA3DA1" w:rsidRPr="00246D47" w:rsidTr="00A1765B">
        <w:trPr>
          <w:trHeight w:val="949"/>
        </w:trPr>
        <w:tc>
          <w:tcPr>
            <w:tcW w:w="492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A3527D">
            <w:pPr>
              <w:widowControl w:val="0"/>
              <w:ind w:firstLine="18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Сопровождение и поддержка одаренных воспитанников, их самореализация</w:t>
            </w:r>
          </w:p>
          <w:p w:rsidR="00EA3DA1" w:rsidRPr="00246D47" w:rsidRDefault="00EA3DA1" w:rsidP="00A1765B">
            <w:pPr>
              <w:widowControl w:val="0"/>
              <w:ind w:firstLine="1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 – 5 баллов</w:t>
            </w: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 w:val="restart"/>
          </w:tcPr>
          <w:p w:rsidR="00EA3DA1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отчет педагога</w:t>
            </w:r>
          </w:p>
          <w:p w:rsidR="00EA3DA1" w:rsidRDefault="00EA3DA1" w:rsidP="00A3527D">
            <w:pPr>
              <w:widowControl w:val="0"/>
            </w:pPr>
          </w:p>
          <w:p w:rsidR="00EA3DA1" w:rsidRDefault="00EA3DA1" w:rsidP="00A3527D">
            <w:pPr>
              <w:widowControl w:val="0"/>
            </w:pPr>
          </w:p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949"/>
        </w:trPr>
        <w:tc>
          <w:tcPr>
            <w:tcW w:w="492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A3527D">
            <w:pPr>
              <w:widowControl w:val="0"/>
              <w:ind w:firstLine="1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Организация деятельности с воспитанниками с ослабленным здоровьем:</w:t>
            </w:r>
          </w:p>
          <w:p w:rsidR="00EA3DA1" w:rsidRDefault="00EA3DA1" w:rsidP="00A3527D">
            <w:pPr>
              <w:widowControl w:val="0"/>
              <w:ind w:firstLine="1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 3 до 5 человек     -    2 балла</w:t>
            </w:r>
          </w:p>
          <w:p w:rsidR="00EA3DA1" w:rsidRPr="00246D47" w:rsidRDefault="00EA3DA1" w:rsidP="00A3527D">
            <w:pPr>
              <w:widowControl w:val="0"/>
              <w:ind w:firstLine="1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 и более человек     -    3 балла</w:t>
            </w: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1347"/>
        </w:trPr>
        <w:tc>
          <w:tcPr>
            <w:tcW w:w="492" w:type="dxa"/>
          </w:tcPr>
          <w:p w:rsidR="00EA3DA1" w:rsidRDefault="00EA3DA1" w:rsidP="00A3527D">
            <w:pPr>
              <w:widowControl w:val="0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886" w:type="dxa"/>
            <w:gridSpan w:val="2"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Взаимодействие  с родителями</w:t>
            </w:r>
          </w:p>
        </w:tc>
        <w:tc>
          <w:tcPr>
            <w:tcW w:w="3772" w:type="dxa"/>
          </w:tcPr>
          <w:p w:rsidR="00EA3DA1" w:rsidRDefault="00EA3DA1" w:rsidP="00A3527D">
            <w:pPr>
              <w:widowControl w:val="0"/>
              <w:ind w:firstLine="1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Привлечение родителей и сотрудников ДОУ к участию в совместных с воспитанниками  мероприятиях</w:t>
            </w:r>
          </w:p>
          <w:p w:rsidR="00EA3DA1" w:rsidRPr="00246D47" w:rsidRDefault="00EA3DA1" w:rsidP="00A3527D">
            <w:pPr>
              <w:widowControl w:val="0"/>
              <w:ind w:firstLine="1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(праздники, выставки, театрализованные представления и др.)            0 – 2 балла</w:t>
            </w: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</w:tcPr>
          <w:p w:rsidR="00EA3DA1" w:rsidRDefault="00EA3DA1" w:rsidP="00A3527D">
            <w:pPr>
              <w:widowControl w:val="0"/>
            </w:pPr>
          </w:p>
          <w:p w:rsidR="00EA3DA1" w:rsidRDefault="00EA3DA1" w:rsidP="00A3527D">
            <w:pPr>
              <w:widowControl w:val="0"/>
            </w:pPr>
            <w:r>
              <w:rPr>
                <w:sz w:val="22"/>
                <w:szCs w:val="22"/>
              </w:rPr>
              <w:t>фотоотчет</w:t>
            </w:r>
          </w:p>
          <w:p w:rsidR="00EA3DA1" w:rsidRDefault="00EA3DA1" w:rsidP="00A3527D">
            <w:pPr>
              <w:widowControl w:val="0"/>
            </w:pPr>
          </w:p>
          <w:p w:rsidR="00EA3DA1" w:rsidRPr="00246D47" w:rsidRDefault="00EA3DA1" w:rsidP="00A3527D">
            <w:pPr>
              <w:widowControl w:val="0"/>
            </w:pPr>
            <w:r>
              <w:rPr>
                <w:sz w:val="22"/>
                <w:szCs w:val="22"/>
              </w:rPr>
              <w:t>отчет педагога</w:t>
            </w:r>
          </w:p>
        </w:tc>
      </w:tr>
      <w:tr w:rsidR="00EA3DA1" w:rsidRPr="00246D47" w:rsidTr="00A1765B">
        <w:trPr>
          <w:trHeight w:val="1073"/>
        </w:trPr>
        <w:tc>
          <w:tcPr>
            <w:tcW w:w="492" w:type="dxa"/>
            <w:vMerge w:val="restart"/>
          </w:tcPr>
          <w:p w:rsidR="00EA3DA1" w:rsidRDefault="00EA3DA1" w:rsidP="00A3527D">
            <w:pPr>
              <w:widowControl w:val="0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886" w:type="dxa"/>
            <w:gridSpan w:val="2"/>
            <w:vMerge w:val="restart"/>
          </w:tcPr>
          <w:p w:rsidR="00EA3DA1" w:rsidRDefault="00EA3DA1" w:rsidP="00A3527D">
            <w:pPr>
              <w:widowControl w:val="0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Трудовое участие</w:t>
            </w:r>
          </w:p>
        </w:tc>
        <w:tc>
          <w:tcPr>
            <w:tcW w:w="3772" w:type="dxa"/>
          </w:tcPr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  <w:r w:rsidRPr="00A63333">
              <w:rPr>
                <w:b/>
                <w:color w:val="000000"/>
                <w:sz w:val="22"/>
                <w:szCs w:val="22"/>
              </w:rPr>
              <w:t>.1</w:t>
            </w:r>
            <w:r>
              <w:rPr>
                <w:color w:val="000000"/>
                <w:sz w:val="22"/>
                <w:szCs w:val="22"/>
              </w:rPr>
              <w:t xml:space="preserve"> Активное  у</w:t>
            </w:r>
            <w:r w:rsidRPr="00246D47">
              <w:rPr>
                <w:color w:val="000000"/>
                <w:sz w:val="22"/>
                <w:szCs w:val="22"/>
              </w:rPr>
              <w:t>частие в профсоюзной работе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Председатель ППО       0- 10 баллов</w:t>
            </w:r>
          </w:p>
          <w:p w:rsidR="00EA3DA1" w:rsidRDefault="00EA3DA1" w:rsidP="00A3527D">
            <w:pPr>
              <w:widowControl w:val="0"/>
              <w:ind w:firstLine="18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 w:val="restart"/>
          </w:tcPr>
          <w:p w:rsidR="00EA3DA1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 xml:space="preserve">справка председателя </w:t>
            </w:r>
            <w:r>
              <w:rPr>
                <w:sz w:val="22"/>
                <w:szCs w:val="22"/>
              </w:rPr>
              <w:t>ППО</w:t>
            </w:r>
          </w:p>
        </w:tc>
      </w:tr>
      <w:tr w:rsidR="00EA3DA1" w:rsidRPr="00246D47" w:rsidTr="00A1765B">
        <w:trPr>
          <w:trHeight w:val="564"/>
        </w:trPr>
        <w:tc>
          <w:tcPr>
            <w:tcW w:w="492" w:type="dxa"/>
            <w:vMerge/>
          </w:tcPr>
          <w:p w:rsidR="00EA3DA1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Члены ППО                  0 – 5 баллов </w:t>
            </w:r>
          </w:p>
          <w:p w:rsidR="00EA3DA1" w:rsidRDefault="00EA3DA1" w:rsidP="00A3527D">
            <w:pPr>
              <w:widowControl w:val="0"/>
              <w:jc w:val="both"/>
              <w:rPr>
                <w:b/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388"/>
        </w:trPr>
        <w:tc>
          <w:tcPr>
            <w:tcW w:w="492" w:type="dxa"/>
            <w:vMerge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  <w:r w:rsidRPr="00A63333">
              <w:rPr>
                <w:b/>
                <w:color w:val="000000"/>
                <w:sz w:val="22"/>
                <w:szCs w:val="22"/>
              </w:rPr>
              <w:t>.2</w:t>
            </w:r>
            <w:r>
              <w:rPr>
                <w:color w:val="000000"/>
                <w:sz w:val="22"/>
                <w:szCs w:val="22"/>
              </w:rPr>
              <w:t xml:space="preserve">  Участие </w:t>
            </w:r>
            <w:r w:rsidRPr="00246D47">
              <w:rPr>
                <w:color w:val="000000"/>
                <w:sz w:val="22"/>
                <w:szCs w:val="22"/>
              </w:rPr>
              <w:t xml:space="preserve"> в профсоюзных </w:t>
            </w:r>
          </w:p>
          <w:p w:rsidR="00EA3DA1" w:rsidRPr="00246D47" w:rsidRDefault="00EA3DA1" w:rsidP="00A3527D">
            <w:pPr>
              <w:widowControl w:val="0"/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конкурсах:</w:t>
            </w:r>
          </w:p>
          <w:p w:rsidR="00EA3DA1" w:rsidRDefault="00EA3DA1" w:rsidP="00A028E6">
            <w:pPr>
              <w:widowControl w:val="0"/>
              <w:numPr>
                <w:ilvl w:val="0"/>
                <w:numId w:val="28"/>
              </w:numPr>
              <w:ind w:left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 балла за каждый конкурс </w:t>
            </w:r>
          </w:p>
          <w:p w:rsidR="00EA3DA1" w:rsidRDefault="00EA3DA1" w:rsidP="00A3527D">
            <w:pPr>
              <w:widowControl w:val="0"/>
              <w:rPr>
                <w:color w:val="000000"/>
              </w:rPr>
            </w:pPr>
          </w:p>
          <w:p w:rsidR="00EA3DA1" w:rsidRPr="008F20C7" w:rsidRDefault="00EA3DA1" w:rsidP="00A3527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 w:val="restart"/>
          </w:tcPr>
          <w:p w:rsidR="00EA3DA1" w:rsidRDefault="00EA3DA1" w:rsidP="00A3527D">
            <w:pPr>
              <w:widowControl w:val="0"/>
            </w:pPr>
          </w:p>
          <w:p w:rsidR="00EA3DA1" w:rsidRPr="00246D47" w:rsidRDefault="00EA3DA1" w:rsidP="00A3527D">
            <w:pPr>
              <w:widowControl w:val="0"/>
            </w:pPr>
            <w:r w:rsidRPr="00246D47">
              <w:rPr>
                <w:sz w:val="22"/>
                <w:szCs w:val="22"/>
              </w:rPr>
              <w:t>копия дипломов, грамот, сертификатов</w:t>
            </w:r>
          </w:p>
          <w:p w:rsidR="00EA3DA1" w:rsidRDefault="00EA3DA1" w:rsidP="00A3527D">
            <w:pPr>
              <w:widowControl w:val="0"/>
            </w:pPr>
          </w:p>
          <w:p w:rsidR="00EA3DA1" w:rsidRDefault="00EA3DA1" w:rsidP="00A3527D">
            <w:pPr>
              <w:widowControl w:val="0"/>
            </w:pPr>
          </w:p>
          <w:p w:rsidR="00EA3DA1" w:rsidRDefault="00EA3DA1" w:rsidP="00A3527D">
            <w:pPr>
              <w:widowControl w:val="0"/>
            </w:pPr>
          </w:p>
          <w:p w:rsidR="00EA3DA1" w:rsidRPr="00246D47" w:rsidRDefault="00EA3DA1" w:rsidP="00A3527D">
            <w:pPr>
              <w:widowControl w:val="0"/>
            </w:pPr>
            <w:r>
              <w:rPr>
                <w:sz w:val="22"/>
                <w:szCs w:val="22"/>
              </w:rPr>
              <w:t>справка председателя ППО</w:t>
            </w:r>
          </w:p>
        </w:tc>
      </w:tr>
      <w:tr w:rsidR="00EA3DA1" w:rsidRPr="00246D47" w:rsidTr="00A1765B">
        <w:trPr>
          <w:trHeight w:val="987"/>
        </w:trPr>
        <w:tc>
          <w:tcPr>
            <w:tcW w:w="492" w:type="dxa"/>
            <w:vMerge/>
          </w:tcPr>
          <w:p w:rsidR="00EA3DA1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A3527D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  <w:r w:rsidRPr="00A63333">
              <w:rPr>
                <w:b/>
                <w:color w:val="000000"/>
                <w:sz w:val="22"/>
                <w:szCs w:val="22"/>
              </w:rPr>
              <w:t>.3</w:t>
            </w:r>
            <w:r>
              <w:rPr>
                <w:color w:val="000000"/>
                <w:sz w:val="22"/>
                <w:szCs w:val="22"/>
              </w:rPr>
              <w:t xml:space="preserve">  У</w:t>
            </w:r>
            <w:r w:rsidRPr="00246D47">
              <w:rPr>
                <w:color w:val="000000"/>
                <w:sz w:val="22"/>
                <w:szCs w:val="22"/>
              </w:rPr>
              <w:t>частие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46D47">
              <w:rPr>
                <w:color w:val="000000"/>
                <w:sz w:val="22"/>
                <w:szCs w:val="22"/>
              </w:rPr>
              <w:t xml:space="preserve"> в</w:t>
            </w:r>
            <w:r>
              <w:rPr>
                <w:color w:val="000000"/>
                <w:sz w:val="22"/>
                <w:szCs w:val="22"/>
              </w:rPr>
              <w:t xml:space="preserve"> профсоюзных </w:t>
            </w:r>
            <w:r w:rsidRPr="00246D47">
              <w:rPr>
                <w:color w:val="000000"/>
                <w:sz w:val="22"/>
                <w:szCs w:val="22"/>
              </w:rPr>
              <w:t xml:space="preserve"> мероприяти</w:t>
            </w:r>
            <w:r>
              <w:rPr>
                <w:color w:val="000000"/>
                <w:sz w:val="22"/>
                <w:szCs w:val="22"/>
              </w:rPr>
              <w:t>ях:</w:t>
            </w:r>
          </w:p>
          <w:p w:rsidR="00EA3DA1" w:rsidRDefault="00EA3DA1" w:rsidP="00A3527D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балла за каждое мероприятие</w:t>
            </w:r>
          </w:p>
          <w:p w:rsidR="00EA3DA1" w:rsidRDefault="00EA3DA1" w:rsidP="00A3527D">
            <w:pPr>
              <w:widowControl w:val="0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  <w:vMerge/>
          </w:tcPr>
          <w:p w:rsidR="00EA3DA1" w:rsidRDefault="00EA3DA1" w:rsidP="00A3527D">
            <w:pPr>
              <w:widowControl w:val="0"/>
            </w:pPr>
          </w:p>
        </w:tc>
      </w:tr>
      <w:tr w:rsidR="00EA3DA1" w:rsidRPr="00246D47" w:rsidTr="00A1765B">
        <w:trPr>
          <w:trHeight w:val="383"/>
        </w:trPr>
        <w:tc>
          <w:tcPr>
            <w:tcW w:w="492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1886" w:type="dxa"/>
            <w:gridSpan w:val="2"/>
          </w:tcPr>
          <w:p w:rsidR="00EA3DA1" w:rsidRPr="00246D47" w:rsidRDefault="00EA3DA1" w:rsidP="00A3527D">
            <w:pPr>
              <w:widowControl w:val="0"/>
              <w:rPr>
                <w:b/>
                <w:color w:val="000000"/>
              </w:rPr>
            </w:pPr>
            <w:r w:rsidRPr="00246D47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3772" w:type="dxa"/>
          </w:tcPr>
          <w:p w:rsidR="00EA3DA1" w:rsidRDefault="00EA3DA1" w:rsidP="00A3527D">
            <w:pPr>
              <w:widowControl w:val="0"/>
              <w:jc w:val="both"/>
              <w:rPr>
                <w:color w:val="000000"/>
              </w:rPr>
            </w:pPr>
          </w:p>
          <w:p w:rsidR="00EA3DA1" w:rsidRPr="00246D47" w:rsidRDefault="00EA3DA1" w:rsidP="00A3527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758" w:type="dxa"/>
          </w:tcPr>
          <w:p w:rsidR="00EA3DA1" w:rsidRPr="00246D47" w:rsidRDefault="00EA3DA1" w:rsidP="00A3527D">
            <w:pPr>
              <w:widowControl w:val="0"/>
            </w:pPr>
          </w:p>
        </w:tc>
        <w:tc>
          <w:tcPr>
            <w:tcW w:w="2065" w:type="dxa"/>
          </w:tcPr>
          <w:p w:rsidR="00EA3DA1" w:rsidRPr="00246D47" w:rsidRDefault="00EA3DA1" w:rsidP="00A3527D">
            <w:pPr>
              <w:widowControl w:val="0"/>
            </w:pPr>
          </w:p>
        </w:tc>
      </w:tr>
    </w:tbl>
    <w:p w:rsidR="00EA3DA1" w:rsidRDefault="00EA3DA1" w:rsidP="0023067D">
      <w:pPr>
        <w:widowControl w:val="0"/>
        <w:rPr>
          <w:sz w:val="22"/>
          <w:szCs w:val="22"/>
        </w:rPr>
      </w:pPr>
    </w:p>
    <w:p w:rsidR="00EA3DA1" w:rsidRDefault="00EA3DA1" w:rsidP="0023067D">
      <w:pPr>
        <w:widowControl w:val="0"/>
        <w:rPr>
          <w:sz w:val="22"/>
          <w:szCs w:val="22"/>
        </w:rPr>
      </w:pPr>
    </w:p>
    <w:p w:rsidR="00EA3DA1" w:rsidRDefault="00EA3DA1" w:rsidP="00C8316C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Председатель  экспертной комиссии: Срыбная Л.П., калькулятор _________________________                                   </w:t>
      </w:r>
    </w:p>
    <w:p w:rsidR="00EA3DA1" w:rsidRDefault="00EA3DA1" w:rsidP="00C8316C">
      <w:pPr>
        <w:widowControl w:val="0"/>
        <w:rPr>
          <w:sz w:val="22"/>
          <w:szCs w:val="22"/>
        </w:rPr>
      </w:pPr>
    </w:p>
    <w:p w:rsidR="00EA3DA1" w:rsidRDefault="00EA3DA1" w:rsidP="00C8316C">
      <w:pPr>
        <w:widowControl w:val="0"/>
        <w:rPr>
          <w:sz w:val="22"/>
          <w:szCs w:val="22"/>
        </w:rPr>
      </w:pPr>
      <w:r>
        <w:rPr>
          <w:sz w:val="22"/>
          <w:szCs w:val="22"/>
        </w:rPr>
        <w:t>Члены экспертной комиссии:</w:t>
      </w:r>
    </w:p>
    <w:p w:rsidR="00EA3DA1" w:rsidRDefault="00EA3DA1" w:rsidP="00C8316C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Сумина Е.В.,  Председатель ППО, музыкальный руководитель           ____________________________      </w:t>
      </w:r>
    </w:p>
    <w:p w:rsidR="00EA3DA1" w:rsidRDefault="00EA3DA1" w:rsidP="00C8316C">
      <w:pPr>
        <w:widowControl w:val="0"/>
        <w:rPr>
          <w:sz w:val="22"/>
          <w:szCs w:val="22"/>
        </w:rPr>
      </w:pPr>
      <w:r>
        <w:rPr>
          <w:sz w:val="22"/>
          <w:szCs w:val="22"/>
        </w:rPr>
        <w:t>Полторацкая Н.Н. старший воспитатель                                                ____________________________</w:t>
      </w:r>
    </w:p>
    <w:p w:rsidR="00EA3DA1" w:rsidRDefault="00EA3DA1" w:rsidP="00C8316C">
      <w:pPr>
        <w:widowControl w:val="0"/>
        <w:rPr>
          <w:sz w:val="22"/>
          <w:szCs w:val="22"/>
        </w:rPr>
      </w:pPr>
      <w:r>
        <w:rPr>
          <w:sz w:val="22"/>
          <w:szCs w:val="22"/>
        </w:rPr>
        <w:t>Леснова Е.В., секретарь                                                                           ____________________________</w:t>
      </w:r>
    </w:p>
    <w:p w:rsidR="00EA3DA1" w:rsidRDefault="00EA3DA1" w:rsidP="00C8316C">
      <w:pPr>
        <w:widowControl w:val="0"/>
        <w:rPr>
          <w:sz w:val="22"/>
          <w:szCs w:val="22"/>
        </w:rPr>
      </w:pPr>
      <w:r>
        <w:rPr>
          <w:sz w:val="22"/>
          <w:szCs w:val="22"/>
        </w:rPr>
        <w:t>Шумекина А.А., кастелянша                                                                   ____________________________</w:t>
      </w:r>
    </w:p>
    <w:p w:rsidR="00EA3DA1" w:rsidRDefault="00EA3DA1" w:rsidP="0023067D">
      <w:pPr>
        <w:widowControl w:val="0"/>
        <w:rPr>
          <w:color w:val="000000"/>
          <w:sz w:val="22"/>
          <w:szCs w:val="22"/>
        </w:rPr>
      </w:pPr>
    </w:p>
    <w:p w:rsidR="00EA3DA1" w:rsidRDefault="00EA3DA1" w:rsidP="0023067D">
      <w:pPr>
        <w:widowContro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«___»_______________20______г.</w:t>
      </w:r>
    </w:p>
    <w:p w:rsidR="00EA3DA1" w:rsidRDefault="00EA3DA1" w:rsidP="0023067D">
      <w:pPr>
        <w:widowControl w:val="0"/>
        <w:rPr>
          <w:sz w:val="22"/>
          <w:szCs w:val="22"/>
        </w:rPr>
      </w:pPr>
    </w:p>
    <w:p w:rsidR="00EA3DA1" w:rsidRDefault="00EA3DA1" w:rsidP="0023067D">
      <w:pPr>
        <w:widowControl w:val="0"/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</w:t>
      </w:r>
    </w:p>
    <w:p w:rsidR="00EA3DA1" w:rsidRDefault="00EA3DA1" w:rsidP="0023067D">
      <w:pPr>
        <w:widowControl w:val="0"/>
        <w:rPr>
          <w:color w:val="000000"/>
          <w:sz w:val="22"/>
          <w:szCs w:val="22"/>
        </w:rPr>
      </w:pPr>
    </w:p>
    <w:p w:rsidR="00EA3DA1" w:rsidRDefault="00EA3DA1" w:rsidP="0023067D">
      <w:pPr>
        <w:widowContro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 оценочным листом ознакомлена и согласна:__________________________________</w:t>
      </w:r>
    </w:p>
    <w:p w:rsidR="00EA3DA1" w:rsidRDefault="00EA3DA1" w:rsidP="0023067D">
      <w:pPr>
        <w:widowContro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«___»_______________20______г.</w:t>
      </w:r>
    </w:p>
    <w:p w:rsidR="00EA3DA1" w:rsidRPr="00246D47" w:rsidRDefault="00EA3DA1" w:rsidP="0023067D">
      <w:pPr>
        <w:widowControl w:val="0"/>
        <w:rPr>
          <w:color w:val="000000"/>
          <w:sz w:val="22"/>
          <w:szCs w:val="22"/>
        </w:rPr>
      </w:pPr>
    </w:p>
    <w:p w:rsidR="00EA3DA1" w:rsidRDefault="00EA3DA1" w:rsidP="00A1765B">
      <w:pPr>
        <w:jc w:val="right"/>
      </w:pPr>
      <w:r>
        <w:br w:type="page"/>
        <w:t>Приложение 5</w:t>
      </w:r>
    </w:p>
    <w:tbl>
      <w:tblPr>
        <w:tblW w:w="5000" w:type="pct"/>
        <w:tblLook w:val="00A0"/>
      </w:tblPr>
      <w:tblGrid>
        <w:gridCol w:w="4816"/>
        <w:gridCol w:w="5037"/>
      </w:tblGrid>
      <w:tr w:rsidR="00EA3DA1" w:rsidRPr="008E3BF7" w:rsidTr="00CF212A">
        <w:tc>
          <w:tcPr>
            <w:tcW w:w="5107" w:type="dxa"/>
          </w:tcPr>
          <w:p w:rsidR="00EA3DA1" w:rsidRPr="00CF212A" w:rsidRDefault="00EA3DA1" w:rsidP="00CF212A">
            <w:pPr>
              <w:pStyle w:val="NoSpacing"/>
              <w:widowControl w:val="0"/>
              <w:tabs>
                <w:tab w:val="left" w:pos="3969"/>
              </w:tabs>
              <w:jc w:val="both"/>
              <w:rPr>
                <w:rFonts w:ascii="Times New Roman" w:hAnsi="Times New Roman"/>
                <w:b/>
              </w:rPr>
            </w:pPr>
          </w:p>
          <w:p w:rsidR="00EA3DA1" w:rsidRPr="00CF212A" w:rsidRDefault="00EA3DA1" w:rsidP="00CF212A">
            <w:pPr>
              <w:pStyle w:val="NoSpacing"/>
              <w:widowControl w:val="0"/>
              <w:tabs>
                <w:tab w:val="left" w:pos="3969"/>
              </w:tabs>
              <w:jc w:val="both"/>
              <w:rPr>
                <w:rFonts w:ascii="Times New Roman" w:hAnsi="Times New Roman"/>
              </w:rPr>
            </w:pPr>
            <w:r w:rsidRPr="00CF212A">
              <w:rPr>
                <w:rFonts w:ascii="Times New Roman" w:hAnsi="Times New Roman"/>
                <w:b/>
              </w:rPr>
              <w:t>Согласовано</w:t>
            </w:r>
            <w:r w:rsidRPr="00CF212A">
              <w:rPr>
                <w:rFonts w:ascii="Times New Roman" w:hAnsi="Times New Roman"/>
              </w:rPr>
              <w:t xml:space="preserve"> </w:t>
            </w:r>
          </w:p>
          <w:p w:rsidR="00EA3DA1" w:rsidRPr="00CF212A" w:rsidRDefault="00EA3DA1" w:rsidP="00CF212A">
            <w:pPr>
              <w:pStyle w:val="NoSpacing"/>
              <w:widowControl w:val="0"/>
              <w:tabs>
                <w:tab w:val="left" w:pos="3969"/>
              </w:tabs>
              <w:jc w:val="both"/>
              <w:rPr>
                <w:rFonts w:ascii="Times New Roman" w:hAnsi="Times New Roman"/>
              </w:rPr>
            </w:pPr>
            <w:r w:rsidRPr="00CF212A">
              <w:rPr>
                <w:rFonts w:ascii="Times New Roman" w:hAnsi="Times New Roman"/>
              </w:rPr>
              <w:t>Председатель ППО МБДОУ</w:t>
            </w:r>
          </w:p>
          <w:p w:rsidR="00EA3DA1" w:rsidRPr="00CF212A" w:rsidRDefault="00EA3DA1" w:rsidP="00CF212A">
            <w:pPr>
              <w:pStyle w:val="NoSpacing"/>
              <w:widowControl w:val="0"/>
              <w:tabs>
                <w:tab w:val="left" w:pos="3969"/>
              </w:tabs>
              <w:jc w:val="both"/>
              <w:rPr>
                <w:rFonts w:ascii="Times New Roman" w:hAnsi="Times New Roman"/>
              </w:rPr>
            </w:pPr>
            <w:r w:rsidRPr="00CF212A">
              <w:rPr>
                <w:rFonts w:ascii="Times New Roman" w:hAnsi="Times New Roman"/>
              </w:rPr>
              <w:t>«Детский сад №49 «Улыбка»</w:t>
            </w:r>
          </w:p>
          <w:p w:rsidR="00EA3DA1" w:rsidRPr="00CF212A" w:rsidRDefault="00EA3DA1" w:rsidP="00CF212A">
            <w:pPr>
              <w:pStyle w:val="NoSpacing"/>
              <w:widowControl w:val="0"/>
              <w:tabs>
                <w:tab w:val="left" w:pos="3969"/>
              </w:tabs>
              <w:jc w:val="both"/>
              <w:rPr>
                <w:rFonts w:ascii="Times New Roman" w:hAnsi="Times New Roman"/>
              </w:rPr>
            </w:pPr>
            <w:r w:rsidRPr="00CF212A">
              <w:rPr>
                <w:rFonts w:ascii="Times New Roman" w:hAnsi="Times New Roman"/>
              </w:rPr>
              <w:t>_______________Сумина Е.В.</w:t>
            </w:r>
          </w:p>
          <w:p w:rsidR="00EA3DA1" w:rsidRPr="00CF212A" w:rsidRDefault="00EA3DA1" w:rsidP="00CF212A">
            <w:pPr>
              <w:pStyle w:val="NoSpacing"/>
              <w:widowControl w:val="0"/>
              <w:tabs>
                <w:tab w:val="left" w:pos="396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108" w:type="dxa"/>
          </w:tcPr>
          <w:p w:rsidR="00EA3DA1" w:rsidRPr="00CF212A" w:rsidRDefault="00EA3DA1" w:rsidP="00CF212A">
            <w:pPr>
              <w:pStyle w:val="NoSpacing"/>
              <w:widowControl w:val="0"/>
              <w:tabs>
                <w:tab w:val="left" w:pos="3969"/>
              </w:tabs>
              <w:jc w:val="both"/>
              <w:rPr>
                <w:rFonts w:ascii="Times New Roman" w:hAnsi="Times New Roman"/>
                <w:b/>
              </w:rPr>
            </w:pPr>
          </w:p>
          <w:p w:rsidR="00EA3DA1" w:rsidRPr="00CF212A" w:rsidRDefault="00EA3DA1" w:rsidP="00CF212A">
            <w:pPr>
              <w:pStyle w:val="NoSpacing"/>
              <w:widowControl w:val="0"/>
              <w:tabs>
                <w:tab w:val="left" w:pos="3969"/>
              </w:tabs>
              <w:jc w:val="both"/>
              <w:rPr>
                <w:rFonts w:ascii="Times New Roman" w:hAnsi="Times New Roman"/>
              </w:rPr>
            </w:pPr>
            <w:r w:rsidRPr="00CF212A">
              <w:rPr>
                <w:rFonts w:ascii="Times New Roman" w:hAnsi="Times New Roman"/>
                <w:b/>
              </w:rPr>
              <w:t>Утверждено</w:t>
            </w:r>
            <w:r w:rsidRPr="00CF212A">
              <w:rPr>
                <w:rFonts w:ascii="Times New Roman" w:hAnsi="Times New Roman"/>
              </w:rPr>
              <w:t xml:space="preserve"> </w:t>
            </w:r>
          </w:p>
          <w:p w:rsidR="00EA3DA1" w:rsidRPr="00CF212A" w:rsidRDefault="00EA3DA1" w:rsidP="00CF212A">
            <w:pPr>
              <w:pStyle w:val="NoSpacing"/>
              <w:widowControl w:val="0"/>
              <w:tabs>
                <w:tab w:val="left" w:pos="3969"/>
              </w:tabs>
              <w:jc w:val="both"/>
              <w:rPr>
                <w:rFonts w:ascii="Times New Roman" w:hAnsi="Times New Roman"/>
              </w:rPr>
            </w:pPr>
            <w:r w:rsidRPr="00CF212A">
              <w:rPr>
                <w:rFonts w:ascii="Times New Roman" w:hAnsi="Times New Roman"/>
              </w:rPr>
              <w:t>приказ от __________20__ г. №_________</w:t>
            </w:r>
          </w:p>
          <w:p w:rsidR="00EA3DA1" w:rsidRPr="00CF212A" w:rsidRDefault="00EA3DA1" w:rsidP="00CF212A">
            <w:pPr>
              <w:pStyle w:val="NoSpacing"/>
              <w:widowControl w:val="0"/>
              <w:tabs>
                <w:tab w:val="left" w:pos="3969"/>
              </w:tabs>
              <w:jc w:val="both"/>
              <w:rPr>
                <w:rFonts w:ascii="Times New Roman" w:hAnsi="Times New Roman"/>
              </w:rPr>
            </w:pPr>
            <w:r w:rsidRPr="00CF212A">
              <w:rPr>
                <w:rFonts w:ascii="Times New Roman" w:hAnsi="Times New Roman"/>
              </w:rPr>
              <w:t>заведующий МБДОУ «Детский сад №49 «Улыбка»</w:t>
            </w:r>
          </w:p>
          <w:p w:rsidR="00EA3DA1" w:rsidRPr="00CF212A" w:rsidRDefault="00EA3DA1" w:rsidP="00CF212A">
            <w:pPr>
              <w:pStyle w:val="NoSpacing"/>
              <w:widowControl w:val="0"/>
              <w:tabs>
                <w:tab w:val="left" w:pos="3969"/>
              </w:tabs>
              <w:jc w:val="both"/>
              <w:rPr>
                <w:rFonts w:ascii="Times New Roman" w:hAnsi="Times New Roman"/>
              </w:rPr>
            </w:pPr>
            <w:r w:rsidRPr="00CF212A">
              <w:rPr>
                <w:rFonts w:ascii="Times New Roman" w:hAnsi="Times New Roman"/>
              </w:rPr>
              <w:t>________________________Н.Н.Полторацкая</w:t>
            </w:r>
          </w:p>
          <w:p w:rsidR="00EA3DA1" w:rsidRPr="00CF212A" w:rsidRDefault="00EA3DA1" w:rsidP="00CF212A">
            <w:pPr>
              <w:pStyle w:val="NoSpacing"/>
              <w:widowControl w:val="0"/>
              <w:tabs>
                <w:tab w:val="left" w:pos="3969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EA3DA1" w:rsidRPr="008E3BF7" w:rsidRDefault="00EA3DA1" w:rsidP="0054378A">
      <w:pPr>
        <w:pStyle w:val="NoSpacing"/>
        <w:widowControl w:val="0"/>
        <w:tabs>
          <w:tab w:val="left" w:pos="2250"/>
          <w:tab w:val="left" w:pos="3969"/>
        </w:tabs>
        <w:ind w:hanging="900"/>
        <w:jc w:val="center"/>
        <w:rPr>
          <w:rFonts w:ascii="Times New Roman" w:hAnsi="Times New Roman"/>
          <w:b/>
        </w:rPr>
      </w:pPr>
    </w:p>
    <w:p w:rsidR="00EA3DA1" w:rsidRPr="008E3BF7" w:rsidRDefault="00EA3DA1" w:rsidP="0054378A">
      <w:pPr>
        <w:pStyle w:val="NoSpacing"/>
        <w:widowControl w:val="0"/>
        <w:tabs>
          <w:tab w:val="left" w:pos="2250"/>
          <w:tab w:val="left" w:pos="3969"/>
        </w:tabs>
        <w:ind w:hanging="900"/>
        <w:jc w:val="center"/>
        <w:rPr>
          <w:rFonts w:ascii="Times New Roman" w:hAnsi="Times New Roman"/>
          <w:b/>
        </w:rPr>
      </w:pPr>
      <w:r w:rsidRPr="008E3BF7">
        <w:rPr>
          <w:rFonts w:ascii="Times New Roman" w:hAnsi="Times New Roman"/>
          <w:b/>
        </w:rPr>
        <w:t xml:space="preserve"> Оценочный лист качества работы </w:t>
      </w:r>
      <w:r>
        <w:rPr>
          <w:rFonts w:ascii="Times New Roman" w:hAnsi="Times New Roman"/>
          <w:b/>
        </w:rPr>
        <w:t>педагога-психолога</w:t>
      </w:r>
    </w:p>
    <w:p w:rsidR="00EA3DA1" w:rsidRPr="008E3BF7" w:rsidRDefault="00EA3DA1" w:rsidP="0054378A">
      <w:pPr>
        <w:pStyle w:val="NoSpacing"/>
        <w:widowControl w:val="0"/>
        <w:tabs>
          <w:tab w:val="left" w:pos="2250"/>
          <w:tab w:val="left" w:pos="3969"/>
        </w:tabs>
        <w:ind w:hanging="900"/>
        <w:jc w:val="center"/>
        <w:rPr>
          <w:rFonts w:ascii="Times New Roman" w:hAnsi="Times New Roman"/>
        </w:rPr>
      </w:pPr>
    </w:p>
    <w:p w:rsidR="00EA3DA1" w:rsidRPr="008E3BF7" w:rsidRDefault="00EA3DA1" w:rsidP="0054378A">
      <w:pPr>
        <w:widowControl w:val="0"/>
        <w:tabs>
          <w:tab w:val="left" w:pos="3969"/>
        </w:tabs>
        <w:ind w:hanging="426"/>
        <w:jc w:val="center"/>
        <w:rPr>
          <w:b/>
          <w:sz w:val="22"/>
          <w:szCs w:val="22"/>
        </w:rPr>
      </w:pPr>
      <w:r w:rsidRPr="008E3BF7">
        <w:rPr>
          <w:b/>
          <w:sz w:val="22"/>
          <w:szCs w:val="22"/>
        </w:rPr>
        <w:t>_____________________________________________________________________________________</w:t>
      </w:r>
    </w:p>
    <w:p w:rsidR="00EA3DA1" w:rsidRPr="008E3BF7" w:rsidRDefault="00EA3DA1" w:rsidP="0054378A">
      <w:pPr>
        <w:widowControl w:val="0"/>
        <w:tabs>
          <w:tab w:val="left" w:pos="3969"/>
        </w:tabs>
        <w:jc w:val="center"/>
        <w:rPr>
          <w:b/>
          <w:sz w:val="22"/>
          <w:szCs w:val="22"/>
        </w:rPr>
      </w:pPr>
      <w:r w:rsidRPr="008E3BF7">
        <w:rPr>
          <w:b/>
          <w:sz w:val="22"/>
          <w:szCs w:val="22"/>
        </w:rPr>
        <w:t>при распределении стимулирующей части фонда оплаты труда</w:t>
      </w:r>
    </w:p>
    <w:p w:rsidR="00EA3DA1" w:rsidRPr="008E3BF7" w:rsidRDefault="00EA3DA1" w:rsidP="0054378A">
      <w:pPr>
        <w:widowControl w:val="0"/>
        <w:tabs>
          <w:tab w:val="left" w:pos="3969"/>
        </w:tabs>
        <w:jc w:val="center"/>
        <w:rPr>
          <w:b/>
          <w:sz w:val="22"/>
          <w:szCs w:val="22"/>
        </w:rPr>
      </w:pPr>
      <w:r w:rsidRPr="008E3BF7">
        <w:rPr>
          <w:b/>
          <w:sz w:val="22"/>
          <w:szCs w:val="22"/>
        </w:rPr>
        <w:t>с _____________________  по  _______________________   20_________ года</w:t>
      </w:r>
    </w:p>
    <w:p w:rsidR="00EA3DA1" w:rsidRPr="008E3BF7" w:rsidRDefault="00EA3DA1" w:rsidP="0054378A">
      <w:pPr>
        <w:widowControl w:val="0"/>
        <w:tabs>
          <w:tab w:val="left" w:pos="3969"/>
        </w:tabs>
        <w:jc w:val="center"/>
        <w:rPr>
          <w:b/>
          <w:sz w:val="22"/>
          <w:szCs w:val="22"/>
        </w:rPr>
      </w:pPr>
      <w:r w:rsidRPr="008E3BF7">
        <w:rPr>
          <w:b/>
          <w:sz w:val="22"/>
          <w:szCs w:val="22"/>
        </w:rPr>
        <w:t>за период с _____________________  по  _______________________   20_________ года</w:t>
      </w:r>
    </w:p>
    <w:p w:rsidR="00EA3DA1" w:rsidRPr="00246D47" w:rsidRDefault="00EA3DA1" w:rsidP="0054378A">
      <w:pPr>
        <w:widowControl w:val="0"/>
        <w:tabs>
          <w:tab w:val="left" w:pos="3969"/>
        </w:tabs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"/>
        <w:gridCol w:w="43"/>
        <w:gridCol w:w="1843"/>
        <w:gridCol w:w="3772"/>
        <w:gridCol w:w="880"/>
        <w:gridCol w:w="758"/>
        <w:gridCol w:w="2065"/>
      </w:tblGrid>
      <w:tr w:rsidR="00EA3DA1" w:rsidRPr="00246D47" w:rsidTr="007409E3">
        <w:tc>
          <w:tcPr>
            <w:tcW w:w="492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886" w:type="dxa"/>
            <w:gridSpan w:val="2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Наименование критерия</w:t>
            </w:r>
          </w:p>
        </w:tc>
        <w:tc>
          <w:tcPr>
            <w:tcW w:w="3772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Подкритерии</w:t>
            </w: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Баллы самооценки</w:t>
            </w: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Оценка экспертной комиссии</w:t>
            </w:r>
          </w:p>
        </w:tc>
        <w:tc>
          <w:tcPr>
            <w:tcW w:w="2065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Комментарии</w:t>
            </w:r>
          </w:p>
        </w:tc>
      </w:tr>
      <w:tr w:rsidR="00EA3DA1" w:rsidRPr="00246D47" w:rsidTr="007409E3">
        <w:tc>
          <w:tcPr>
            <w:tcW w:w="492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86" w:type="dxa"/>
            <w:gridSpan w:val="2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72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065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6</w:t>
            </w:r>
          </w:p>
        </w:tc>
      </w:tr>
      <w:tr w:rsidR="00EA3DA1" w:rsidRPr="00246D47" w:rsidTr="007409E3">
        <w:tc>
          <w:tcPr>
            <w:tcW w:w="535" w:type="dxa"/>
            <w:gridSpan w:val="2"/>
            <w:vMerge w:val="restart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b/>
              </w:rPr>
            </w:pPr>
            <w:r w:rsidRPr="00246D47">
              <w:rPr>
                <w:sz w:val="22"/>
                <w:szCs w:val="22"/>
              </w:rPr>
              <w:t>1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43" w:type="dxa"/>
            <w:vMerge w:val="restart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b/>
              </w:rPr>
            </w:pPr>
            <w:r w:rsidRPr="00246D47">
              <w:rPr>
                <w:sz w:val="22"/>
                <w:szCs w:val="22"/>
              </w:rPr>
              <w:t>Профессиональный рост педагога. Представление и обобщение своего опыта работы на различных уровнях:</w:t>
            </w:r>
          </w:p>
        </w:tc>
        <w:tc>
          <w:tcPr>
            <w:tcW w:w="3772" w:type="dxa"/>
          </w:tcPr>
          <w:p w:rsidR="00EA3DA1" w:rsidRDefault="00EA3DA1" w:rsidP="0054378A">
            <w:pPr>
              <w:widowControl w:val="0"/>
              <w:numPr>
                <w:ilvl w:val="1"/>
                <w:numId w:val="29"/>
              </w:numPr>
              <w:tabs>
                <w:tab w:val="left" w:pos="3969"/>
              </w:tabs>
            </w:pPr>
            <w:r w:rsidRPr="00246D47">
              <w:rPr>
                <w:sz w:val="22"/>
                <w:szCs w:val="22"/>
              </w:rPr>
              <w:t>Участие в методических  объединениях</w:t>
            </w:r>
            <w:r>
              <w:rPr>
                <w:sz w:val="22"/>
                <w:szCs w:val="22"/>
              </w:rPr>
              <w:t>, стажерских практиках, конференциях: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ind w:left="360"/>
            </w:pPr>
            <w:r>
              <w:rPr>
                <w:sz w:val="22"/>
                <w:szCs w:val="22"/>
              </w:rPr>
              <w:t>(слушатель, 1 балл за 1 мероприятие)</w:t>
            </w:r>
          </w:p>
          <w:p w:rsidR="00EA3DA1" w:rsidRPr="008C3B68" w:rsidRDefault="00EA3DA1" w:rsidP="007409E3">
            <w:pPr>
              <w:widowControl w:val="0"/>
              <w:tabs>
                <w:tab w:val="left" w:pos="3969"/>
              </w:tabs>
              <w:ind w:left="360"/>
              <w:rPr>
                <w:b/>
              </w:rPr>
            </w:pPr>
          </w:p>
          <w:p w:rsidR="00EA3DA1" w:rsidRDefault="00EA3DA1" w:rsidP="007409E3">
            <w:pPr>
              <w:widowControl w:val="0"/>
              <w:tabs>
                <w:tab w:val="left" w:pos="3969"/>
              </w:tabs>
            </w:pPr>
            <w:r w:rsidRPr="00246D47">
              <w:rPr>
                <w:sz w:val="22"/>
                <w:szCs w:val="22"/>
              </w:rPr>
              <w:t>- городской          0 - 4 балла;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b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2065" w:type="dxa"/>
            <w:vMerge w:val="restart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  <w:r w:rsidRPr="00246D47">
              <w:rPr>
                <w:sz w:val="22"/>
                <w:szCs w:val="22"/>
              </w:rPr>
              <w:t>справка от ГМО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  <w:r w:rsidRPr="00246D47">
              <w:rPr>
                <w:sz w:val="22"/>
                <w:szCs w:val="22"/>
              </w:rPr>
              <w:t>справка от КМО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</w:tr>
      <w:tr w:rsidR="00EA3DA1" w:rsidRPr="00246D47" w:rsidTr="007409E3">
        <w:tc>
          <w:tcPr>
            <w:tcW w:w="535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</w:pPr>
            <w:r w:rsidRPr="00246D47">
              <w:rPr>
                <w:sz w:val="22"/>
                <w:szCs w:val="22"/>
              </w:rPr>
              <w:t>- краевой              0 - 4 балла;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</w:tr>
      <w:tr w:rsidR="00EA3DA1" w:rsidRPr="00246D47" w:rsidTr="007409E3">
        <w:tc>
          <w:tcPr>
            <w:tcW w:w="535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</w:pPr>
            <w:r w:rsidRPr="00810879">
              <w:rPr>
                <w:b/>
                <w:sz w:val="22"/>
                <w:szCs w:val="22"/>
              </w:rPr>
              <w:t>1.2</w:t>
            </w:r>
            <w:r>
              <w:rPr>
                <w:sz w:val="22"/>
                <w:szCs w:val="22"/>
              </w:rPr>
              <w:t xml:space="preserve">  Обобщение опыта  на методическом объединении, стажерской практике, конференции, общем родительском собрании МБДОУ: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</w:pPr>
            <w:r>
              <w:rPr>
                <w:sz w:val="22"/>
                <w:szCs w:val="22"/>
              </w:rPr>
              <w:t>(за 1 выступление )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</w:pPr>
            <w:r>
              <w:rPr>
                <w:sz w:val="22"/>
                <w:szCs w:val="22"/>
              </w:rPr>
              <w:t>- МБДОУ    - 1 балл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2065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  <w:r w:rsidRPr="00246D47">
              <w:rPr>
                <w:sz w:val="22"/>
                <w:szCs w:val="22"/>
              </w:rPr>
              <w:t>справка ГМО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  <w:r w:rsidRPr="00246D47">
              <w:rPr>
                <w:sz w:val="22"/>
                <w:szCs w:val="22"/>
              </w:rPr>
              <w:t>справка КМО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</w:tr>
      <w:tr w:rsidR="00EA3DA1" w:rsidRPr="00246D47" w:rsidTr="007409E3">
        <w:tc>
          <w:tcPr>
            <w:tcW w:w="535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</w:pPr>
            <w:r>
              <w:rPr>
                <w:sz w:val="22"/>
                <w:szCs w:val="22"/>
              </w:rPr>
              <w:t>- городской  - 2 балла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2065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54378A">
        <w:trPr>
          <w:trHeight w:val="658"/>
        </w:trPr>
        <w:tc>
          <w:tcPr>
            <w:tcW w:w="535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</w:pPr>
            <w:r>
              <w:rPr>
                <w:sz w:val="22"/>
                <w:szCs w:val="22"/>
              </w:rPr>
              <w:t>- краевой      - 3 балла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2065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</w:tr>
      <w:tr w:rsidR="00EA3DA1" w:rsidRPr="00246D47" w:rsidTr="007409E3">
        <w:tc>
          <w:tcPr>
            <w:tcW w:w="535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3772" w:type="dxa"/>
          </w:tcPr>
          <w:p w:rsidR="00EA3DA1" w:rsidRDefault="00EA3DA1" w:rsidP="0054378A">
            <w:pPr>
              <w:widowControl w:val="0"/>
              <w:numPr>
                <w:ilvl w:val="1"/>
                <w:numId w:val="30"/>
              </w:numPr>
              <w:tabs>
                <w:tab w:val="left" w:pos="3969"/>
              </w:tabs>
            </w:pPr>
            <w:r>
              <w:rPr>
                <w:sz w:val="22"/>
                <w:szCs w:val="22"/>
              </w:rPr>
              <w:t xml:space="preserve"> Участие в вебинарах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ind w:left="360"/>
            </w:pPr>
            <w:r>
              <w:rPr>
                <w:sz w:val="22"/>
                <w:szCs w:val="22"/>
              </w:rPr>
              <w:t>(1 балл за 1 мероприятие)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ind w:left="360"/>
            </w:pPr>
          </w:p>
          <w:p w:rsidR="00EA3DA1" w:rsidRDefault="00EA3DA1" w:rsidP="007409E3">
            <w:pPr>
              <w:widowControl w:val="0"/>
              <w:tabs>
                <w:tab w:val="left" w:pos="3969"/>
              </w:tabs>
            </w:pPr>
            <w:r>
              <w:rPr>
                <w:sz w:val="22"/>
                <w:szCs w:val="22"/>
              </w:rPr>
              <w:t>- краевой              0 - 4 балла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2065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</w:pPr>
            <w:r>
              <w:rPr>
                <w:sz w:val="22"/>
                <w:szCs w:val="22"/>
              </w:rPr>
              <w:t xml:space="preserve">сертификат 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</w:tr>
      <w:tr w:rsidR="00EA3DA1" w:rsidRPr="00246D47" w:rsidTr="007409E3">
        <w:tc>
          <w:tcPr>
            <w:tcW w:w="535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</w:pPr>
            <w:r>
              <w:rPr>
                <w:sz w:val="22"/>
                <w:szCs w:val="22"/>
              </w:rPr>
              <w:t>- всероссийский  0 - 4 балла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2065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</w:tr>
      <w:tr w:rsidR="00EA3DA1" w:rsidRPr="00246D47" w:rsidTr="007409E3">
        <w:tc>
          <w:tcPr>
            <w:tcW w:w="535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3772" w:type="dxa"/>
          </w:tcPr>
          <w:p w:rsidR="00EA3DA1" w:rsidRDefault="00EA3DA1" w:rsidP="0054378A">
            <w:pPr>
              <w:widowControl w:val="0"/>
              <w:numPr>
                <w:ilvl w:val="1"/>
                <w:numId w:val="30"/>
              </w:numPr>
              <w:tabs>
                <w:tab w:val="left" w:pos="3969"/>
              </w:tabs>
            </w:pPr>
            <w:r>
              <w:rPr>
                <w:sz w:val="22"/>
                <w:szCs w:val="22"/>
              </w:rPr>
              <w:t>Подготовка и проведение открытых мероприятий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</w:pPr>
            <w:r>
              <w:rPr>
                <w:sz w:val="22"/>
                <w:szCs w:val="22"/>
              </w:rPr>
              <w:t>- МБДОУ          2 балла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2065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</w:pPr>
            <w:r>
              <w:rPr>
                <w:sz w:val="22"/>
                <w:szCs w:val="22"/>
              </w:rPr>
              <w:t>справка ДОУ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</w:tr>
      <w:tr w:rsidR="00EA3DA1" w:rsidRPr="00246D47" w:rsidTr="007409E3">
        <w:tc>
          <w:tcPr>
            <w:tcW w:w="535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</w:pPr>
            <w:r>
              <w:rPr>
                <w:sz w:val="22"/>
                <w:szCs w:val="22"/>
              </w:rPr>
              <w:t>- город               4 балла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2065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</w:tr>
      <w:tr w:rsidR="00EA3DA1" w:rsidRPr="00246D47" w:rsidTr="007409E3">
        <w:tc>
          <w:tcPr>
            <w:tcW w:w="535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3772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  <w:r w:rsidRPr="005157F9">
              <w:rPr>
                <w:b/>
                <w:sz w:val="22"/>
                <w:szCs w:val="22"/>
              </w:rPr>
              <w:t>1.</w:t>
            </w:r>
            <w:r>
              <w:rPr>
                <w:b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 </w:t>
            </w:r>
            <w:r w:rsidRPr="00246D47">
              <w:rPr>
                <w:sz w:val="22"/>
                <w:szCs w:val="22"/>
              </w:rPr>
              <w:t xml:space="preserve">Подготовка материалов для размещения на сайте ДОУ  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  <w:r w:rsidRPr="00246D47">
              <w:rPr>
                <w:sz w:val="22"/>
                <w:szCs w:val="22"/>
              </w:rPr>
              <w:t>(не менее 6 публикаций) - 2 балла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2065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  <w:r w:rsidRPr="00246D47">
              <w:rPr>
                <w:sz w:val="22"/>
                <w:szCs w:val="22"/>
              </w:rPr>
              <w:t>скриншот материала с сайта ДОУ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</w:tr>
      <w:tr w:rsidR="00EA3DA1" w:rsidRPr="00246D47" w:rsidTr="007409E3">
        <w:tc>
          <w:tcPr>
            <w:tcW w:w="535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3772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  <w:r>
              <w:rPr>
                <w:b/>
                <w:sz w:val="22"/>
                <w:szCs w:val="22"/>
              </w:rPr>
              <w:t xml:space="preserve">1.6  </w:t>
            </w:r>
            <w:r w:rsidRPr="00246D47">
              <w:rPr>
                <w:sz w:val="22"/>
                <w:szCs w:val="22"/>
              </w:rPr>
              <w:t>Публикация в научных профессиональных образовательных издан</w:t>
            </w:r>
            <w:r>
              <w:rPr>
                <w:sz w:val="22"/>
                <w:szCs w:val="22"/>
              </w:rPr>
              <w:t>иях, сборниках, интернет ресурсах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  <w:r w:rsidRPr="00246D47">
              <w:rPr>
                <w:sz w:val="22"/>
                <w:szCs w:val="22"/>
              </w:rPr>
              <w:t>- городской         - 2 балла;</w:t>
            </w:r>
          </w:p>
          <w:p w:rsidR="00EA3DA1" w:rsidRPr="005157F9" w:rsidRDefault="00EA3DA1" w:rsidP="007409E3">
            <w:pPr>
              <w:widowControl w:val="0"/>
              <w:tabs>
                <w:tab w:val="left" w:pos="3969"/>
              </w:tabs>
              <w:rPr>
                <w:b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2065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  <w:r w:rsidRPr="00246D47">
              <w:rPr>
                <w:sz w:val="22"/>
                <w:szCs w:val="22"/>
              </w:rPr>
              <w:t>копия материала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  <w:r w:rsidRPr="00246D47">
              <w:rPr>
                <w:sz w:val="22"/>
                <w:szCs w:val="22"/>
              </w:rPr>
              <w:t>сертификат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</w:tr>
      <w:tr w:rsidR="00EA3DA1" w:rsidRPr="00246D47" w:rsidTr="007409E3">
        <w:tc>
          <w:tcPr>
            <w:tcW w:w="535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3772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  <w:r w:rsidRPr="00246D47">
              <w:rPr>
                <w:sz w:val="22"/>
                <w:szCs w:val="22"/>
              </w:rPr>
              <w:t>- краевой             - 3 балла;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rPr>
                <w:b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2065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</w:tr>
      <w:tr w:rsidR="00EA3DA1" w:rsidRPr="00246D47" w:rsidTr="007409E3">
        <w:tc>
          <w:tcPr>
            <w:tcW w:w="535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3772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  <w:r w:rsidRPr="00246D47">
              <w:rPr>
                <w:sz w:val="22"/>
                <w:szCs w:val="22"/>
              </w:rPr>
              <w:t>- всероссийский - 4 балла.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2065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</w:tr>
      <w:tr w:rsidR="00EA3DA1" w:rsidRPr="00246D47" w:rsidTr="007409E3">
        <w:tc>
          <w:tcPr>
            <w:tcW w:w="535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3772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  <w:r>
              <w:rPr>
                <w:b/>
                <w:sz w:val="22"/>
                <w:szCs w:val="22"/>
              </w:rPr>
              <w:t xml:space="preserve">1.7 </w:t>
            </w:r>
            <w:r w:rsidRPr="00246D47">
              <w:rPr>
                <w:b/>
                <w:sz w:val="22"/>
                <w:szCs w:val="22"/>
              </w:rPr>
              <w:t xml:space="preserve"> </w:t>
            </w:r>
            <w:r w:rsidRPr="00246D47">
              <w:rPr>
                <w:sz w:val="22"/>
                <w:szCs w:val="22"/>
              </w:rPr>
              <w:t>Качественное сотрудничество с другими учреждениями (школа, музей, библиотека, и т.д.)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</w:pPr>
            <w:r w:rsidRPr="00246D47">
              <w:rPr>
                <w:sz w:val="22"/>
                <w:szCs w:val="22"/>
              </w:rPr>
              <w:t>1 балл за одно мероприятие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2065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  <w:r w:rsidRPr="00246D47">
              <w:rPr>
                <w:sz w:val="22"/>
                <w:szCs w:val="22"/>
              </w:rPr>
              <w:t>копия приказа ДОУ</w:t>
            </w:r>
          </w:p>
        </w:tc>
      </w:tr>
      <w:tr w:rsidR="00EA3DA1" w:rsidRPr="00246D47" w:rsidTr="007409E3">
        <w:tc>
          <w:tcPr>
            <w:tcW w:w="492" w:type="dxa"/>
            <w:vMerge w:val="restart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b/>
              </w:rPr>
            </w:pPr>
            <w:r>
              <w:rPr>
                <w:sz w:val="22"/>
                <w:szCs w:val="22"/>
              </w:rPr>
              <w:t>2.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b/>
              </w:rPr>
            </w:pPr>
          </w:p>
        </w:tc>
        <w:tc>
          <w:tcPr>
            <w:tcW w:w="1886" w:type="dxa"/>
            <w:gridSpan w:val="2"/>
            <w:vMerge w:val="restart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Работа в инновационном режиме. Разработка и реализация совместных со специалистами творческих, социальных проектов, направленных на развитие МБДОУ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b/>
              </w:rPr>
            </w:pPr>
          </w:p>
        </w:tc>
        <w:tc>
          <w:tcPr>
            <w:tcW w:w="3772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5157F9">
              <w:rPr>
                <w:b/>
                <w:color w:val="000000"/>
                <w:sz w:val="22"/>
                <w:szCs w:val="22"/>
              </w:rPr>
              <w:t>2.1</w:t>
            </w:r>
            <w:r>
              <w:rPr>
                <w:color w:val="000000"/>
                <w:sz w:val="22"/>
                <w:szCs w:val="22"/>
              </w:rPr>
              <w:t xml:space="preserve">  Авторские  программы, не входящие  в ООП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разработка - 5 баллов;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rPr>
                <w:b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2065" w:type="dxa"/>
            <w:vMerge w:val="restart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  <w:r w:rsidRPr="00246D47">
              <w:rPr>
                <w:sz w:val="22"/>
                <w:szCs w:val="22"/>
              </w:rPr>
              <w:t>копия титульного листа программы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  <w:r w:rsidRPr="00246D47">
              <w:rPr>
                <w:sz w:val="22"/>
                <w:szCs w:val="22"/>
              </w:rPr>
              <w:t>копия приказа ДОУ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</w:pPr>
          </w:p>
        </w:tc>
      </w:tr>
      <w:tr w:rsidR="00EA3DA1" w:rsidRPr="00246D47" w:rsidTr="007409E3">
        <w:tc>
          <w:tcPr>
            <w:tcW w:w="492" w:type="dxa"/>
            <w:vMerge/>
          </w:tcPr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реализация - 5 баллов;</w:t>
            </w:r>
          </w:p>
          <w:p w:rsidR="00EA3DA1" w:rsidRPr="005157F9" w:rsidRDefault="00EA3DA1" w:rsidP="007409E3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</w:pPr>
          </w:p>
        </w:tc>
      </w:tr>
      <w:tr w:rsidR="00EA3DA1" w:rsidRPr="00246D47" w:rsidTr="007409E3">
        <w:tc>
          <w:tcPr>
            <w:tcW w:w="492" w:type="dxa"/>
            <w:vMerge/>
          </w:tcPr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5157F9">
              <w:rPr>
                <w:b/>
                <w:color w:val="000000"/>
                <w:sz w:val="22"/>
                <w:szCs w:val="22"/>
              </w:rPr>
              <w:t>2.2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Проекты, направленные на повышение авторитета, имиджа МБДОУ у родителей и общественности (творческий подход к организации взаимодействия с родителями тематических и групповых праздников, клубов, традиций, акций и пр.):</w:t>
            </w:r>
            <w:r>
              <w:rPr>
                <w:color w:val="000000"/>
                <w:sz w:val="22"/>
                <w:szCs w:val="22"/>
              </w:rPr>
              <w:t xml:space="preserve"> 0 - 10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(за 1 проект 5 баллов)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2065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  <w:r w:rsidRPr="00246D47">
              <w:rPr>
                <w:sz w:val="22"/>
                <w:szCs w:val="22"/>
              </w:rPr>
              <w:t>выписка протокола педагогического совета</w:t>
            </w:r>
            <w:r>
              <w:rPr>
                <w:sz w:val="22"/>
                <w:szCs w:val="22"/>
              </w:rPr>
              <w:t>, фотоматериалы презентации проекта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</w:pPr>
          </w:p>
        </w:tc>
      </w:tr>
      <w:tr w:rsidR="00EA3DA1" w:rsidRPr="00246D47" w:rsidTr="007409E3">
        <w:tc>
          <w:tcPr>
            <w:tcW w:w="492" w:type="dxa"/>
            <w:vMerge/>
          </w:tcPr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2.3  </w:t>
            </w:r>
            <w:r>
              <w:rPr>
                <w:color w:val="000000"/>
                <w:sz w:val="22"/>
                <w:szCs w:val="22"/>
              </w:rPr>
              <w:t>Организация олимпиад и других спортивных мероприятий: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  <w:p w:rsidR="00EA3DA1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МБДОУ    - 3 балла</w:t>
            </w:r>
          </w:p>
          <w:p w:rsidR="00EA3DA1" w:rsidRPr="00B2047F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2065" w:type="dxa"/>
            <w:vMerge w:val="restart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  <w:r>
              <w:rPr>
                <w:sz w:val="22"/>
                <w:szCs w:val="22"/>
              </w:rPr>
              <w:t>копия приказа МБДОУ</w:t>
            </w:r>
          </w:p>
        </w:tc>
      </w:tr>
      <w:tr w:rsidR="00EA3DA1" w:rsidRPr="00246D47" w:rsidTr="007409E3">
        <w:tc>
          <w:tcPr>
            <w:tcW w:w="492" w:type="dxa"/>
            <w:vMerge/>
          </w:tcPr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городской    -  4 балла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c>
          <w:tcPr>
            <w:tcW w:w="492" w:type="dxa"/>
            <w:vMerge/>
          </w:tcPr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 w:rsidRPr="0038344C">
              <w:rPr>
                <w:b/>
                <w:color w:val="000000"/>
                <w:sz w:val="22"/>
                <w:szCs w:val="22"/>
              </w:rPr>
              <w:t>2.</w:t>
            </w:r>
            <w:r>
              <w:rPr>
                <w:b/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Участие в мероприятиях и праздниках в других возрастных группах ДОУ:</w:t>
            </w:r>
          </w:p>
          <w:p w:rsidR="00EA3DA1" w:rsidRPr="005157F9" w:rsidRDefault="00EA3DA1" w:rsidP="007409E3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2065" w:type="dxa"/>
            <w:vMerge w:val="restart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  <w:r w:rsidRPr="00246D47">
              <w:rPr>
                <w:sz w:val="22"/>
                <w:szCs w:val="22"/>
              </w:rPr>
              <w:t xml:space="preserve">копия приказа </w:t>
            </w:r>
            <w:r>
              <w:rPr>
                <w:sz w:val="22"/>
                <w:szCs w:val="22"/>
              </w:rPr>
              <w:t>МБ</w:t>
            </w:r>
            <w:r w:rsidRPr="00246D47">
              <w:rPr>
                <w:sz w:val="22"/>
                <w:szCs w:val="22"/>
              </w:rPr>
              <w:t>ДОУ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c>
          <w:tcPr>
            <w:tcW w:w="492" w:type="dxa"/>
            <w:vMerge/>
          </w:tcPr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«главная» роль - 2 балла;</w:t>
            </w:r>
          </w:p>
          <w:p w:rsidR="00EA3DA1" w:rsidRPr="0038344C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c>
          <w:tcPr>
            <w:tcW w:w="492" w:type="dxa"/>
            <w:vMerge/>
          </w:tcPr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«второстепенная» роль -1 балл</w:t>
            </w:r>
          </w:p>
          <w:p w:rsidR="00EA3DA1" w:rsidRPr="005157F9" w:rsidRDefault="00EA3DA1" w:rsidP="007409E3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c>
          <w:tcPr>
            <w:tcW w:w="492" w:type="dxa"/>
            <w:vMerge/>
          </w:tcPr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B2047F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2.5 </w:t>
            </w:r>
            <w:r>
              <w:rPr>
                <w:color w:val="000000"/>
                <w:sz w:val="22"/>
                <w:szCs w:val="22"/>
              </w:rPr>
              <w:t xml:space="preserve"> Участие в составе членов жюри конкурсов, фестивалей, олимпиад различных уровней:</w:t>
            </w: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2065" w:type="dxa"/>
            <w:vMerge w:val="restart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  <w:r>
              <w:rPr>
                <w:sz w:val="22"/>
                <w:szCs w:val="22"/>
              </w:rPr>
              <w:t>копия приказа МБДОУ</w:t>
            </w:r>
          </w:p>
        </w:tc>
      </w:tr>
      <w:tr w:rsidR="00EA3DA1" w:rsidRPr="00246D47" w:rsidTr="007409E3">
        <w:tc>
          <w:tcPr>
            <w:tcW w:w="492" w:type="dxa"/>
            <w:vMerge/>
          </w:tcPr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МБДОУ  -    2 балла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c>
          <w:tcPr>
            <w:tcW w:w="492" w:type="dxa"/>
            <w:vMerge/>
          </w:tcPr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Городской  - 3 балла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c>
          <w:tcPr>
            <w:tcW w:w="492" w:type="dxa"/>
            <w:vMerge/>
          </w:tcPr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Краевой  -    4 балла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951"/>
        </w:trPr>
        <w:tc>
          <w:tcPr>
            <w:tcW w:w="492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38344C">
              <w:rPr>
                <w:b/>
                <w:color w:val="000000"/>
                <w:sz w:val="22"/>
                <w:szCs w:val="22"/>
              </w:rPr>
              <w:t>2.</w:t>
            </w:r>
            <w:r>
              <w:rPr>
                <w:b/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Использование ИКТ в образовательном процессе</w:t>
            </w:r>
            <w:r>
              <w:rPr>
                <w:color w:val="000000"/>
                <w:sz w:val="22"/>
                <w:szCs w:val="22"/>
              </w:rPr>
              <w:t xml:space="preserve">:  </w:t>
            </w:r>
            <w:r w:rsidRPr="00246D47">
              <w:rPr>
                <w:color w:val="000000"/>
                <w:sz w:val="22"/>
                <w:szCs w:val="22"/>
              </w:rPr>
              <w:t xml:space="preserve"> 0-5 баллов</w:t>
            </w: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  <w:r w:rsidRPr="00246D47">
              <w:rPr>
                <w:sz w:val="22"/>
                <w:szCs w:val="22"/>
              </w:rPr>
              <w:t>аналитическая справка</w:t>
            </w:r>
          </w:p>
        </w:tc>
      </w:tr>
      <w:tr w:rsidR="00EA3DA1" w:rsidRPr="00246D47" w:rsidTr="007409E3">
        <w:trPr>
          <w:trHeight w:val="951"/>
        </w:trPr>
        <w:tc>
          <w:tcPr>
            <w:tcW w:w="492" w:type="dxa"/>
            <w:vMerge w:val="restart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  <w:r>
              <w:rPr>
                <w:sz w:val="22"/>
                <w:szCs w:val="22"/>
              </w:rPr>
              <w:t>3</w:t>
            </w:r>
            <w:r w:rsidRPr="00246D47">
              <w:rPr>
                <w:sz w:val="22"/>
                <w:szCs w:val="22"/>
              </w:rPr>
              <w:t>.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 w:val="restart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Победитель, призер и участник конкурсов профессионального мастерства: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«Воспитатель года»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38344C">
              <w:rPr>
                <w:b/>
                <w:color w:val="000000"/>
                <w:sz w:val="22"/>
                <w:szCs w:val="22"/>
              </w:rPr>
              <w:t>.1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Победитель конкурса профессионального мастерства «Воспитатель года»: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внутри МБДОУ   -10 баллов;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 w:val="restart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  <w:r w:rsidRPr="00246D47">
              <w:rPr>
                <w:sz w:val="22"/>
                <w:szCs w:val="22"/>
              </w:rPr>
              <w:t>копия дипломов, грамот, сертификатов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  <w:r w:rsidRPr="00246D47">
              <w:rPr>
                <w:sz w:val="22"/>
                <w:szCs w:val="22"/>
              </w:rPr>
              <w:t>копия приказа ДОУ, МКУ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</w:pPr>
            <w:r w:rsidRPr="00246D47">
              <w:rPr>
                <w:sz w:val="22"/>
                <w:szCs w:val="22"/>
              </w:rPr>
              <w:t>участие в конкурсах согласно реестру сайтов, размещающих информацию о всероссийских конкурсах для образовательных организаций, работников образования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557"/>
        </w:trPr>
        <w:tc>
          <w:tcPr>
            <w:tcW w:w="492" w:type="dxa"/>
            <w:vMerge/>
          </w:tcPr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городского           - 20 баллов;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410"/>
        </w:trPr>
        <w:tc>
          <w:tcPr>
            <w:tcW w:w="492" w:type="dxa"/>
            <w:vMerge/>
          </w:tcPr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краевого               - 30 баллов;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231"/>
        </w:trPr>
        <w:tc>
          <w:tcPr>
            <w:tcW w:w="492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всероссийского     - 40 баллов.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  <w:p w:rsidR="00EA3DA1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231"/>
        </w:trPr>
        <w:tc>
          <w:tcPr>
            <w:tcW w:w="492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38344C">
              <w:rPr>
                <w:b/>
                <w:color w:val="000000"/>
                <w:sz w:val="22"/>
                <w:szCs w:val="22"/>
              </w:rPr>
              <w:t>.2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Участнику конкурса профессионального мастерства «Воспитатель года»: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внутри МБДОУ   - 2 баллов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 w:val="restart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  <w:r w:rsidRPr="00246D47">
              <w:rPr>
                <w:sz w:val="22"/>
                <w:szCs w:val="22"/>
              </w:rPr>
              <w:t>копия дипломов, грамот, сертификатов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  <w:r w:rsidRPr="00246D47">
              <w:rPr>
                <w:sz w:val="22"/>
                <w:szCs w:val="22"/>
              </w:rPr>
              <w:t>копия приказа ДОУ, МКУ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  <w:r w:rsidRPr="00246D47">
              <w:rPr>
                <w:sz w:val="22"/>
                <w:szCs w:val="22"/>
              </w:rPr>
              <w:t>участие в конкурсах согласно реестру сайтов, размещающих информацию о всероссийских конкурсах для образовательных организаций, работников образования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231"/>
        </w:trPr>
        <w:tc>
          <w:tcPr>
            <w:tcW w:w="492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городского           - 5 баллов;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231"/>
        </w:trPr>
        <w:tc>
          <w:tcPr>
            <w:tcW w:w="492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краевого               - 10 баллов;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всероссийского   - 15 баллов.</w:t>
            </w: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 w:val="restart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«Неделя педмастерства»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38344C">
              <w:rPr>
                <w:b/>
                <w:color w:val="000000"/>
                <w:sz w:val="22"/>
                <w:szCs w:val="22"/>
              </w:rPr>
              <w:t>.3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Победитель конкурса профессионального мастерства «Неделя педмастерства»: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внутри МБДОУ   - 5 баллов;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городского           -10 баллов;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38344C">
              <w:rPr>
                <w:b/>
                <w:color w:val="000000"/>
                <w:sz w:val="22"/>
                <w:szCs w:val="22"/>
              </w:rPr>
              <w:t>.4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Участнику конкурса профессионального мастерства «Неделя педмастерства»: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внутри МБДОУ     - 2</w:t>
            </w:r>
            <w:r w:rsidRPr="00246D47">
              <w:rPr>
                <w:color w:val="000000"/>
                <w:sz w:val="22"/>
                <w:szCs w:val="22"/>
              </w:rPr>
              <w:t xml:space="preserve"> балл</w:t>
            </w:r>
            <w:r>
              <w:rPr>
                <w:color w:val="000000"/>
                <w:sz w:val="22"/>
                <w:szCs w:val="22"/>
              </w:rPr>
              <w:t>а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городского             - 3 балла;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 w:val="restart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И другие: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223CEA">
              <w:rPr>
                <w:b/>
                <w:color w:val="000000"/>
                <w:sz w:val="22"/>
                <w:szCs w:val="22"/>
              </w:rPr>
              <w:t>.5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Победитель конкур</w:t>
            </w:r>
            <w:r>
              <w:rPr>
                <w:color w:val="000000"/>
                <w:sz w:val="22"/>
                <w:szCs w:val="22"/>
              </w:rPr>
              <w:t>са профессионального мастерства, фестиваля, олимпиады, викторины: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внутри МБДОУ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- 3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балла,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 w:val="restart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  <w:r w:rsidRPr="00246D47">
              <w:rPr>
                <w:sz w:val="22"/>
                <w:szCs w:val="22"/>
              </w:rPr>
              <w:t>копия дипломов, грамот, сертификатов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  <w:r w:rsidRPr="00246D47">
              <w:rPr>
                <w:sz w:val="22"/>
                <w:szCs w:val="22"/>
              </w:rPr>
              <w:t>копия приказа ДОУ, МКУ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</w:pPr>
            <w:r w:rsidRPr="00246D47">
              <w:rPr>
                <w:sz w:val="22"/>
                <w:szCs w:val="22"/>
              </w:rPr>
              <w:t>участие в конкурсах согласно реестру сайтов, размещающих информацию о всероссийских конкурсах для образовательных организаций, работников образования</w:t>
            </w:r>
            <w:r>
              <w:rPr>
                <w:sz w:val="22"/>
                <w:szCs w:val="22"/>
              </w:rPr>
              <w:t xml:space="preserve"> 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- 2 балла,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1 балл,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городского: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- 4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балла,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- 3 балла,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2 балла,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краевого: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- 6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баллаов,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- 5 баллов,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4 балла,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всероссийского: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- 3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балла,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- 2 балла,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1 балл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223CEA">
              <w:rPr>
                <w:b/>
                <w:color w:val="000000"/>
                <w:sz w:val="22"/>
                <w:szCs w:val="22"/>
              </w:rPr>
              <w:t>.6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Участнику конкур</w:t>
            </w:r>
            <w:r>
              <w:rPr>
                <w:color w:val="000000"/>
                <w:sz w:val="22"/>
                <w:szCs w:val="22"/>
              </w:rPr>
              <w:t>са профессионального мастерства, фестиваля, олимпиады, викторины: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  <w:p w:rsidR="00EA3DA1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внутри МБДОУ   - 1 балл</w:t>
            </w: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 w:val="restart"/>
          </w:tcPr>
          <w:p w:rsidR="00EA3DA1" w:rsidRDefault="00EA3DA1" w:rsidP="007409E3">
            <w:pPr>
              <w:widowControl w:val="0"/>
              <w:tabs>
                <w:tab w:val="left" w:pos="3969"/>
              </w:tabs>
            </w:pPr>
            <w:r>
              <w:rPr>
                <w:sz w:val="22"/>
                <w:szCs w:val="22"/>
              </w:rPr>
              <w:t xml:space="preserve">Копия грамоты, благодарности 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городского           - 2 балла</w:t>
            </w: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краевого               - 3 балла;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всероссийского   - 1 балл.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6A3F0D">
              <w:rPr>
                <w:b/>
                <w:color w:val="000000"/>
                <w:sz w:val="22"/>
                <w:szCs w:val="22"/>
              </w:rPr>
              <w:t>.7</w:t>
            </w:r>
            <w:r>
              <w:rPr>
                <w:color w:val="000000"/>
                <w:sz w:val="22"/>
                <w:szCs w:val="22"/>
              </w:rPr>
              <w:t xml:space="preserve">  Участие в социально значимых акциях: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городских</w:t>
            </w:r>
            <w:r w:rsidRPr="00246D47">
              <w:rPr>
                <w:color w:val="000000"/>
                <w:sz w:val="22"/>
                <w:szCs w:val="22"/>
              </w:rPr>
              <w:t xml:space="preserve">            - 2 балла;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 w:val="restart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  <w:r>
              <w:rPr>
                <w:sz w:val="22"/>
                <w:szCs w:val="22"/>
              </w:rPr>
              <w:t>Копия грамоты, благодарности</w:t>
            </w:r>
          </w:p>
        </w:tc>
      </w:tr>
      <w:tr w:rsidR="00EA3DA1" w:rsidRPr="00246D47" w:rsidTr="007409E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краевых</w:t>
            </w:r>
            <w:r w:rsidRPr="00246D47">
              <w:rPr>
                <w:color w:val="000000"/>
                <w:sz w:val="22"/>
                <w:szCs w:val="22"/>
              </w:rPr>
              <w:t xml:space="preserve">                - 3 балла;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всероссийских</w:t>
            </w:r>
            <w:r w:rsidRPr="00246D47">
              <w:rPr>
                <w:color w:val="000000"/>
                <w:sz w:val="22"/>
                <w:szCs w:val="22"/>
              </w:rPr>
              <w:t xml:space="preserve">    - 1 балл.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430"/>
        </w:trPr>
        <w:tc>
          <w:tcPr>
            <w:tcW w:w="492" w:type="dxa"/>
            <w:vMerge w:val="restart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  <w:r>
              <w:rPr>
                <w:sz w:val="22"/>
                <w:szCs w:val="22"/>
              </w:rPr>
              <w:t>4</w:t>
            </w:r>
            <w:r w:rsidRPr="00246D47">
              <w:rPr>
                <w:sz w:val="22"/>
                <w:szCs w:val="22"/>
              </w:rPr>
              <w:t>.</w:t>
            </w:r>
          </w:p>
        </w:tc>
        <w:tc>
          <w:tcPr>
            <w:tcW w:w="1886" w:type="dxa"/>
            <w:gridSpan w:val="2"/>
            <w:vMerge w:val="restart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Подготовка и организация участия воспитанников (коллег) в конкурсах, выставках, фестивалях детского творчества (профессионального мастерства)</w:t>
            </w: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Pr="00EB5FCA">
              <w:rPr>
                <w:b/>
                <w:color w:val="000000"/>
                <w:sz w:val="22"/>
                <w:szCs w:val="22"/>
              </w:rPr>
              <w:t>.1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Победитель конкурса</w:t>
            </w:r>
            <w:r>
              <w:rPr>
                <w:color w:val="000000"/>
                <w:sz w:val="22"/>
                <w:szCs w:val="22"/>
              </w:rPr>
              <w:t>, фестиваля, олимпиады, викторины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 (независимо от количества участников):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внутри МБДОУ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- 3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балла,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 w:val="restart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  <w:r w:rsidRPr="00246D47">
              <w:rPr>
                <w:sz w:val="22"/>
                <w:szCs w:val="22"/>
              </w:rPr>
              <w:t>копия дипломов, грамот, сертификатов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  <w:r w:rsidRPr="00246D47">
              <w:rPr>
                <w:sz w:val="22"/>
                <w:szCs w:val="22"/>
              </w:rPr>
              <w:t>копия приказа ДОУ, МКУ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  <w:r w:rsidRPr="00246D47">
              <w:rPr>
                <w:sz w:val="22"/>
                <w:szCs w:val="22"/>
              </w:rPr>
              <w:t>участие в конкурсах   согласно реестру сайтов, размещающих информацию о всероссийских конкурсах для образовательных организаций, работников образования</w:t>
            </w:r>
          </w:p>
        </w:tc>
      </w:tr>
      <w:tr w:rsidR="00EA3DA1" w:rsidRPr="00246D47" w:rsidTr="007409E3">
        <w:trPr>
          <w:trHeight w:val="430"/>
        </w:trPr>
        <w:tc>
          <w:tcPr>
            <w:tcW w:w="492" w:type="dxa"/>
            <w:vMerge/>
          </w:tcPr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- 2 балла,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430"/>
        </w:trPr>
        <w:tc>
          <w:tcPr>
            <w:tcW w:w="492" w:type="dxa"/>
            <w:vMerge/>
          </w:tcPr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1 балл,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430"/>
        </w:trPr>
        <w:tc>
          <w:tcPr>
            <w:tcW w:w="492" w:type="dxa"/>
            <w:vMerge/>
          </w:tcPr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городского: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- 5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баллов,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430"/>
        </w:trPr>
        <w:tc>
          <w:tcPr>
            <w:tcW w:w="492" w:type="dxa"/>
            <w:vMerge/>
          </w:tcPr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- 4 балла,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430"/>
        </w:trPr>
        <w:tc>
          <w:tcPr>
            <w:tcW w:w="492" w:type="dxa"/>
            <w:vMerge/>
          </w:tcPr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3 балла,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430"/>
        </w:trPr>
        <w:tc>
          <w:tcPr>
            <w:tcW w:w="492" w:type="dxa"/>
            <w:vMerge/>
          </w:tcPr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краевого: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- 8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баллаов,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430"/>
        </w:trPr>
        <w:tc>
          <w:tcPr>
            <w:tcW w:w="492" w:type="dxa"/>
            <w:vMerge/>
          </w:tcPr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- 7 баллов,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430"/>
        </w:trPr>
        <w:tc>
          <w:tcPr>
            <w:tcW w:w="492" w:type="dxa"/>
            <w:vMerge/>
          </w:tcPr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6 баллов,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430"/>
        </w:trPr>
        <w:tc>
          <w:tcPr>
            <w:tcW w:w="492" w:type="dxa"/>
            <w:vMerge/>
          </w:tcPr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всероссийского: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- 3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балла,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430"/>
        </w:trPr>
        <w:tc>
          <w:tcPr>
            <w:tcW w:w="492" w:type="dxa"/>
            <w:vMerge/>
          </w:tcPr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- 2 балла,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430"/>
        </w:trPr>
        <w:tc>
          <w:tcPr>
            <w:tcW w:w="492" w:type="dxa"/>
            <w:vMerge/>
          </w:tcPr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1 балл</w:t>
            </w: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430"/>
        </w:trPr>
        <w:tc>
          <w:tcPr>
            <w:tcW w:w="492" w:type="dxa"/>
            <w:vMerge/>
          </w:tcPr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Pr="00EB5FCA">
              <w:rPr>
                <w:b/>
                <w:color w:val="000000"/>
                <w:sz w:val="22"/>
                <w:szCs w:val="22"/>
              </w:rPr>
              <w:t>.2</w:t>
            </w:r>
            <w:r>
              <w:rPr>
                <w:color w:val="000000"/>
                <w:sz w:val="22"/>
                <w:szCs w:val="22"/>
              </w:rPr>
              <w:t xml:space="preserve">  Участник конкурса, фестиваля, олимпиады, викторины: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МБДОУ                - 1 балл;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430"/>
        </w:trPr>
        <w:tc>
          <w:tcPr>
            <w:tcW w:w="492" w:type="dxa"/>
            <w:vMerge/>
          </w:tcPr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городского            - 2 балла;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430"/>
        </w:trPr>
        <w:tc>
          <w:tcPr>
            <w:tcW w:w="492" w:type="dxa"/>
            <w:vMerge/>
          </w:tcPr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краевого                - 3 балла;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430"/>
        </w:trPr>
        <w:tc>
          <w:tcPr>
            <w:tcW w:w="492" w:type="dxa"/>
            <w:vMerge/>
          </w:tcPr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всероссийского    - 1 балл.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1555"/>
        </w:trPr>
        <w:tc>
          <w:tcPr>
            <w:tcW w:w="492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  <w:r>
              <w:rPr>
                <w:sz w:val="22"/>
                <w:szCs w:val="22"/>
              </w:rPr>
              <w:t>5</w:t>
            </w:r>
            <w:r w:rsidRPr="00246D47">
              <w:rPr>
                <w:sz w:val="22"/>
                <w:szCs w:val="22"/>
              </w:rPr>
              <w:t>.</w:t>
            </w:r>
          </w:p>
        </w:tc>
        <w:tc>
          <w:tcPr>
            <w:tcW w:w="1886" w:type="dxa"/>
            <w:gridSpan w:val="2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Информационно-просветительская деятельность среди роди</w:t>
            </w:r>
            <w:r>
              <w:rPr>
                <w:color w:val="000000"/>
                <w:sz w:val="22"/>
                <w:szCs w:val="22"/>
              </w:rPr>
              <w:t>телей (законных представителей)</w:t>
            </w:r>
          </w:p>
        </w:tc>
        <w:tc>
          <w:tcPr>
            <w:tcW w:w="3772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</w:p>
          <w:p w:rsidR="00EA3DA1" w:rsidRPr="00EB5FCA" w:rsidRDefault="00EA3DA1" w:rsidP="007409E3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  <w:r w:rsidRPr="00246D47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Организация «Клуба </w:t>
            </w:r>
            <w:r w:rsidRPr="00246D47">
              <w:rPr>
                <w:color w:val="000000"/>
                <w:sz w:val="22"/>
                <w:szCs w:val="22"/>
              </w:rPr>
              <w:t>Здоровья</w:t>
            </w:r>
            <w:r>
              <w:rPr>
                <w:color w:val="000000"/>
                <w:sz w:val="22"/>
                <w:szCs w:val="22"/>
              </w:rPr>
              <w:t>» в соответствии с планом работы: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246D47">
              <w:rPr>
                <w:color w:val="000000"/>
                <w:sz w:val="22"/>
                <w:szCs w:val="22"/>
              </w:rPr>
              <w:t xml:space="preserve"> 0 - 10 баллов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(2 балла за 1 мероприятие)</w:t>
            </w: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  <w:r w:rsidRPr="00246D47">
              <w:rPr>
                <w:sz w:val="22"/>
                <w:szCs w:val="22"/>
              </w:rPr>
              <w:t>отчёт о работе</w:t>
            </w:r>
            <w:r>
              <w:rPr>
                <w:sz w:val="22"/>
                <w:szCs w:val="22"/>
              </w:rPr>
              <w:t xml:space="preserve"> клуба</w:t>
            </w:r>
          </w:p>
        </w:tc>
      </w:tr>
      <w:tr w:rsidR="00EA3DA1" w:rsidRPr="00246D47" w:rsidTr="007409E3">
        <w:trPr>
          <w:trHeight w:val="1590"/>
        </w:trPr>
        <w:tc>
          <w:tcPr>
            <w:tcW w:w="492" w:type="dxa"/>
            <w:vMerge w:val="restart"/>
          </w:tcPr>
          <w:p w:rsidR="00EA3DA1" w:rsidRDefault="00EA3DA1" w:rsidP="007409E3">
            <w:pPr>
              <w:widowControl w:val="0"/>
              <w:tabs>
                <w:tab w:val="left" w:pos="3969"/>
              </w:tabs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886" w:type="dxa"/>
            <w:gridSpan w:val="2"/>
            <w:vMerge w:val="restart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Построение индивидуальной стратегии развития воспитанников</w:t>
            </w: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  <w:ind w:firstLine="1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Выявление и работа с одаренными детьми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ind w:firstLine="18"/>
              <w:rPr>
                <w:color w:val="000000"/>
              </w:rPr>
            </w:pPr>
          </w:p>
          <w:p w:rsidR="00EA3DA1" w:rsidRDefault="00EA3DA1" w:rsidP="007409E3">
            <w:pPr>
              <w:widowControl w:val="0"/>
              <w:tabs>
                <w:tab w:val="left" w:pos="3969"/>
              </w:tabs>
              <w:ind w:firstLine="1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Формирование банка, технологий и программ для ранней диагностики талантливых и одаренных воспитанников 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ind w:firstLine="1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 – 5 баллов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  <w:r>
              <w:rPr>
                <w:sz w:val="22"/>
                <w:szCs w:val="22"/>
              </w:rPr>
              <w:t>аналитическая справка</w:t>
            </w:r>
          </w:p>
        </w:tc>
      </w:tr>
      <w:tr w:rsidR="00EA3DA1" w:rsidRPr="00246D47" w:rsidTr="00372AD2">
        <w:trPr>
          <w:trHeight w:val="1363"/>
        </w:trPr>
        <w:tc>
          <w:tcPr>
            <w:tcW w:w="492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  <w:ind w:firstLine="18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Сопровождение и поддержка одаренных воспитанников, их самореализация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ind w:firstLine="1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 – 5 баллов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ind w:firstLine="18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</w:pPr>
            <w:r w:rsidRPr="00246D47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отчет педагога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372AD2">
        <w:trPr>
          <w:trHeight w:val="701"/>
        </w:trPr>
        <w:tc>
          <w:tcPr>
            <w:tcW w:w="492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886" w:type="dxa"/>
            <w:gridSpan w:val="2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Взаимодействие  с родителями</w:t>
            </w: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  <w:ind w:firstLine="1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Привлечение родителей и сотрудников ДОУ к участию в совместных с воспитанниками  мероприятиях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ind w:firstLine="1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(праздники, выставки, театрализованные представления и др.)            0 – 2 балла</w:t>
            </w: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  <w:p w:rsidR="00EA3DA1" w:rsidRDefault="00EA3DA1" w:rsidP="007409E3">
            <w:pPr>
              <w:widowControl w:val="0"/>
              <w:tabs>
                <w:tab w:val="left" w:pos="3969"/>
              </w:tabs>
            </w:pPr>
            <w:r>
              <w:rPr>
                <w:sz w:val="22"/>
                <w:szCs w:val="22"/>
              </w:rPr>
              <w:t>фотоотчет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  <w:r>
              <w:rPr>
                <w:sz w:val="22"/>
                <w:szCs w:val="22"/>
              </w:rPr>
              <w:t>отчет педагога</w:t>
            </w:r>
          </w:p>
        </w:tc>
      </w:tr>
      <w:tr w:rsidR="00EA3DA1" w:rsidRPr="00246D47" w:rsidTr="007409E3">
        <w:trPr>
          <w:trHeight w:val="1073"/>
        </w:trPr>
        <w:tc>
          <w:tcPr>
            <w:tcW w:w="492" w:type="dxa"/>
            <w:vMerge w:val="restart"/>
          </w:tcPr>
          <w:p w:rsidR="00EA3DA1" w:rsidRDefault="00EA3DA1" w:rsidP="007409E3">
            <w:pPr>
              <w:widowControl w:val="0"/>
              <w:tabs>
                <w:tab w:val="left" w:pos="3969"/>
              </w:tabs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886" w:type="dxa"/>
            <w:gridSpan w:val="2"/>
            <w:vMerge w:val="restart"/>
          </w:tcPr>
          <w:p w:rsidR="00EA3DA1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Трудовое участие</w:t>
            </w: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  <w:r w:rsidRPr="00A63333">
              <w:rPr>
                <w:b/>
                <w:color w:val="000000"/>
                <w:sz w:val="22"/>
                <w:szCs w:val="22"/>
              </w:rPr>
              <w:t>.1</w:t>
            </w:r>
            <w:r>
              <w:rPr>
                <w:color w:val="000000"/>
                <w:sz w:val="22"/>
                <w:szCs w:val="22"/>
              </w:rPr>
              <w:t xml:space="preserve"> Активное  у</w:t>
            </w:r>
            <w:r w:rsidRPr="00246D47">
              <w:rPr>
                <w:color w:val="000000"/>
                <w:sz w:val="22"/>
                <w:szCs w:val="22"/>
              </w:rPr>
              <w:t>частие в профсоюзной работе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Председатель ППО       0- 10 баллов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ind w:firstLine="18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 w:val="restart"/>
          </w:tcPr>
          <w:p w:rsidR="00EA3DA1" w:rsidRDefault="00EA3DA1" w:rsidP="007409E3">
            <w:pPr>
              <w:widowControl w:val="0"/>
              <w:tabs>
                <w:tab w:val="left" w:pos="3969"/>
              </w:tabs>
            </w:pPr>
            <w:r w:rsidRPr="00246D47">
              <w:rPr>
                <w:sz w:val="22"/>
                <w:szCs w:val="22"/>
              </w:rPr>
              <w:t xml:space="preserve">справка председателя </w:t>
            </w:r>
            <w:r>
              <w:rPr>
                <w:sz w:val="22"/>
                <w:szCs w:val="22"/>
              </w:rPr>
              <w:t>ППО</w:t>
            </w:r>
          </w:p>
        </w:tc>
      </w:tr>
      <w:tr w:rsidR="00EA3DA1" w:rsidRPr="00246D47" w:rsidTr="007409E3">
        <w:trPr>
          <w:trHeight w:val="564"/>
        </w:trPr>
        <w:tc>
          <w:tcPr>
            <w:tcW w:w="492" w:type="dxa"/>
            <w:vMerge/>
          </w:tcPr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Члены ППО                  0 – 5 баллов 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388"/>
        </w:trPr>
        <w:tc>
          <w:tcPr>
            <w:tcW w:w="492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  <w:r w:rsidRPr="00A63333">
              <w:rPr>
                <w:b/>
                <w:color w:val="000000"/>
                <w:sz w:val="22"/>
                <w:szCs w:val="22"/>
              </w:rPr>
              <w:t>.2</w:t>
            </w:r>
            <w:r>
              <w:rPr>
                <w:color w:val="000000"/>
                <w:sz w:val="22"/>
                <w:szCs w:val="22"/>
              </w:rPr>
              <w:t xml:space="preserve">  Участие </w:t>
            </w:r>
            <w:r w:rsidRPr="00246D47">
              <w:rPr>
                <w:color w:val="000000"/>
                <w:sz w:val="22"/>
                <w:szCs w:val="22"/>
              </w:rPr>
              <w:t xml:space="preserve"> в профсоюзных 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конкурсах:</w:t>
            </w:r>
          </w:p>
          <w:p w:rsidR="00EA3DA1" w:rsidRDefault="00EA3DA1" w:rsidP="0054378A">
            <w:pPr>
              <w:widowControl w:val="0"/>
              <w:numPr>
                <w:ilvl w:val="0"/>
                <w:numId w:val="30"/>
              </w:numPr>
              <w:tabs>
                <w:tab w:val="left" w:pos="3969"/>
              </w:tabs>
              <w:ind w:left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 балла за каждый конкурс 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  <w:p w:rsidR="00EA3DA1" w:rsidRPr="008F20C7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 w:val="restart"/>
          </w:tcPr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  <w:r w:rsidRPr="00246D47">
              <w:rPr>
                <w:sz w:val="22"/>
                <w:szCs w:val="22"/>
              </w:rPr>
              <w:t>копия дипломов, грамот, сертификатов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  <w:r>
              <w:rPr>
                <w:sz w:val="22"/>
                <w:szCs w:val="22"/>
              </w:rPr>
              <w:t>справка председателя ППО</w:t>
            </w:r>
          </w:p>
        </w:tc>
      </w:tr>
      <w:tr w:rsidR="00EA3DA1" w:rsidRPr="00246D47" w:rsidTr="007409E3">
        <w:trPr>
          <w:trHeight w:val="987"/>
        </w:trPr>
        <w:tc>
          <w:tcPr>
            <w:tcW w:w="492" w:type="dxa"/>
            <w:vMerge/>
          </w:tcPr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  <w:r w:rsidRPr="00A63333">
              <w:rPr>
                <w:b/>
                <w:color w:val="000000"/>
                <w:sz w:val="22"/>
                <w:szCs w:val="22"/>
              </w:rPr>
              <w:t>.3</w:t>
            </w:r>
            <w:r>
              <w:rPr>
                <w:color w:val="000000"/>
                <w:sz w:val="22"/>
                <w:szCs w:val="22"/>
              </w:rPr>
              <w:t xml:space="preserve">  У</w:t>
            </w:r>
            <w:r w:rsidRPr="00246D47">
              <w:rPr>
                <w:color w:val="000000"/>
                <w:sz w:val="22"/>
                <w:szCs w:val="22"/>
              </w:rPr>
              <w:t>частие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46D47">
              <w:rPr>
                <w:color w:val="000000"/>
                <w:sz w:val="22"/>
                <w:szCs w:val="22"/>
              </w:rPr>
              <w:t xml:space="preserve"> в</w:t>
            </w:r>
            <w:r>
              <w:rPr>
                <w:color w:val="000000"/>
                <w:sz w:val="22"/>
                <w:szCs w:val="22"/>
              </w:rPr>
              <w:t xml:space="preserve"> профсоюзных </w:t>
            </w:r>
            <w:r w:rsidRPr="00246D47">
              <w:rPr>
                <w:color w:val="000000"/>
                <w:sz w:val="22"/>
                <w:szCs w:val="22"/>
              </w:rPr>
              <w:t xml:space="preserve"> мероприяти</w:t>
            </w:r>
            <w:r>
              <w:rPr>
                <w:color w:val="000000"/>
                <w:sz w:val="22"/>
                <w:szCs w:val="22"/>
              </w:rPr>
              <w:t>ях: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балла за каждое мероприятие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/>
          </w:tcPr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383"/>
        </w:trPr>
        <w:tc>
          <w:tcPr>
            <w:tcW w:w="492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  <w:r w:rsidRPr="00246D47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</w:tbl>
    <w:p w:rsidR="00EA3DA1" w:rsidRDefault="00EA3DA1" w:rsidP="0054378A">
      <w:pPr>
        <w:widowControl w:val="0"/>
        <w:tabs>
          <w:tab w:val="left" w:pos="3969"/>
        </w:tabs>
        <w:rPr>
          <w:sz w:val="22"/>
          <w:szCs w:val="22"/>
        </w:rPr>
      </w:pPr>
    </w:p>
    <w:p w:rsidR="00EA3DA1" w:rsidRDefault="00EA3DA1" w:rsidP="00C8316C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Председатель  экспертной комиссии: Срыбная Л.П., калькулятор _________________________                                   </w:t>
      </w:r>
    </w:p>
    <w:p w:rsidR="00EA3DA1" w:rsidRDefault="00EA3DA1" w:rsidP="00C8316C">
      <w:pPr>
        <w:widowControl w:val="0"/>
        <w:rPr>
          <w:sz w:val="22"/>
          <w:szCs w:val="22"/>
        </w:rPr>
      </w:pPr>
    </w:p>
    <w:p w:rsidR="00EA3DA1" w:rsidRDefault="00EA3DA1" w:rsidP="00C8316C">
      <w:pPr>
        <w:widowControl w:val="0"/>
        <w:rPr>
          <w:sz w:val="22"/>
          <w:szCs w:val="22"/>
        </w:rPr>
      </w:pPr>
      <w:r>
        <w:rPr>
          <w:sz w:val="22"/>
          <w:szCs w:val="22"/>
        </w:rPr>
        <w:t>Члены экспертной комиссии:</w:t>
      </w:r>
    </w:p>
    <w:p w:rsidR="00EA3DA1" w:rsidRDefault="00EA3DA1" w:rsidP="00C8316C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Сумина Е.В.,  Председатель ППО, музыкальный руководитель           ____________________________      </w:t>
      </w:r>
    </w:p>
    <w:p w:rsidR="00EA3DA1" w:rsidRDefault="00EA3DA1" w:rsidP="00C8316C">
      <w:pPr>
        <w:widowControl w:val="0"/>
        <w:rPr>
          <w:sz w:val="22"/>
          <w:szCs w:val="22"/>
        </w:rPr>
      </w:pPr>
      <w:r>
        <w:rPr>
          <w:sz w:val="22"/>
          <w:szCs w:val="22"/>
        </w:rPr>
        <w:t>Полторацкая Н.Н. старший воспитатель                                                ____________________________</w:t>
      </w:r>
    </w:p>
    <w:p w:rsidR="00EA3DA1" w:rsidRDefault="00EA3DA1" w:rsidP="00C8316C">
      <w:pPr>
        <w:widowControl w:val="0"/>
        <w:rPr>
          <w:sz w:val="22"/>
          <w:szCs w:val="22"/>
        </w:rPr>
      </w:pPr>
      <w:r>
        <w:rPr>
          <w:sz w:val="22"/>
          <w:szCs w:val="22"/>
        </w:rPr>
        <w:t>Леснова Е.В., секретарь                                                                           ____________________________</w:t>
      </w:r>
    </w:p>
    <w:p w:rsidR="00EA3DA1" w:rsidRDefault="00EA3DA1" w:rsidP="00C8316C">
      <w:pPr>
        <w:widowControl w:val="0"/>
        <w:rPr>
          <w:sz w:val="22"/>
          <w:szCs w:val="22"/>
        </w:rPr>
      </w:pPr>
      <w:r>
        <w:rPr>
          <w:sz w:val="22"/>
          <w:szCs w:val="22"/>
        </w:rPr>
        <w:t>Шумекина А.А., кастелянша                                                                   ____________________________</w:t>
      </w:r>
    </w:p>
    <w:p w:rsidR="00EA3DA1" w:rsidRDefault="00EA3DA1" w:rsidP="0054378A">
      <w:pPr>
        <w:widowControl w:val="0"/>
        <w:tabs>
          <w:tab w:val="left" w:pos="3969"/>
        </w:tabs>
        <w:rPr>
          <w:color w:val="000000"/>
          <w:sz w:val="22"/>
          <w:szCs w:val="22"/>
        </w:rPr>
      </w:pPr>
    </w:p>
    <w:p w:rsidR="00EA3DA1" w:rsidRDefault="00EA3DA1" w:rsidP="0054378A">
      <w:pPr>
        <w:widowControl w:val="0"/>
        <w:tabs>
          <w:tab w:val="left" w:pos="3969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«___»_______________20______г.</w:t>
      </w:r>
    </w:p>
    <w:p w:rsidR="00EA3DA1" w:rsidRDefault="00EA3DA1" w:rsidP="0054378A">
      <w:pPr>
        <w:widowControl w:val="0"/>
        <w:tabs>
          <w:tab w:val="left" w:pos="3969"/>
        </w:tabs>
        <w:rPr>
          <w:sz w:val="22"/>
          <w:szCs w:val="22"/>
        </w:rPr>
      </w:pPr>
    </w:p>
    <w:p w:rsidR="00EA3DA1" w:rsidRDefault="00EA3DA1" w:rsidP="0054378A">
      <w:pPr>
        <w:widowControl w:val="0"/>
        <w:tabs>
          <w:tab w:val="left" w:pos="3969"/>
        </w:tabs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</w:t>
      </w:r>
    </w:p>
    <w:p w:rsidR="00EA3DA1" w:rsidRDefault="00EA3DA1" w:rsidP="0054378A">
      <w:pPr>
        <w:widowControl w:val="0"/>
        <w:tabs>
          <w:tab w:val="left" w:pos="3969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 оценочным листом ознакомлена и согласна:__________________________________</w:t>
      </w:r>
    </w:p>
    <w:p w:rsidR="00EA3DA1" w:rsidRDefault="00EA3DA1" w:rsidP="0054378A">
      <w:pPr>
        <w:widowControl w:val="0"/>
        <w:tabs>
          <w:tab w:val="left" w:pos="3969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«___»_______________20______г.</w:t>
      </w:r>
    </w:p>
    <w:p w:rsidR="00EA3DA1" w:rsidRPr="00246D47" w:rsidRDefault="00EA3DA1" w:rsidP="0054378A">
      <w:pPr>
        <w:widowControl w:val="0"/>
        <w:tabs>
          <w:tab w:val="left" w:pos="3969"/>
        </w:tabs>
        <w:rPr>
          <w:color w:val="000000"/>
          <w:sz w:val="22"/>
          <w:szCs w:val="22"/>
        </w:rPr>
      </w:pPr>
    </w:p>
    <w:p w:rsidR="00EA3DA1" w:rsidRDefault="00EA3DA1" w:rsidP="0054378A">
      <w:pPr>
        <w:tabs>
          <w:tab w:val="left" w:pos="3969"/>
        </w:tabs>
      </w:pPr>
    </w:p>
    <w:p w:rsidR="00EA3DA1" w:rsidRDefault="00EA3DA1" w:rsidP="0054378A">
      <w:pPr>
        <w:tabs>
          <w:tab w:val="left" w:pos="3969"/>
        </w:tabs>
        <w:jc w:val="right"/>
      </w:pPr>
      <w:r>
        <w:br w:type="page"/>
        <w:t>Приложение 6</w:t>
      </w:r>
    </w:p>
    <w:tbl>
      <w:tblPr>
        <w:tblW w:w="5000" w:type="pct"/>
        <w:tblLook w:val="00A0"/>
      </w:tblPr>
      <w:tblGrid>
        <w:gridCol w:w="4816"/>
        <w:gridCol w:w="5037"/>
      </w:tblGrid>
      <w:tr w:rsidR="00EA3DA1" w:rsidRPr="008E3BF7" w:rsidTr="00CF212A">
        <w:tc>
          <w:tcPr>
            <w:tcW w:w="5107" w:type="dxa"/>
          </w:tcPr>
          <w:p w:rsidR="00EA3DA1" w:rsidRPr="00CF212A" w:rsidRDefault="00EA3DA1" w:rsidP="00CF212A">
            <w:pPr>
              <w:pStyle w:val="NoSpacing"/>
              <w:widowControl w:val="0"/>
              <w:tabs>
                <w:tab w:val="left" w:pos="3969"/>
              </w:tabs>
              <w:jc w:val="both"/>
              <w:rPr>
                <w:rFonts w:ascii="Times New Roman" w:hAnsi="Times New Roman"/>
                <w:b/>
              </w:rPr>
            </w:pPr>
          </w:p>
          <w:p w:rsidR="00EA3DA1" w:rsidRPr="00CF212A" w:rsidRDefault="00EA3DA1" w:rsidP="00CF212A">
            <w:pPr>
              <w:pStyle w:val="NoSpacing"/>
              <w:widowControl w:val="0"/>
              <w:tabs>
                <w:tab w:val="left" w:pos="3969"/>
              </w:tabs>
              <w:jc w:val="both"/>
              <w:rPr>
                <w:rFonts w:ascii="Times New Roman" w:hAnsi="Times New Roman"/>
              </w:rPr>
            </w:pPr>
            <w:r w:rsidRPr="00CF212A">
              <w:rPr>
                <w:rFonts w:ascii="Times New Roman" w:hAnsi="Times New Roman"/>
                <w:b/>
              </w:rPr>
              <w:t>Согласовано</w:t>
            </w:r>
            <w:r w:rsidRPr="00CF212A">
              <w:rPr>
                <w:rFonts w:ascii="Times New Roman" w:hAnsi="Times New Roman"/>
              </w:rPr>
              <w:t xml:space="preserve"> </w:t>
            </w:r>
          </w:p>
          <w:p w:rsidR="00EA3DA1" w:rsidRPr="00CF212A" w:rsidRDefault="00EA3DA1" w:rsidP="00CF212A">
            <w:pPr>
              <w:pStyle w:val="NoSpacing"/>
              <w:widowControl w:val="0"/>
              <w:tabs>
                <w:tab w:val="left" w:pos="3969"/>
              </w:tabs>
              <w:jc w:val="both"/>
              <w:rPr>
                <w:rFonts w:ascii="Times New Roman" w:hAnsi="Times New Roman"/>
              </w:rPr>
            </w:pPr>
            <w:r w:rsidRPr="00CF212A">
              <w:rPr>
                <w:rFonts w:ascii="Times New Roman" w:hAnsi="Times New Roman"/>
              </w:rPr>
              <w:t>Председатель ППО МБДОУ</w:t>
            </w:r>
          </w:p>
          <w:p w:rsidR="00EA3DA1" w:rsidRPr="00CF212A" w:rsidRDefault="00EA3DA1" w:rsidP="00CF212A">
            <w:pPr>
              <w:pStyle w:val="NoSpacing"/>
              <w:widowControl w:val="0"/>
              <w:tabs>
                <w:tab w:val="left" w:pos="3969"/>
              </w:tabs>
              <w:jc w:val="both"/>
              <w:rPr>
                <w:rFonts w:ascii="Times New Roman" w:hAnsi="Times New Roman"/>
              </w:rPr>
            </w:pPr>
            <w:r w:rsidRPr="00CF212A">
              <w:rPr>
                <w:rFonts w:ascii="Times New Roman" w:hAnsi="Times New Roman"/>
              </w:rPr>
              <w:t>«Детский сад №49 «Улыбка»</w:t>
            </w:r>
          </w:p>
          <w:p w:rsidR="00EA3DA1" w:rsidRPr="00CF212A" w:rsidRDefault="00EA3DA1" w:rsidP="00CF212A">
            <w:pPr>
              <w:pStyle w:val="NoSpacing"/>
              <w:widowControl w:val="0"/>
              <w:tabs>
                <w:tab w:val="left" w:pos="3969"/>
              </w:tabs>
              <w:jc w:val="both"/>
              <w:rPr>
                <w:rFonts w:ascii="Times New Roman" w:hAnsi="Times New Roman"/>
              </w:rPr>
            </w:pPr>
            <w:r w:rsidRPr="00CF212A">
              <w:rPr>
                <w:rFonts w:ascii="Times New Roman" w:hAnsi="Times New Roman"/>
              </w:rPr>
              <w:t>_______________Сумина Е.В.</w:t>
            </w:r>
          </w:p>
          <w:p w:rsidR="00EA3DA1" w:rsidRPr="00CF212A" w:rsidRDefault="00EA3DA1" w:rsidP="00CF212A">
            <w:pPr>
              <w:pStyle w:val="NoSpacing"/>
              <w:widowControl w:val="0"/>
              <w:tabs>
                <w:tab w:val="left" w:pos="3969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108" w:type="dxa"/>
          </w:tcPr>
          <w:p w:rsidR="00EA3DA1" w:rsidRPr="00CF212A" w:rsidRDefault="00EA3DA1" w:rsidP="00CF212A">
            <w:pPr>
              <w:pStyle w:val="NoSpacing"/>
              <w:widowControl w:val="0"/>
              <w:tabs>
                <w:tab w:val="left" w:pos="3969"/>
              </w:tabs>
              <w:jc w:val="both"/>
              <w:rPr>
                <w:rFonts w:ascii="Times New Roman" w:hAnsi="Times New Roman"/>
                <w:b/>
              </w:rPr>
            </w:pPr>
          </w:p>
          <w:p w:rsidR="00EA3DA1" w:rsidRPr="00CF212A" w:rsidRDefault="00EA3DA1" w:rsidP="00CF212A">
            <w:pPr>
              <w:pStyle w:val="NoSpacing"/>
              <w:widowControl w:val="0"/>
              <w:tabs>
                <w:tab w:val="left" w:pos="3969"/>
              </w:tabs>
              <w:jc w:val="both"/>
              <w:rPr>
                <w:rFonts w:ascii="Times New Roman" w:hAnsi="Times New Roman"/>
              </w:rPr>
            </w:pPr>
            <w:r w:rsidRPr="00CF212A">
              <w:rPr>
                <w:rFonts w:ascii="Times New Roman" w:hAnsi="Times New Roman"/>
                <w:b/>
              </w:rPr>
              <w:t>Утверждено</w:t>
            </w:r>
            <w:r w:rsidRPr="00CF212A">
              <w:rPr>
                <w:rFonts w:ascii="Times New Roman" w:hAnsi="Times New Roman"/>
              </w:rPr>
              <w:t xml:space="preserve"> </w:t>
            </w:r>
          </w:p>
          <w:p w:rsidR="00EA3DA1" w:rsidRPr="00CF212A" w:rsidRDefault="00EA3DA1" w:rsidP="00CF212A">
            <w:pPr>
              <w:pStyle w:val="NoSpacing"/>
              <w:widowControl w:val="0"/>
              <w:tabs>
                <w:tab w:val="left" w:pos="3969"/>
              </w:tabs>
              <w:jc w:val="both"/>
              <w:rPr>
                <w:rFonts w:ascii="Times New Roman" w:hAnsi="Times New Roman"/>
              </w:rPr>
            </w:pPr>
            <w:r w:rsidRPr="00CF212A">
              <w:rPr>
                <w:rFonts w:ascii="Times New Roman" w:hAnsi="Times New Roman"/>
              </w:rPr>
              <w:t>приказ от __________20__ г. №_________</w:t>
            </w:r>
          </w:p>
          <w:p w:rsidR="00EA3DA1" w:rsidRPr="00CF212A" w:rsidRDefault="00EA3DA1" w:rsidP="00CF212A">
            <w:pPr>
              <w:pStyle w:val="NoSpacing"/>
              <w:widowControl w:val="0"/>
              <w:tabs>
                <w:tab w:val="left" w:pos="3969"/>
              </w:tabs>
              <w:jc w:val="both"/>
              <w:rPr>
                <w:rFonts w:ascii="Times New Roman" w:hAnsi="Times New Roman"/>
              </w:rPr>
            </w:pPr>
            <w:r w:rsidRPr="00CF212A">
              <w:rPr>
                <w:rFonts w:ascii="Times New Roman" w:hAnsi="Times New Roman"/>
              </w:rPr>
              <w:t>заведующий МБДОУ «Детский сад №49 «Улыбка»</w:t>
            </w:r>
          </w:p>
          <w:p w:rsidR="00EA3DA1" w:rsidRPr="00CF212A" w:rsidRDefault="00EA3DA1" w:rsidP="00CF212A">
            <w:pPr>
              <w:pStyle w:val="NoSpacing"/>
              <w:widowControl w:val="0"/>
              <w:tabs>
                <w:tab w:val="left" w:pos="3969"/>
              </w:tabs>
              <w:jc w:val="both"/>
              <w:rPr>
                <w:rFonts w:ascii="Times New Roman" w:hAnsi="Times New Roman"/>
              </w:rPr>
            </w:pPr>
            <w:r w:rsidRPr="00CF212A">
              <w:rPr>
                <w:rFonts w:ascii="Times New Roman" w:hAnsi="Times New Roman"/>
              </w:rPr>
              <w:t>________________________Н.Н.Полторацкая</w:t>
            </w:r>
          </w:p>
          <w:p w:rsidR="00EA3DA1" w:rsidRPr="00CF212A" w:rsidRDefault="00EA3DA1" w:rsidP="00CF212A">
            <w:pPr>
              <w:pStyle w:val="NoSpacing"/>
              <w:widowControl w:val="0"/>
              <w:tabs>
                <w:tab w:val="left" w:pos="3969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EA3DA1" w:rsidRPr="008E3BF7" w:rsidRDefault="00EA3DA1" w:rsidP="0054378A">
      <w:pPr>
        <w:pStyle w:val="NoSpacing"/>
        <w:widowControl w:val="0"/>
        <w:tabs>
          <w:tab w:val="left" w:pos="2250"/>
          <w:tab w:val="left" w:pos="3969"/>
        </w:tabs>
        <w:ind w:hanging="900"/>
        <w:jc w:val="center"/>
        <w:rPr>
          <w:rFonts w:ascii="Times New Roman" w:hAnsi="Times New Roman"/>
          <w:b/>
        </w:rPr>
      </w:pPr>
    </w:p>
    <w:p w:rsidR="00EA3DA1" w:rsidRPr="008E3BF7" w:rsidRDefault="00EA3DA1" w:rsidP="0054378A">
      <w:pPr>
        <w:pStyle w:val="NoSpacing"/>
        <w:widowControl w:val="0"/>
        <w:tabs>
          <w:tab w:val="left" w:pos="2250"/>
          <w:tab w:val="left" w:pos="3969"/>
        </w:tabs>
        <w:ind w:hanging="900"/>
        <w:jc w:val="center"/>
        <w:rPr>
          <w:rFonts w:ascii="Times New Roman" w:hAnsi="Times New Roman"/>
          <w:b/>
        </w:rPr>
      </w:pPr>
      <w:r w:rsidRPr="008E3BF7">
        <w:rPr>
          <w:rFonts w:ascii="Times New Roman" w:hAnsi="Times New Roman"/>
          <w:b/>
        </w:rPr>
        <w:t xml:space="preserve"> Оценочный лист качества работы </w:t>
      </w:r>
      <w:r>
        <w:rPr>
          <w:rFonts w:ascii="Times New Roman" w:hAnsi="Times New Roman"/>
          <w:b/>
        </w:rPr>
        <w:t>учителя-логопеда</w:t>
      </w:r>
    </w:p>
    <w:p w:rsidR="00EA3DA1" w:rsidRPr="008E3BF7" w:rsidRDefault="00EA3DA1" w:rsidP="0054378A">
      <w:pPr>
        <w:pStyle w:val="NoSpacing"/>
        <w:widowControl w:val="0"/>
        <w:tabs>
          <w:tab w:val="left" w:pos="2250"/>
          <w:tab w:val="left" w:pos="3969"/>
        </w:tabs>
        <w:ind w:hanging="900"/>
        <w:jc w:val="center"/>
        <w:rPr>
          <w:rFonts w:ascii="Times New Roman" w:hAnsi="Times New Roman"/>
        </w:rPr>
      </w:pPr>
    </w:p>
    <w:p w:rsidR="00EA3DA1" w:rsidRPr="008E3BF7" w:rsidRDefault="00EA3DA1" w:rsidP="0054378A">
      <w:pPr>
        <w:widowControl w:val="0"/>
        <w:tabs>
          <w:tab w:val="left" w:pos="3969"/>
        </w:tabs>
        <w:ind w:hanging="426"/>
        <w:rPr>
          <w:b/>
          <w:sz w:val="22"/>
          <w:szCs w:val="22"/>
        </w:rPr>
      </w:pPr>
      <w:r w:rsidRPr="008E3BF7">
        <w:rPr>
          <w:b/>
          <w:sz w:val="22"/>
          <w:szCs w:val="22"/>
        </w:rPr>
        <w:t>_____________________________________________________________________________________</w:t>
      </w:r>
    </w:p>
    <w:p w:rsidR="00EA3DA1" w:rsidRPr="008E3BF7" w:rsidRDefault="00EA3DA1" w:rsidP="0054378A">
      <w:pPr>
        <w:widowControl w:val="0"/>
        <w:tabs>
          <w:tab w:val="left" w:pos="3969"/>
        </w:tabs>
        <w:rPr>
          <w:b/>
          <w:sz w:val="22"/>
          <w:szCs w:val="22"/>
        </w:rPr>
      </w:pPr>
      <w:r w:rsidRPr="008E3BF7">
        <w:rPr>
          <w:b/>
          <w:sz w:val="22"/>
          <w:szCs w:val="22"/>
        </w:rPr>
        <w:t xml:space="preserve">        при распределении стимулирующей части фонда оплаты труда</w:t>
      </w:r>
    </w:p>
    <w:p w:rsidR="00EA3DA1" w:rsidRPr="008E3BF7" w:rsidRDefault="00EA3DA1" w:rsidP="0054378A">
      <w:pPr>
        <w:widowControl w:val="0"/>
        <w:tabs>
          <w:tab w:val="left" w:pos="3969"/>
        </w:tabs>
        <w:rPr>
          <w:b/>
          <w:sz w:val="22"/>
          <w:szCs w:val="22"/>
        </w:rPr>
      </w:pPr>
      <w:r w:rsidRPr="008E3BF7">
        <w:rPr>
          <w:b/>
          <w:sz w:val="22"/>
          <w:szCs w:val="22"/>
        </w:rPr>
        <w:t xml:space="preserve">                  с _____________________  по  _______________________   20_________ года</w:t>
      </w:r>
    </w:p>
    <w:p w:rsidR="00EA3DA1" w:rsidRPr="008E3BF7" w:rsidRDefault="00EA3DA1" w:rsidP="0054378A">
      <w:pPr>
        <w:widowControl w:val="0"/>
        <w:tabs>
          <w:tab w:val="left" w:pos="3969"/>
        </w:tabs>
        <w:rPr>
          <w:b/>
          <w:sz w:val="22"/>
          <w:szCs w:val="22"/>
        </w:rPr>
      </w:pPr>
      <w:r w:rsidRPr="008E3BF7">
        <w:rPr>
          <w:b/>
          <w:sz w:val="22"/>
          <w:szCs w:val="22"/>
        </w:rPr>
        <w:t>за период с _____________________  по  _______________________   20_________ года</w:t>
      </w:r>
    </w:p>
    <w:p w:rsidR="00EA3DA1" w:rsidRPr="00246D47" w:rsidRDefault="00EA3DA1" w:rsidP="0054378A">
      <w:pPr>
        <w:widowControl w:val="0"/>
        <w:tabs>
          <w:tab w:val="left" w:pos="3969"/>
        </w:tabs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"/>
        <w:gridCol w:w="43"/>
        <w:gridCol w:w="1843"/>
        <w:gridCol w:w="3772"/>
        <w:gridCol w:w="880"/>
        <w:gridCol w:w="758"/>
        <w:gridCol w:w="2065"/>
      </w:tblGrid>
      <w:tr w:rsidR="00EA3DA1" w:rsidRPr="00246D47" w:rsidTr="007409E3">
        <w:tc>
          <w:tcPr>
            <w:tcW w:w="492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886" w:type="dxa"/>
            <w:gridSpan w:val="2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Наименование критерия</w:t>
            </w:r>
          </w:p>
        </w:tc>
        <w:tc>
          <w:tcPr>
            <w:tcW w:w="3772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Подкритерии</w:t>
            </w: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Баллы самооценки</w:t>
            </w: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Оценка экспертной комиссии</w:t>
            </w:r>
          </w:p>
        </w:tc>
        <w:tc>
          <w:tcPr>
            <w:tcW w:w="2065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Комментарии</w:t>
            </w:r>
          </w:p>
        </w:tc>
      </w:tr>
      <w:tr w:rsidR="00EA3DA1" w:rsidRPr="00246D47" w:rsidTr="007409E3">
        <w:tc>
          <w:tcPr>
            <w:tcW w:w="492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86" w:type="dxa"/>
            <w:gridSpan w:val="2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72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065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  <w:r w:rsidRPr="00246D47">
              <w:rPr>
                <w:b/>
                <w:sz w:val="22"/>
                <w:szCs w:val="22"/>
              </w:rPr>
              <w:t>6</w:t>
            </w:r>
          </w:p>
        </w:tc>
      </w:tr>
      <w:tr w:rsidR="00EA3DA1" w:rsidRPr="00246D47" w:rsidTr="007409E3">
        <w:tc>
          <w:tcPr>
            <w:tcW w:w="535" w:type="dxa"/>
            <w:gridSpan w:val="2"/>
            <w:vMerge w:val="restart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b/>
              </w:rPr>
            </w:pPr>
            <w:r w:rsidRPr="00246D47">
              <w:rPr>
                <w:sz w:val="22"/>
                <w:szCs w:val="22"/>
              </w:rPr>
              <w:t>1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43" w:type="dxa"/>
            <w:vMerge w:val="restart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b/>
              </w:rPr>
            </w:pPr>
            <w:r w:rsidRPr="00246D47">
              <w:rPr>
                <w:sz w:val="22"/>
                <w:szCs w:val="22"/>
              </w:rPr>
              <w:t>Профессиональный рост педагога. Представление и обобщение своего опыта работы на различных уровнях:</w:t>
            </w: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numPr>
                <w:ilvl w:val="1"/>
                <w:numId w:val="31"/>
              </w:numPr>
              <w:tabs>
                <w:tab w:val="left" w:pos="3969"/>
              </w:tabs>
            </w:pPr>
            <w:r w:rsidRPr="00246D47">
              <w:rPr>
                <w:sz w:val="22"/>
                <w:szCs w:val="22"/>
              </w:rPr>
              <w:t>Участие в методических  объединениях</w:t>
            </w:r>
            <w:r>
              <w:rPr>
                <w:sz w:val="22"/>
                <w:szCs w:val="22"/>
              </w:rPr>
              <w:t>, стажерских практиках, конференциях: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ind w:left="360"/>
            </w:pPr>
            <w:r>
              <w:rPr>
                <w:sz w:val="22"/>
                <w:szCs w:val="22"/>
              </w:rPr>
              <w:t>(слушатель, 1 балл за 1 мероприятие)</w:t>
            </w:r>
          </w:p>
          <w:p w:rsidR="00EA3DA1" w:rsidRPr="008C3B68" w:rsidRDefault="00EA3DA1" w:rsidP="007409E3">
            <w:pPr>
              <w:widowControl w:val="0"/>
              <w:tabs>
                <w:tab w:val="left" w:pos="3969"/>
              </w:tabs>
              <w:ind w:left="360"/>
              <w:rPr>
                <w:b/>
              </w:rPr>
            </w:pPr>
          </w:p>
          <w:p w:rsidR="00EA3DA1" w:rsidRDefault="00EA3DA1" w:rsidP="007409E3">
            <w:pPr>
              <w:widowControl w:val="0"/>
              <w:tabs>
                <w:tab w:val="left" w:pos="3969"/>
              </w:tabs>
            </w:pPr>
            <w:r w:rsidRPr="00246D47">
              <w:rPr>
                <w:sz w:val="22"/>
                <w:szCs w:val="22"/>
              </w:rPr>
              <w:t>- городской          0 - 4 балла;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b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2065" w:type="dxa"/>
            <w:vMerge w:val="restart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  <w:r w:rsidRPr="00246D47">
              <w:rPr>
                <w:sz w:val="22"/>
                <w:szCs w:val="22"/>
              </w:rPr>
              <w:t>справка от ГМО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  <w:r w:rsidRPr="00246D47">
              <w:rPr>
                <w:sz w:val="22"/>
                <w:szCs w:val="22"/>
              </w:rPr>
              <w:t>справка от КМО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</w:tr>
      <w:tr w:rsidR="00EA3DA1" w:rsidRPr="00246D47" w:rsidTr="007409E3">
        <w:tc>
          <w:tcPr>
            <w:tcW w:w="535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</w:pPr>
            <w:r w:rsidRPr="00246D47">
              <w:rPr>
                <w:sz w:val="22"/>
                <w:szCs w:val="22"/>
              </w:rPr>
              <w:t>- краевой              0 - 4 балла;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</w:tr>
      <w:tr w:rsidR="00EA3DA1" w:rsidRPr="00246D47" w:rsidTr="007409E3">
        <w:tc>
          <w:tcPr>
            <w:tcW w:w="535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</w:pPr>
            <w:r w:rsidRPr="00810879">
              <w:rPr>
                <w:b/>
                <w:sz w:val="22"/>
                <w:szCs w:val="22"/>
              </w:rPr>
              <w:t>1.2</w:t>
            </w:r>
            <w:r>
              <w:rPr>
                <w:sz w:val="22"/>
                <w:szCs w:val="22"/>
              </w:rPr>
              <w:t xml:space="preserve">  Обобщение опыта  на методическом объединении, стажерской практике, конференции, общем родительском собрании МБДОУ: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</w:pPr>
            <w:r>
              <w:rPr>
                <w:sz w:val="22"/>
                <w:szCs w:val="22"/>
              </w:rPr>
              <w:t>(за 1 выступление )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</w:pPr>
            <w:r>
              <w:rPr>
                <w:sz w:val="22"/>
                <w:szCs w:val="22"/>
              </w:rPr>
              <w:t>- МБДОУ    - 1 балл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2065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  <w:r w:rsidRPr="00246D47">
              <w:rPr>
                <w:sz w:val="22"/>
                <w:szCs w:val="22"/>
              </w:rPr>
              <w:t>справка ГМО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  <w:r w:rsidRPr="00246D47">
              <w:rPr>
                <w:sz w:val="22"/>
                <w:szCs w:val="22"/>
              </w:rPr>
              <w:t>справка КМО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</w:tr>
      <w:tr w:rsidR="00EA3DA1" w:rsidRPr="00246D47" w:rsidTr="007409E3">
        <w:tc>
          <w:tcPr>
            <w:tcW w:w="535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</w:pPr>
            <w:r>
              <w:rPr>
                <w:sz w:val="22"/>
                <w:szCs w:val="22"/>
              </w:rPr>
              <w:t>- городской  - 2 балла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2065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c>
          <w:tcPr>
            <w:tcW w:w="535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</w:pPr>
            <w:r>
              <w:rPr>
                <w:sz w:val="22"/>
                <w:szCs w:val="22"/>
              </w:rPr>
              <w:t>- краевой      - 3 балла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2065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</w:tr>
      <w:tr w:rsidR="00EA3DA1" w:rsidRPr="00246D47" w:rsidTr="007409E3">
        <w:tc>
          <w:tcPr>
            <w:tcW w:w="535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numPr>
                <w:ilvl w:val="1"/>
                <w:numId w:val="32"/>
              </w:numPr>
              <w:tabs>
                <w:tab w:val="left" w:pos="3969"/>
              </w:tabs>
            </w:pPr>
            <w:r>
              <w:rPr>
                <w:sz w:val="22"/>
                <w:szCs w:val="22"/>
              </w:rPr>
              <w:t xml:space="preserve"> Участие в вебинарах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ind w:left="360"/>
            </w:pPr>
            <w:r>
              <w:rPr>
                <w:sz w:val="22"/>
                <w:szCs w:val="22"/>
              </w:rPr>
              <w:t>(1 балл за 1 мероприятие)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ind w:left="360"/>
            </w:pPr>
          </w:p>
          <w:p w:rsidR="00EA3DA1" w:rsidRDefault="00EA3DA1" w:rsidP="007409E3">
            <w:pPr>
              <w:widowControl w:val="0"/>
              <w:tabs>
                <w:tab w:val="left" w:pos="3969"/>
              </w:tabs>
            </w:pPr>
            <w:r>
              <w:rPr>
                <w:sz w:val="22"/>
                <w:szCs w:val="22"/>
              </w:rPr>
              <w:t>- краевой              0 - 4 балла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2065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</w:pPr>
            <w:r>
              <w:rPr>
                <w:sz w:val="22"/>
                <w:szCs w:val="22"/>
              </w:rPr>
              <w:t xml:space="preserve">сертификат 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</w:tr>
      <w:tr w:rsidR="00EA3DA1" w:rsidRPr="00246D47" w:rsidTr="007409E3">
        <w:tc>
          <w:tcPr>
            <w:tcW w:w="535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</w:pPr>
            <w:r>
              <w:rPr>
                <w:sz w:val="22"/>
                <w:szCs w:val="22"/>
              </w:rPr>
              <w:t>- всероссийский  0 - 4 балла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2065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</w:tr>
      <w:tr w:rsidR="00EA3DA1" w:rsidRPr="00246D47" w:rsidTr="007409E3">
        <w:tc>
          <w:tcPr>
            <w:tcW w:w="535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numPr>
                <w:ilvl w:val="1"/>
                <w:numId w:val="32"/>
              </w:numPr>
              <w:tabs>
                <w:tab w:val="left" w:pos="3969"/>
              </w:tabs>
            </w:pPr>
            <w:r>
              <w:rPr>
                <w:sz w:val="22"/>
                <w:szCs w:val="22"/>
              </w:rPr>
              <w:t>Подготовка и проведение открытых мероприятий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</w:pPr>
            <w:r>
              <w:rPr>
                <w:sz w:val="22"/>
                <w:szCs w:val="22"/>
              </w:rPr>
              <w:t>- МБДОУ          2 балла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2065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</w:pPr>
            <w:r>
              <w:rPr>
                <w:sz w:val="22"/>
                <w:szCs w:val="22"/>
              </w:rPr>
              <w:t>справка ДОУ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</w:tr>
      <w:tr w:rsidR="00EA3DA1" w:rsidRPr="00246D47" w:rsidTr="007409E3">
        <w:tc>
          <w:tcPr>
            <w:tcW w:w="535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</w:pPr>
            <w:r>
              <w:rPr>
                <w:sz w:val="22"/>
                <w:szCs w:val="22"/>
              </w:rPr>
              <w:t>- город               4 балла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2065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</w:tr>
      <w:tr w:rsidR="00EA3DA1" w:rsidRPr="00246D47" w:rsidTr="007409E3">
        <w:tc>
          <w:tcPr>
            <w:tcW w:w="535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3772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  <w:r w:rsidRPr="005157F9">
              <w:rPr>
                <w:b/>
                <w:sz w:val="22"/>
                <w:szCs w:val="22"/>
              </w:rPr>
              <w:t>1.</w:t>
            </w:r>
            <w:r>
              <w:rPr>
                <w:b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 </w:t>
            </w:r>
            <w:r w:rsidRPr="00246D47">
              <w:rPr>
                <w:sz w:val="22"/>
                <w:szCs w:val="22"/>
              </w:rPr>
              <w:t xml:space="preserve">Подготовка материалов для размещения на сайте ДОУ  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  <w:r w:rsidRPr="00246D47">
              <w:rPr>
                <w:sz w:val="22"/>
                <w:szCs w:val="22"/>
              </w:rPr>
              <w:t>(не менее 6 публикаций) - 2 балла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2065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  <w:r w:rsidRPr="00246D47">
              <w:rPr>
                <w:sz w:val="22"/>
                <w:szCs w:val="22"/>
              </w:rPr>
              <w:t>скриншот материала с сайта ДОУ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</w:tr>
      <w:tr w:rsidR="00EA3DA1" w:rsidRPr="00246D47" w:rsidTr="007409E3">
        <w:tc>
          <w:tcPr>
            <w:tcW w:w="535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3772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  <w:r>
              <w:rPr>
                <w:b/>
                <w:sz w:val="22"/>
                <w:szCs w:val="22"/>
              </w:rPr>
              <w:t xml:space="preserve">1.6  </w:t>
            </w:r>
            <w:r w:rsidRPr="00246D47">
              <w:rPr>
                <w:sz w:val="22"/>
                <w:szCs w:val="22"/>
              </w:rPr>
              <w:t>Публикация в научных профессиональных образовательных издан</w:t>
            </w:r>
            <w:r>
              <w:rPr>
                <w:sz w:val="22"/>
                <w:szCs w:val="22"/>
              </w:rPr>
              <w:t>иях, сборниках, интернет ресурсах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  <w:r w:rsidRPr="00246D47">
              <w:rPr>
                <w:sz w:val="22"/>
                <w:szCs w:val="22"/>
              </w:rPr>
              <w:t>- городской         - 2 балла;</w:t>
            </w:r>
          </w:p>
          <w:p w:rsidR="00EA3DA1" w:rsidRPr="005157F9" w:rsidRDefault="00EA3DA1" w:rsidP="007409E3">
            <w:pPr>
              <w:widowControl w:val="0"/>
              <w:tabs>
                <w:tab w:val="left" w:pos="3969"/>
              </w:tabs>
              <w:rPr>
                <w:b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2065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  <w:r w:rsidRPr="00246D47">
              <w:rPr>
                <w:sz w:val="22"/>
                <w:szCs w:val="22"/>
              </w:rPr>
              <w:t>копия материала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  <w:r w:rsidRPr="00246D47">
              <w:rPr>
                <w:sz w:val="22"/>
                <w:szCs w:val="22"/>
              </w:rPr>
              <w:t>сертификат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</w:tr>
      <w:tr w:rsidR="00EA3DA1" w:rsidRPr="00246D47" w:rsidTr="007409E3">
        <w:tc>
          <w:tcPr>
            <w:tcW w:w="535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3772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  <w:r w:rsidRPr="00246D47">
              <w:rPr>
                <w:sz w:val="22"/>
                <w:szCs w:val="22"/>
              </w:rPr>
              <w:t>- краевой             - 3 балла;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rPr>
                <w:b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2065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</w:tr>
      <w:tr w:rsidR="00EA3DA1" w:rsidRPr="00246D47" w:rsidTr="007409E3">
        <w:tc>
          <w:tcPr>
            <w:tcW w:w="535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3772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  <w:r w:rsidRPr="00246D47">
              <w:rPr>
                <w:sz w:val="22"/>
                <w:szCs w:val="22"/>
              </w:rPr>
              <w:t>- всероссийский - 4 балла.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2065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</w:tr>
      <w:tr w:rsidR="00EA3DA1" w:rsidRPr="00246D47" w:rsidTr="007409E3">
        <w:tc>
          <w:tcPr>
            <w:tcW w:w="535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3772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  <w:r>
              <w:rPr>
                <w:b/>
                <w:sz w:val="22"/>
                <w:szCs w:val="22"/>
              </w:rPr>
              <w:t xml:space="preserve">1.7 </w:t>
            </w:r>
            <w:r w:rsidRPr="00246D47">
              <w:rPr>
                <w:b/>
                <w:sz w:val="22"/>
                <w:szCs w:val="22"/>
              </w:rPr>
              <w:t xml:space="preserve"> </w:t>
            </w:r>
            <w:r w:rsidRPr="00246D47">
              <w:rPr>
                <w:sz w:val="22"/>
                <w:szCs w:val="22"/>
              </w:rPr>
              <w:t>Качественное сотрудничество с другими учреждениями (школа, музей, библиотека, и т.д.)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</w:pPr>
            <w:r w:rsidRPr="00246D47">
              <w:rPr>
                <w:sz w:val="22"/>
                <w:szCs w:val="22"/>
              </w:rPr>
              <w:t>1 балл за одно мероприятие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2065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  <w:r w:rsidRPr="00246D47">
              <w:rPr>
                <w:sz w:val="22"/>
                <w:szCs w:val="22"/>
              </w:rPr>
              <w:t>копия приказа ДОУ</w:t>
            </w:r>
          </w:p>
        </w:tc>
      </w:tr>
      <w:tr w:rsidR="00EA3DA1" w:rsidRPr="00246D47" w:rsidTr="007409E3">
        <w:tc>
          <w:tcPr>
            <w:tcW w:w="492" w:type="dxa"/>
            <w:vMerge w:val="restart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b/>
              </w:rPr>
            </w:pPr>
            <w:r>
              <w:rPr>
                <w:sz w:val="22"/>
                <w:szCs w:val="22"/>
              </w:rPr>
              <w:t>2.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b/>
              </w:rPr>
            </w:pPr>
          </w:p>
        </w:tc>
        <w:tc>
          <w:tcPr>
            <w:tcW w:w="1886" w:type="dxa"/>
            <w:gridSpan w:val="2"/>
            <w:vMerge w:val="restart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Работа в инновационном режиме. Разработка и реализация совместных со специалистами творческих, социальных проектов, направленных на развитие МБДОУ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b/>
              </w:rPr>
            </w:pPr>
          </w:p>
        </w:tc>
        <w:tc>
          <w:tcPr>
            <w:tcW w:w="3772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5157F9">
              <w:rPr>
                <w:b/>
                <w:color w:val="000000"/>
                <w:sz w:val="22"/>
                <w:szCs w:val="22"/>
              </w:rPr>
              <w:t>2.1</w:t>
            </w:r>
            <w:r>
              <w:rPr>
                <w:color w:val="000000"/>
                <w:sz w:val="22"/>
                <w:szCs w:val="22"/>
              </w:rPr>
              <w:t xml:space="preserve">  Авторские  программы, не входящие  в ООП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разработка - 5 баллов;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rPr>
                <w:b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2065" w:type="dxa"/>
            <w:vMerge w:val="restart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  <w:r w:rsidRPr="00246D47">
              <w:rPr>
                <w:sz w:val="22"/>
                <w:szCs w:val="22"/>
              </w:rPr>
              <w:t>копия титульного листа программы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  <w:r w:rsidRPr="00246D47">
              <w:rPr>
                <w:sz w:val="22"/>
                <w:szCs w:val="22"/>
              </w:rPr>
              <w:t>копия приказа ДОУ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</w:pPr>
          </w:p>
        </w:tc>
      </w:tr>
      <w:tr w:rsidR="00EA3DA1" w:rsidRPr="00246D47" w:rsidTr="007409E3">
        <w:tc>
          <w:tcPr>
            <w:tcW w:w="492" w:type="dxa"/>
            <w:vMerge/>
          </w:tcPr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реализация - 5 баллов;</w:t>
            </w:r>
          </w:p>
          <w:p w:rsidR="00EA3DA1" w:rsidRPr="005157F9" w:rsidRDefault="00EA3DA1" w:rsidP="007409E3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</w:pPr>
          </w:p>
        </w:tc>
      </w:tr>
      <w:tr w:rsidR="00EA3DA1" w:rsidRPr="00246D47" w:rsidTr="007409E3">
        <w:tc>
          <w:tcPr>
            <w:tcW w:w="492" w:type="dxa"/>
            <w:vMerge/>
          </w:tcPr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5157F9">
              <w:rPr>
                <w:b/>
                <w:color w:val="000000"/>
                <w:sz w:val="22"/>
                <w:szCs w:val="22"/>
              </w:rPr>
              <w:t>2.2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Проекты, направленные на повышение авторитета, имиджа МБДОУ у родителей и общественности (творческий подход к организации взаимодействия с родителями тематических и групповых праздников, клубов, традиций, акций и пр.):</w:t>
            </w:r>
            <w:r>
              <w:rPr>
                <w:color w:val="000000"/>
                <w:sz w:val="22"/>
                <w:szCs w:val="22"/>
              </w:rPr>
              <w:t xml:space="preserve"> 0 - 10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(за 1 проект 5 баллов)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2065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  <w:r w:rsidRPr="00246D47">
              <w:rPr>
                <w:sz w:val="22"/>
                <w:szCs w:val="22"/>
              </w:rPr>
              <w:t>выписка протокола педагогического совета</w:t>
            </w:r>
            <w:r>
              <w:rPr>
                <w:sz w:val="22"/>
                <w:szCs w:val="22"/>
              </w:rPr>
              <w:t>, фотоматериалы презентации проекта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</w:pPr>
          </w:p>
        </w:tc>
      </w:tr>
      <w:tr w:rsidR="00EA3DA1" w:rsidRPr="00246D47" w:rsidTr="007409E3">
        <w:tc>
          <w:tcPr>
            <w:tcW w:w="492" w:type="dxa"/>
            <w:vMerge/>
          </w:tcPr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2.3  </w:t>
            </w:r>
            <w:r>
              <w:rPr>
                <w:color w:val="000000"/>
                <w:sz w:val="22"/>
                <w:szCs w:val="22"/>
              </w:rPr>
              <w:t>Организация олимпиад и других спортивных мероприятий: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  <w:p w:rsidR="00EA3DA1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МБДОУ    - 3 балла</w:t>
            </w:r>
          </w:p>
          <w:p w:rsidR="00EA3DA1" w:rsidRPr="00B2047F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2065" w:type="dxa"/>
            <w:vMerge w:val="restart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  <w:r>
              <w:rPr>
                <w:sz w:val="22"/>
                <w:szCs w:val="22"/>
              </w:rPr>
              <w:t>копия приказа МБДОУ</w:t>
            </w:r>
          </w:p>
        </w:tc>
      </w:tr>
      <w:tr w:rsidR="00EA3DA1" w:rsidRPr="00246D47" w:rsidTr="007409E3">
        <w:tc>
          <w:tcPr>
            <w:tcW w:w="492" w:type="dxa"/>
            <w:vMerge/>
          </w:tcPr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городской    -  4 балла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c>
          <w:tcPr>
            <w:tcW w:w="492" w:type="dxa"/>
            <w:vMerge/>
          </w:tcPr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 w:rsidRPr="0038344C">
              <w:rPr>
                <w:b/>
                <w:color w:val="000000"/>
                <w:sz w:val="22"/>
                <w:szCs w:val="22"/>
              </w:rPr>
              <w:t>2.</w:t>
            </w:r>
            <w:r>
              <w:rPr>
                <w:b/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Участие в мероприятиях и праздниках в других возрастных группах ДОУ:</w:t>
            </w:r>
          </w:p>
          <w:p w:rsidR="00EA3DA1" w:rsidRPr="005157F9" w:rsidRDefault="00EA3DA1" w:rsidP="007409E3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2065" w:type="dxa"/>
            <w:vMerge w:val="restart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  <w:r w:rsidRPr="00246D47">
              <w:rPr>
                <w:sz w:val="22"/>
                <w:szCs w:val="22"/>
              </w:rPr>
              <w:t xml:space="preserve">копия приказа </w:t>
            </w:r>
            <w:r>
              <w:rPr>
                <w:sz w:val="22"/>
                <w:szCs w:val="22"/>
              </w:rPr>
              <w:t>МБ</w:t>
            </w:r>
            <w:r w:rsidRPr="00246D47">
              <w:rPr>
                <w:sz w:val="22"/>
                <w:szCs w:val="22"/>
              </w:rPr>
              <w:t>ДОУ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c>
          <w:tcPr>
            <w:tcW w:w="492" w:type="dxa"/>
            <w:vMerge/>
          </w:tcPr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«главная» роль - 2 балла;</w:t>
            </w:r>
          </w:p>
          <w:p w:rsidR="00EA3DA1" w:rsidRPr="0038344C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c>
          <w:tcPr>
            <w:tcW w:w="492" w:type="dxa"/>
            <w:vMerge/>
          </w:tcPr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«второстепенная» роль -1 балл</w:t>
            </w:r>
          </w:p>
          <w:p w:rsidR="00EA3DA1" w:rsidRPr="005157F9" w:rsidRDefault="00EA3DA1" w:rsidP="007409E3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c>
          <w:tcPr>
            <w:tcW w:w="492" w:type="dxa"/>
            <w:vMerge/>
          </w:tcPr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B2047F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2.5 </w:t>
            </w:r>
            <w:r>
              <w:rPr>
                <w:color w:val="000000"/>
                <w:sz w:val="22"/>
                <w:szCs w:val="22"/>
              </w:rPr>
              <w:t xml:space="preserve"> Участие в составе членов жюри конкурсов, фестивалей, олимпиад различных уровней:</w:t>
            </w: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2065" w:type="dxa"/>
            <w:vMerge w:val="restart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  <w:r>
              <w:rPr>
                <w:sz w:val="22"/>
                <w:szCs w:val="22"/>
              </w:rPr>
              <w:t>копия приказа МБДОУ</w:t>
            </w:r>
          </w:p>
        </w:tc>
      </w:tr>
      <w:tr w:rsidR="00EA3DA1" w:rsidRPr="00246D47" w:rsidTr="007409E3">
        <w:tc>
          <w:tcPr>
            <w:tcW w:w="492" w:type="dxa"/>
            <w:vMerge/>
          </w:tcPr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МБДОУ  -    2 балла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c>
          <w:tcPr>
            <w:tcW w:w="492" w:type="dxa"/>
            <w:vMerge/>
          </w:tcPr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Городской  - 3 балла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c>
          <w:tcPr>
            <w:tcW w:w="492" w:type="dxa"/>
            <w:vMerge/>
          </w:tcPr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Краевой  -    4 балла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center"/>
              <w:rPr>
                <w:b/>
              </w:rPr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951"/>
        </w:trPr>
        <w:tc>
          <w:tcPr>
            <w:tcW w:w="492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38344C">
              <w:rPr>
                <w:b/>
                <w:color w:val="000000"/>
                <w:sz w:val="22"/>
                <w:szCs w:val="22"/>
              </w:rPr>
              <w:t>2.</w:t>
            </w:r>
            <w:r>
              <w:rPr>
                <w:b/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Использование ИКТ в образовательном процессе</w:t>
            </w:r>
            <w:r>
              <w:rPr>
                <w:color w:val="000000"/>
                <w:sz w:val="22"/>
                <w:szCs w:val="22"/>
              </w:rPr>
              <w:t xml:space="preserve">:  </w:t>
            </w:r>
            <w:r w:rsidRPr="00246D47">
              <w:rPr>
                <w:color w:val="000000"/>
                <w:sz w:val="22"/>
                <w:szCs w:val="22"/>
              </w:rPr>
              <w:t xml:space="preserve"> 0-5 баллов</w:t>
            </w: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  <w:r w:rsidRPr="00246D47">
              <w:rPr>
                <w:sz w:val="22"/>
                <w:szCs w:val="22"/>
              </w:rPr>
              <w:t>аналитическая справка</w:t>
            </w:r>
          </w:p>
        </w:tc>
      </w:tr>
      <w:tr w:rsidR="00EA3DA1" w:rsidRPr="00246D47" w:rsidTr="007409E3">
        <w:trPr>
          <w:trHeight w:val="951"/>
        </w:trPr>
        <w:tc>
          <w:tcPr>
            <w:tcW w:w="492" w:type="dxa"/>
            <w:vMerge w:val="restart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  <w:r>
              <w:rPr>
                <w:sz w:val="22"/>
                <w:szCs w:val="22"/>
              </w:rPr>
              <w:t>3</w:t>
            </w:r>
            <w:r w:rsidRPr="00246D47">
              <w:rPr>
                <w:sz w:val="22"/>
                <w:szCs w:val="22"/>
              </w:rPr>
              <w:t>.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 w:val="restart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Победитель, призер и участник конкурсов профессионального мастерства: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«Воспитатель года»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38344C">
              <w:rPr>
                <w:b/>
                <w:color w:val="000000"/>
                <w:sz w:val="22"/>
                <w:szCs w:val="22"/>
              </w:rPr>
              <w:t>.1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Победитель конкурса профессионального мастерства «Воспитатель года»: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внутри МБДОУ   -10 баллов;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 w:val="restart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  <w:r w:rsidRPr="00246D47">
              <w:rPr>
                <w:sz w:val="22"/>
                <w:szCs w:val="22"/>
              </w:rPr>
              <w:t>копия дипломов, грамот, сертификатов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  <w:r w:rsidRPr="00246D47">
              <w:rPr>
                <w:sz w:val="22"/>
                <w:szCs w:val="22"/>
              </w:rPr>
              <w:t>копия приказа ДОУ, МКУ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</w:pPr>
            <w:r w:rsidRPr="00246D47">
              <w:rPr>
                <w:sz w:val="22"/>
                <w:szCs w:val="22"/>
              </w:rPr>
              <w:t>участие в конкурсах согласно реестру сайтов, размещающих информацию о всероссийских конкурсах для образовательных организаций, работников образования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557"/>
        </w:trPr>
        <w:tc>
          <w:tcPr>
            <w:tcW w:w="492" w:type="dxa"/>
            <w:vMerge/>
          </w:tcPr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городского           - 20 баллов;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410"/>
        </w:trPr>
        <w:tc>
          <w:tcPr>
            <w:tcW w:w="492" w:type="dxa"/>
            <w:vMerge/>
          </w:tcPr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краевого               - 30 баллов;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231"/>
        </w:trPr>
        <w:tc>
          <w:tcPr>
            <w:tcW w:w="492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всероссийского     - 40 баллов.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  <w:p w:rsidR="00EA3DA1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231"/>
        </w:trPr>
        <w:tc>
          <w:tcPr>
            <w:tcW w:w="492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38344C">
              <w:rPr>
                <w:b/>
                <w:color w:val="000000"/>
                <w:sz w:val="22"/>
                <w:szCs w:val="22"/>
              </w:rPr>
              <w:t>.2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Участнику конкурса профессионального мастерства «Воспитатель года»: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внутри МБДОУ   - 2 баллов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 w:val="restart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  <w:r w:rsidRPr="00246D47">
              <w:rPr>
                <w:sz w:val="22"/>
                <w:szCs w:val="22"/>
              </w:rPr>
              <w:t>копия дипломов, грамот, сертификатов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  <w:r w:rsidRPr="00246D47">
              <w:rPr>
                <w:sz w:val="22"/>
                <w:szCs w:val="22"/>
              </w:rPr>
              <w:t>копия приказа ДОУ, МКУ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  <w:r w:rsidRPr="00246D47">
              <w:rPr>
                <w:sz w:val="22"/>
                <w:szCs w:val="22"/>
              </w:rPr>
              <w:t>участие в конкурсах согласно реестру сайтов, размещающих информацию о всероссийских конкурсах для образовательных организаций, работников образования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231"/>
        </w:trPr>
        <w:tc>
          <w:tcPr>
            <w:tcW w:w="492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городского           - 5 баллов;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231"/>
        </w:trPr>
        <w:tc>
          <w:tcPr>
            <w:tcW w:w="492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краевого               - 10 баллов;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всероссийского   - 15 баллов.</w:t>
            </w: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 w:val="restart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«Неделя педмастерства»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38344C">
              <w:rPr>
                <w:b/>
                <w:color w:val="000000"/>
                <w:sz w:val="22"/>
                <w:szCs w:val="22"/>
              </w:rPr>
              <w:t>.3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Победитель конкурса профессионального мастерства «Неделя педмастерства»: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внутри МБДОУ   - 5 баллов;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городского           -10 баллов;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38344C">
              <w:rPr>
                <w:b/>
                <w:color w:val="000000"/>
                <w:sz w:val="22"/>
                <w:szCs w:val="22"/>
              </w:rPr>
              <w:t>.4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Участнику конкурса профессионального мастерства «Неделя педмастерства»: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внутри МБДОУ     - 2</w:t>
            </w:r>
            <w:r w:rsidRPr="00246D47">
              <w:rPr>
                <w:color w:val="000000"/>
                <w:sz w:val="22"/>
                <w:szCs w:val="22"/>
              </w:rPr>
              <w:t xml:space="preserve"> балл</w:t>
            </w:r>
            <w:r>
              <w:rPr>
                <w:color w:val="000000"/>
                <w:sz w:val="22"/>
                <w:szCs w:val="22"/>
              </w:rPr>
              <w:t>а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городского             - 3 балла;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 w:val="restart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И другие: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223CEA">
              <w:rPr>
                <w:b/>
                <w:color w:val="000000"/>
                <w:sz w:val="22"/>
                <w:szCs w:val="22"/>
              </w:rPr>
              <w:t>.5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Победитель конкур</w:t>
            </w:r>
            <w:r>
              <w:rPr>
                <w:color w:val="000000"/>
                <w:sz w:val="22"/>
                <w:szCs w:val="22"/>
              </w:rPr>
              <w:t>са профессионального мастерства, фестиваля, олимпиады, викторины: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внутри МБДОУ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- 3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балла,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 w:val="restart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  <w:r w:rsidRPr="00246D47">
              <w:rPr>
                <w:sz w:val="22"/>
                <w:szCs w:val="22"/>
              </w:rPr>
              <w:t>копия дипломов, грамот, сертификатов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  <w:r w:rsidRPr="00246D47">
              <w:rPr>
                <w:sz w:val="22"/>
                <w:szCs w:val="22"/>
              </w:rPr>
              <w:t>копия приказа ДОУ, МКУ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</w:pPr>
            <w:r w:rsidRPr="00246D47">
              <w:rPr>
                <w:sz w:val="22"/>
                <w:szCs w:val="22"/>
              </w:rPr>
              <w:t>участие в конкурсах согласно реестру сайтов, размещающих информацию о всероссийских конкурсах для образовательных организаций, работников образования</w:t>
            </w:r>
            <w:r>
              <w:rPr>
                <w:sz w:val="22"/>
                <w:szCs w:val="22"/>
              </w:rPr>
              <w:t xml:space="preserve"> 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- 2 балла,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1 балл,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городского: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- 4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балла,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- 3 балла,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2 балла,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краевого: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- 6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баллаов,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- 5 баллов,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4 балла,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всероссийского: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- 3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балла,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- 2 балла,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1 балл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223CEA">
              <w:rPr>
                <w:b/>
                <w:color w:val="000000"/>
                <w:sz w:val="22"/>
                <w:szCs w:val="22"/>
              </w:rPr>
              <w:t>.6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Участнику конкур</w:t>
            </w:r>
            <w:r>
              <w:rPr>
                <w:color w:val="000000"/>
                <w:sz w:val="22"/>
                <w:szCs w:val="22"/>
              </w:rPr>
              <w:t>са профессионального мастерства, фестиваля, олимпиады, викторины: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  <w:p w:rsidR="00EA3DA1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внутри МБДОУ   - 1 балл</w:t>
            </w: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 w:val="restart"/>
          </w:tcPr>
          <w:p w:rsidR="00EA3DA1" w:rsidRDefault="00EA3DA1" w:rsidP="007409E3">
            <w:pPr>
              <w:widowControl w:val="0"/>
              <w:tabs>
                <w:tab w:val="left" w:pos="3969"/>
              </w:tabs>
            </w:pPr>
            <w:r>
              <w:rPr>
                <w:sz w:val="22"/>
                <w:szCs w:val="22"/>
              </w:rPr>
              <w:t xml:space="preserve">Копия грамоты, благодарности 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городского           - 2 балла</w:t>
            </w: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краевого               - 3 балла;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всероссийского   - 1 балл.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6A3F0D">
              <w:rPr>
                <w:b/>
                <w:color w:val="000000"/>
                <w:sz w:val="22"/>
                <w:szCs w:val="22"/>
              </w:rPr>
              <w:t>.7</w:t>
            </w:r>
            <w:r>
              <w:rPr>
                <w:color w:val="000000"/>
                <w:sz w:val="22"/>
                <w:szCs w:val="22"/>
              </w:rPr>
              <w:t xml:space="preserve">  Участие в социально значимых акциях: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городских</w:t>
            </w:r>
            <w:r w:rsidRPr="00246D47">
              <w:rPr>
                <w:color w:val="000000"/>
                <w:sz w:val="22"/>
                <w:szCs w:val="22"/>
              </w:rPr>
              <w:t xml:space="preserve">            - 2 балла;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 w:val="restart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  <w:r>
              <w:rPr>
                <w:sz w:val="22"/>
                <w:szCs w:val="22"/>
              </w:rPr>
              <w:t>Копия грамоты, благодарности</w:t>
            </w:r>
          </w:p>
        </w:tc>
      </w:tr>
      <w:tr w:rsidR="00EA3DA1" w:rsidRPr="00246D47" w:rsidTr="007409E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краевых</w:t>
            </w:r>
            <w:r w:rsidRPr="00246D47">
              <w:rPr>
                <w:color w:val="000000"/>
                <w:sz w:val="22"/>
                <w:szCs w:val="22"/>
              </w:rPr>
              <w:t xml:space="preserve">                - 3 балла;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430"/>
        </w:trPr>
        <w:tc>
          <w:tcPr>
            <w:tcW w:w="492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всероссийских</w:t>
            </w:r>
            <w:r w:rsidRPr="00246D47">
              <w:rPr>
                <w:color w:val="000000"/>
                <w:sz w:val="22"/>
                <w:szCs w:val="22"/>
              </w:rPr>
              <w:t xml:space="preserve">    - 1 балл.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430"/>
        </w:trPr>
        <w:tc>
          <w:tcPr>
            <w:tcW w:w="492" w:type="dxa"/>
            <w:vMerge w:val="restart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  <w:r>
              <w:rPr>
                <w:sz w:val="22"/>
                <w:szCs w:val="22"/>
              </w:rPr>
              <w:t>4</w:t>
            </w:r>
            <w:r w:rsidRPr="00246D47">
              <w:rPr>
                <w:sz w:val="22"/>
                <w:szCs w:val="22"/>
              </w:rPr>
              <w:t>.</w:t>
            </w:r>
          </w:p>
        </w:tc>
        <w:tc>
          <w:tcPr>
            <w:tcW w:w="1886" w:type="dxa"/>
            <w:gridSpan w:val="2"/>
            <w:vMerge w:val="restart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Подготовка и организация участия воспитанников (коллег) в конкурсах, выставках, фестивалях детского творчества (профессионального мастерства)</w:t>
            </w: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Pr="00EB5FCA">
              <w:rPr>
                <w:b/>
                <w:color w:val="000000"/>
                <w:sz w:val="22"/>
                <w:szCs w:val="22"/>
              </w:rPr>
              <w:t>.1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246D47">
              <w:rPr>
                <w:color w:val="000000"/>
                <w:sz w:val="22"/>
                <w:szCs w:val="22"/>
              </w:rPr>
              <w:t>Победитель конкурса</w:t>
            </w:r>
            <w:r>
              <w:rPr>
                <w:color w:val="000000"/>
                <w:sz w:val="22"/>
                <w:szCs w:val="22"/>
              </w:rPr>
              <w:t>, фестиваля, олимпиады, викторины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 (независимо от количества участников):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внутри МБДОУ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- 3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балла,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 w:val="restart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  <w:r w:rsidRPr="00246D47">
              <w:rPr>
                <w:sz w:val="22"/>
                <w:szCs w:val="22"/>
              </w:rPr>
              <w:t>копия дипломов, грамот, сертификатов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  <w:r w:rsidRPr="00246D47">
              <w:rPr>
                <w:sz w:val="22"/>
                <w:szCs w:val="22"/>
              </w:rPr>
              <w:t>копия приказа ДОУ, МКУ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  <w:r w:rsidRPr="00246D47">
              <w:rPr>
                <w:sz w:val="22"/>
                <w:szCs w:val="22"/>
              </w:rPr>
              <w:t>участие в конкурсах   согласно реестру сайтов, размещающих информацию о всероссийских конкурсах для образовательных организаций, работников образования</w:t>
            </w:r>
          </w:p>
        </w:tc>
      </w:tr>
      <w:tr w:rsidR="00EA3DA1" w:rsidRPr="00246D47" w:rsidTr="007409E3">
        <w:trPr>
          <w:trHeight w:val="430"/>
        </w:trPr>
        <w:tc>
          <w:tcPr>
            <w:tcW w:w="492" w:type="dxa"/>
            <w:vMerge/>
          </w:tcPr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- 2 балла,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430"/>
        </w:trPr>
        <w:tc>
          <w:tcPr>
            <w:tcW w:w="492" w:type="dxa"/>
            <w:vMerge/>
          </w:tcPr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1 балл,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430"/>
        </w:trPr>
        <w:tc>
          <w:tcPr>
            <w:tcW w:w="492" w:type="dxa"/>
            <w:vMerge/>
          </w:tcPr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городского: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- 5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баллов,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430"/>
        </w:trPr>
        <w:tc>
          <w:tcPr>
            <w:tcW w:w="492" w:type="dxa"/>
            <w:vMerge/>
          </w:tcPr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- 4 балла,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430"/>
        </w:trPr>
        <w:tc>
          <w:tcPr>
            <w:tcW w:w="492" w:type="dxa"/>
            <w:vMerge/>
          </w:tcPr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3 балла,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430"/>
        </w:trPr>
        <w:tc>
          <w:tcPr>
            <w:tcW w:w="492" w:type="dxa"/>
            <w:vMerge/>
          </w:tcPr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краевого: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- 8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баллаов,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430"/>
        </w:trPr>
        <w:tc>
          <w:tcPr>
            <w:tcW w:w="492" w:type="dxa"/>
            <w:vMerge/>
          </w:tcPr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- 7 баллов,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430"/>
        </w:trPr>
        <w:tc>
          <w:tcPr>
            <w:tcW w:w="492" w:type="dxa"/>
            <w:vMerge/>
          </w:tcPr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6 баллов,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430"/>
        </w:trPr>
        <w:tc>
          <w:tcPr>
            <w:tcW w:w="492" w:type="dxa"/>
            <w:vMerge/>
          </w:tcPr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223CEA">
              <w:rPr>
                <w:b/>
                <w:color w:val="000000"/>
                <w:sz w:val="22"/>
                <w:szCs w:val="22"/>
              </w:rPr>
              <w:t>всероссийского: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место - 3</w:t>
            </w: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балла,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430"/>
        </w:trPr>
        <w:tc>
          <w:tcPr>
            <w:tcW w:w="492" w:type="dxa"/>
            <w:vMerge/>
          </w:tcPr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место - 2 балла,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430"/>
        </w:trPr>
        <w:tc>
          <w:tcPr>
            <w:tcW w:w="492" w:type="dxa"/>
            <w:vMerge/>
          </w:tcPr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место – 1 балл</w:t>
            </w: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430"/>
        </w:trPr>
        <w:tc>
          <w:tcPr>
            <w:tcW w:w="492" w:type="dxa"/>
            <w:vMerge/>
          </w:tcPr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Pr="00EB5FCA">
              <w:rPr>
                <w:b/>
                <w:color w:val="000000"/>
                <w:sz w:val="22"/>
                <w:szCs w:val="22"/>
              </w:rPr>
              <w:t>.2</w:t>
            </w:r>
            <w:r>
              <w:rPr>
                <w:color w:val="000000"/>
                <w:sz w:val="22"/>
                <w:szCs w:val="22"/>
              </w:rPr>
              <w:t xml:space="preserve">  Участник конкурса, фестиваля, олимпиады, викторины: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МБДОУ                - 1 балл;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430"/>
        </w:trPr>
        <w:tc>
          <w:tcPr>
            <w:tcW w:w="492" w:type="dxa"/>
            <w:vMerge/>
          </w:tcPr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городского            - 2 балла;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430"/>
        </w:trPr>
        <w:tc>
          <w:tcPr>
            <w:tcW w:w="492" w:type="dxa"/>
            <w:vMerge/>
          </w:tcPr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краевого                - 3 балла;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430"/>
        </w:trPr>
        <w:tc>
          <w:tcPr>
            <w:tcW w:w="492" w:type="dxa"/>
            <w:vMerge/>
          </w:tcPr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- всероссийского    - 1 балл.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1555"/>
        </w:trPr>
        <w:tc>
          <w:tcPr>
            <w:tcW w:w="492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  <w:r>
              <w:rPr>
                <w:sz w:val="22"/>
                <w:szCs w:val="22"/>
              </w:rPr>
              <w:t>5</w:t>
            </w:r>
            <w:r w:rsidRPr="00246D47">
              <w:rPr>
                <w:sz w:val="22"/>
                <w:szCs w:val="22"/>
              </w:rPr>
              <w:t>.</w:t>
            </w:r>
          </w:p>
        </w:tc>
        <w:tc>
          <w:tcPr>
            <w:tcW w:w="1886" w:type="dxa"/>
            <w:gridSpan w:val="2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Информационно-просветительская деятельность среди роди</w:t>
            </w:r>
            <w:r>
              <w:rPr>
                <w:color w:val="000000"/>
                <w:sz w:val="22"/>
                <w:szCs w:val="22"/>
              </w:rPr>
              <w:t>телей (законных представителей)</w:t>
            </w:r>
          </w:p>
        </w:tc>
        <w:tc>
          <w:tcPr>
            <w:tcW w:w="3772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</w:p>
          <w:p w:rsidR="00EA3DA1" w:rsidRPr="00EB5FCA" w:rsidRDefault="00EA3DA1" w:rsidP="007409E3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  <w:r w:rsidRPr="00246D47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Организация «Клуба </w:t>
            </w:r>
            <w:r w:rsidRPr="00246D47">
              <w:rPr>
                <w:color w:val="000000"/>
                <w:sz w:val="22"/>
                <w:szCs w:val="22"/>
              </w:rPr>
              <w:t>Здоровья</w:t>
            </w:r>
            <w:r>
              <w:rPr>
                <w:color w:val="000000"/>
                <w:sz w:val="22"/>
                <w:szCs w:val="22"/>
              </w:rPr>
              <w:t>» в соответствии с планом работы: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246D47">
              <w:rPr>
                <w:color w:val="000000"/>
                <w:sz w:val="22"/>
                <w:szCs w:val="22"/>
              </w:rPr>
              <w:t xml:space="preserve"> 0 - 10 баллов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(2 балла за 1 мероприятие)</w:t>
            </w: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  <w:r w:rsidRPr="00246D47">
              <w:rPr>
                <w:sz w:val="22"/>
                <w:szCs w:val="22"/>
              </w:rPr>
              <w:t>отчёт о работе</w:t>
            </w:r>
            <w:r>
              <w:rPr>
                <w:sz w:val="22"/>
                <w:szCs w:val="22"/>
              </w:rPr>
              <w:t xml:space="preserve"> клуба</w:t>
            </w:r>
          </w:p>
        </w:tc>
      </w:tr>
      <w:tr w:rsidR="00EA3DA1" w:rsidRPr="00246D47" w:rsidTr="007409E3">
        <w:trPr>
          <w:trHeight w:val="1590"/>
        </w:trPr>
        <w:tc>
          <w:tcPr>
            <w:tcW w:w="492" w:type="dxa"/>
            <w:vMerge w:val="restart"/>
          </w:tcPr>
          <w:p w:rsidR="00EA3DA1" w:rsidRDefault="00EA3DA1" w:rsidP="007409E3">
            <w:pPr>
              <w:widowControl w:val="0"/>
              <w:tabs>
                <w:tab w:val="left" w:pos="3969"/>
              </w:tabs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886" w:type="dxa"/>
            <w:gridSpan w:val="2"/>
            <w:vMerge w:val="restart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Построение индивидуальной стратегии развития воспитанников</w:t>
            </w: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  <w:ind w:firstLine="1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Выявление и работа с одаренными детьми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ind w:firstLine="18"/>
              <w:rPr>
                <w:color w:val="000000"/>
              </w:rPr>
            </w:pPr>
          </w:p>
          <w:p w:rsidR="00EA3DA1" w:rsidRDefault="00EA3DA1" w:rsidP="007409E3">
            <w:pPr>
              <w:widowControl w:val="0"/>
              <w:tabs>
                <w:tab w:val="left" w:pos="3969"/>
              </w:tabs>
              <w:ind w:firstLine="1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Формирование банка, технологий и программ для ранней диагностики одаренных воспитанников по развитию речи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ind w:firstLine="1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 – 5 баллов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  <w:r>
              <w:rPr>
                <w:sz w:val="22"/>
                <w:szCs w:val="22"/>
              </w:rPr>
              <w:t>аналитическая справка</w:t>
            </w:r>
          </w:p>
        </w:tc>
      </w:tr>
      <w:tr w:rsidR="00EA3DA1" w:rsidRPr="00246D47" w:rsidTr="007409E3">
        <w:trPr>
          <w:trHeight w:val="1908"/>
        </w:trPr>
        <w:tc>
          <w:tcPr>
            <w:tcW w:w="492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  <w:ind w:firstLine="18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Сопровождение и поддержка одаренных воспитанников, их самореализация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ind w:firstLine="1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 – 5 баллов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ind w:firstLine="18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</w:pPr>
            <w:r w:rsidRPr="00246D47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отчет педагога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1347"/>
        </w:trPr>
        <w:tc>
          <w:tcPr>
            <w:tcW w:w="492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886" w:type="dxa"/>
            <w:gridSpan w:val="2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Взаимодействие  с родителями</w:t>
            </w: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  <w:ind w:firstLine="1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Привлечение родителей и сотрудников ДОУ к участию в совместных с воспитанниками  мероприятиях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ind w:firstLine="1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(праздники, выставки, театрализованные представления и др.)            0 – 2 балла</w:t>
            </w: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  <w:p w:rsidR="00EA3DA1" w:rsidRDefault="00EA3DA1" w:rsidP="007409E3">
            <w:pPr>
              <w:widowControl w:val="0"/>
              <w:tabs>
                <w:tab w:val="left" w:pos="3969"/>
              </w:tabs>
            </w:pPr>
            <w:r>
              <w:rPr>
                <w:sz w:val="22"/>
                <w:szCs w:val="22"/>
              </w:rPr>
              <w:t>фотоотчет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  <w:r>
              <w:rPr>
                <w:sz w:val="22"/>
                <w:szCs w:val="22"/>
              </w:rPr>
              <w:t>отчет педагога</w:t>
            </w:r>
          </w:p>
        </w:tc>
      </w:tr>
      <w:tr w:rsidR="00EA3DA1" w:rsidRPr="00246D47" w:rsidTr="007409E3">
        <w:trPr>
          <w:trHeight w:val="1073"/>
        </w:trPr>
        <w:tc>
          <w:tcPr>
            <w:tcW w:w="492" w:type="dxa"/>
            <w:vMerge w:val="restart"/>
          </w:tcPr>
          <w:p w:rsidR="00EA3DA1" w:rsidRDefault="00EA3DA1" w:rsidP="007409E3">
            <w:pPr>
              <w:widowControl w:val="0"/>
              <w:tabs>
                <w:tab w:val="left" w:pos="3969"/>
              </w:tabs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886" w:type="dxa"/>
            <w:gridSpan w:val="2"/>
            <w:vMerge w:val="restart"/>
          </w:tcPr>
          <w:p w:rsidR="00EA3DA1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Трудовое участие</w:t>
            </w: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  <w:r w:rsidRPr="00A63333">
              <w:rPr>
                <w:b/>
                <w:color w:val="000000"/>
                <w:sz w:val="22"/>
                <w:szCs w:val="22"/>
              </w:rPr>
              <w:t>.1</w:t>
            </w:r>
            <w:r>
              <w:rPr>
                <w:color w:val="000000"/>
                <w:sz w:val="22"/>
                <w:szCs w:val="22"/>
              </w:rPr>
              <w:t xml:space="preserve"> Активное  у</w:t>
            </w:r>
            <w:r w:rsidRPr="00246D47">
              <w:rPr>
                <w:color w:val="000000"/>
                <w:sz w:val="22"/>
                <w:szCs w:val="22"/>
              </w:rPr>
              <w:t>частие в профсоюзной работе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Председатель ППО       0- 10 баллов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ind w:firstLine="18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 w:val="restart"/>
          </w:tcPr>
          <w:p w:rsidR="00EA3DA1" w:rsidRDefault="00EA3DA1" w:rsidP="007409E3">
            <w:pPr>
              <w:widowControl w:val="0"/>
              <w:tabs>
                <w:tab w:val="left" w:pos="3969"/>
              </w:tabs>
            </w:pPr>
            <w:r w:rsidRPr="00246D47">
              <w:rPr>
                <w:sz w:val="22"/>
                <w:szCs w:val="22"/>
              </w:rPr>
              <w:t xml:space="preserve">справка председателя </w:t>
            </w:r>
            <w:r>
              <w:rPr>
                <w:sz w:val="22"/>
                <w:szCs w:val="22"/>
              </w:rPr>
              <w:t>ППО</w:t>
            </w:r>
          </w:p>
        </w:tc>
      </w:tr>
      <w:tr w:rsidR="00EA3DA1" w:rsidRPr="00246D47" w:rsidTr="007409E3">
        <w:trPr>
          <w:trHeight w:val="564"/>
        </w:trPr>
        <w:tc>
          <w:tcPr>
            <w:tcW w:w="492" w:type="dxa"/>
            <w:vMerge/>
          </w:tcPr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Члены ППО                  0 – 5 баллов 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b/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388"/>
        </w:trPr>
        <w:tc>
          <w:tcPr>
            <w:tcW w:w="492" w:type="dxa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  <w:r w:rsidRPr="00A63333">
              <w:rPr>
                <w:b/>
                <w:color w:val="000000"/>
                <w:sz w:val="22"/>
                <w:szCs w:val="22"/>
              </w:rPr>
              <w:t>.2</w:t>
            </w:r>
            <w:r>
              <w:rPr>
                <w:color w:val="000000"/>
                <w:sz w:val="22"/>
                <w:szCs w:val="22"/>
              </w:rPr>
              <w:t xml:space="preserve">  Участие </w:t>
            </w:r>
            <w:r w:rsidRPr="00246D47">
              <w:rPr>
                <w:color w:val="000000"/>
                <w:sz w:val="22"/>
                <w:szCs w:val="22"/>
              </w:rPr>
              <w:t xml:space="preserve"> в профсоюзных </w:t>
            </w: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  <w:r w:rsidRPr="00246D47">
              <w:rPr>
                <w:color w:val="000000"/>
                <w:sz w:val="22"/>
                <w:szCs w:val="22"/>
              </w:rPr>
              <w:t>конкурсах:</w:t>
            </w:r>
          </w:p>
          <w:p w:rsidR="00EA3DA1" w:rsidRDefault="00EA3DA1" w:rsidP="007409E3">
            <w:pPr>
              <w:widowControl w:val="0"/>
              <w:numPr>
                <w:ilvl w:val="0"/>
                <w:numId w:val="32"/>
              </w:numPr>
              <w:tabs>
                <w:tab w:val="left" w:pos="3969"/>
              </w:tabs>
              <w:ind w:left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 балла за каждый конкурс 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  <w:p w:rsidR="00EA3DA1" w:rsidRPr="008F20C7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 w:val="restart"/>
          </w:tcPr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  <w:r w:rsidRPr="00246D47">
              <w:rPr>
                <w:sz w:val="22"/>
                <w:szCs w:val="22"/>
              </w:rPr>
              <w:t>копия дипломов, грамот, сертификатов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  <w:r>
              <w:rPr>
                <w:sz w:val="22"/>
                <w:szCs w:val="22"/>
              </w:rPr>
              <w:t>справка председателя ППО</w:t>
            </w:r>
          </w:p>
        </w:tc>
      </w:tr>
      <w:tr w:rsidR="00EA3DA1" w:rsidRPr="00246D47" w:rsidTr="007409E3">
        <w:trPr>
          <w:trHeight w:val="987"/>
        </w:trPr>
        <w:tc>
          <w:tcPr>
            <w:tcW w:w="492" w:type="dxa"/>
            <w:vMerge/>
          </w:tcPr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  <w:vMerge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  <w:r w:rsidRPr="00A63333">
              <w:rPr>
                <w:b/>
                <w:color w:val="000000"/>
                <w:sz w:val="22"/>
                <w:szCs w:val="22"/>
              </w:rPr>
              <w:t>.3</w:t>
            </w:r>
            <w:r>
              <w:rPr>
                <w:color w:val="000000"/>
                <w:sz w:val="22"/>
                <w:szCs w:val="22"/>
              </w:rPr>
              <w:t xml:space="preserve">  У</w:t>
            </w:r>
            <w:r w:rsidRPr="00246D47">
              <w:rPr>
                <w:color w:val="000000"/>
                <w:sz w:val="22"/>
                <w:szCs w:val="22"/>
              </w:rPr>
              <w:t>частие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46D47">
              <w:rPr>
                <w:color w:val="000000"/>
                <w:sz w:val="22"/>
                <w:szCs w:val="22"/>
              </w:rPr>
              <w:t xml:space="preserve"> в</w:t>
            </w:r>
            <w:r>
              <w:rPr>
                <w:color w:val="000000"/>
                <w:sz w:val="22"/>
                <w:szCs w:val="22"/>
              </w:rPr>
              <w:t xml:space="preserve"> профсоюзных </w:t>
            </w:r>
            <w:r w:rsidRPr="00246D47">
              <w:rPr>
                <w:color w:val="000000"/>
                <w:sz w:val="22"/>
                <w:szCs w:val="22"/>
              </w:rPr>
              <w:t xml:space="preserve"> мероприяти</w:t>
            </w:r>
            <w:r>
              <w:rPr>
                <w:color w:val="000000"/>
                <w:sz w:val="22"/>
                <w:szCs w:val="22"/>
              </w:rPr>
              <w:t>ях: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балла за каждое мероприятие</w:t>
            </w:r>
          </w:p>
          <w:p w:rsidR="00EA3DA1" w:rsidRDefault="00EA3DA1" w:rsidP="007409E3">
            <w:pPr>
              <w:widowControl w:val="0"/>
              <w:tabs>
                <w:tab w:val="left" w:pos="3969"/>
              </w:tabs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  <w:vMerge/>
          </w:tcPr>
          <w:p w:rsidR="00EA3DA1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  <w:tr w:rsidR="00EA3DA1" w:rsidRPr="00246D47" w:rsidTr="007409E3">
        <w:trPr>
          <w:trHeight w:val="383"/>
        </w:trPr>
        <w:tc>
          <w:tcPr>
            <w:tcW w:w="492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1886" w:type="dxa"/>
            <w:gridSpan w:val="2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rPr>
                <w:b/>
                <w:color w:val="000000"/>
              </w:rPr>
            </w:pPr>
            <w:r w:rsidRPr="00246D47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3772" w:type="dxa"/>
          </w:tcPr>
          <w:p w:rsidR="00EA3DA1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  <w:p w:rsidR="00EA3DA1" w:rsidRPr="00246D47" w:rsidRDefault="00EA3DA1" w:rsidP="007409E3">
            <w:pPr>
              <w:widowControl w:val="0"/>
              <w:tabs>
                <w:tab w:val="left" w:pos="3969"/>
              </w:tabs>
              <w:jc w:val="both"/>
              <w:rPr>
                <w:color w:val="000000"/>
              </w:rPr>
            </w:pPr>
          </w:p>
        </w:tc>
        <w:tc>
          <w:tcPr>
            <w:tcW w:w="880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758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  <w:tc>
          <w:tcPr>
            <w:tcW w:w="2065" w:type="dxa"/>
          </w:tcPr>
          <w:p w:rsidR="00EA3DA1" w:rsidRPr="00246D47" w:rsidRDefault="00EA3DA1" w:rsidP="007409E3">
            <w:pPr>
              <w:widowControl w:val="0"/>
              <w:tabs>
                <w:tab w:val="left" w:pos="3969"/>
              </w:tabs>
            </w:pPr>
          </w:p>
        </w:tc>
      </w:tr>
    </w:tbl>
    <w:p w:rsidR="00EA3DA1" w:rsidRDefault="00EA3DA1" w:rsidP="0054378A">
      <w:pPr>
        <w:widowControl w:val="0"/>
        <w:tabs>
          <w:tab w:val="left" w:pos="3969"/>
        </w:tabs>
        <w:rPr>
          <w:sz w:val="22"/>
          <w:szCs w:val="22"/>
        </w:rPr>
      </w:pPr>
    </w:p>
    <w:p w:rsidR="00EA3DA1" w:rsidRDefault="00EA3DA1" w:rsidP="00C8316C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Председатель  экспертной комиссии: Срыбная Л.П., калькулятор _________________________                                   </w:t>
      </w:r>
    </w:p>
    <w:p w:rsidR="00EA3DA1" w:rsidRDefault="00EA3DA1" w:rsidP="00C8316C">
      <w:pPr>
        <w:widowControl w:val="0"/>
        <w:rPr>
          <w:sz w:val="22"/>
          <w:szCs w:val="22"/>
        </w:rPr>
      </w:pPr>
    </w:p>
    <w:p w:rsidR="00EA3DA1" w:rsidRDefault="00EA3DA1" w:rsidP="00C8316C">
      <w:pPr>
        <w:widowControl w:val="0"/>
        <w:rPr>
          <w:sz w:val="22"/>
          <w:szCs w:val="22"/>
        </w:rPr>
      </w:pPr>
      <w:r>
        <w:rPr>
          <w:sz w:val="22"/>
          <w:szCs w:val="22"/>
        </w:rPr>
        <w:t>Члены экспертной комиссии:</w:t>
      </w:r>
    </w:p>
    <w:p w:rsidR="00EA3DA1" w:rsidRDefault="00EA3DA1" w:rsidP="00C8316C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Сумина Е.В.,  Председатель ППО, музыкальный руководитель           ____________________________      </w:t>
      </w:r>
    </w:p>
    <w:p w:rsidR="00EA3DA1" w:rsidRDefault="00EA3DA1" w:rsidP="00C8316C">
      <w:pPr>
        <w:widowControl w:val="0"/>
        <w:rPr>
          <w:sz w:val="22"/>
          <w:szCs w:val="22"/>
        </w:rPr>
      </w:pPr>
      <w:r>
        <w:rPr>
          <w:sz w:val="22"/>
          <w:szCs w:val="22"/>
        </w:rPr>
        <w:t>Полторацкая Н.Н. старший воспитатель                                                ____________________________</w:t>
      </w:r>
    </w:p>
    <w:p w:rsidR="00EA3DA1" w:rsidRDefault="00EA3DA1" w:rsidP="00C8316C">
      <w:pPr>
        <w:widowControl w:val="0"/>
        <w:rPr>
          <w:sz w:val="22"/>
          <w:szCs w:val="22"/>
        </w:rPr>
      </w:pPr>
      <w:r>
        <w:rPr>
          <w:sz w:val="22"/>
          <w:szCs w:val="22"/>
        </w:rPr>
        <w:t>Леснова Е.В., секретарь                                                                           ____________________________</w:t>
      </w:r>
    </w:p>
    <w:p w:rsidR="00EA3DA1" w:rsidRDefault="00EA3DA1" w:rsidP="00C8316C">
      <w:pPr>
        <w:widowControl w:val="0"/>
        <w:rPr>
          <w:sz w:val="22"/>
          <w:szCs w:val="22"/>
        </w:rPr>
      </w:pPr>
      <w:r>
        <w:rPr>
          <w:sz w:val="22"/>
          <w:szCs w:val="22"/>
        </w:rPr>
        <w:t>Шумекина А.А., кастелянша                                                                   ____________________________</w:t>
      </w:r>
    </w:p>
    <w:p w:rsidR="00EA3DA1" w:rsidRDefault="00EA3DA1" w:rsidP="0054378A">
      <w:pPr>
        <w:widowControl w:val="0"/>
        <w:tabs>
          <w:tab w:val="left" w:pos="3969"/>
        </w:tabs>
        <w:rPr>
          <w:color w:val="000000"/>
          <w:sz w:val="22"/>
          <w:szCs w:val="22"/>
        </w:rPr>
      </w:pPr>
    </w:p>
    <w:p w:rsidR="00EA3DA1" w:rsidRDefault="00EA3DA1" w:rsidP="0054378A">
      <w:pPr>
        <w:widowControl w:val="0"/>
        <w:tabs>
          <w:tab w:val="left" w:pos="3969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«___»_______________20______г.</w:t>
      </w:r>
    </w:p>
    <w:p w:rsidR="00EA3DA1" w:rsidRDefault="00EA3DA1" w:rsidP="0054378A">
      <w:pPr>
        <w:widowControl w:val="0"/>
        <w:tabs>
          <w:tab w:val="left" w:pos="3969"/>
        </w:tabs>
        <w:rPr>
          <w:sz w:val="22"/>
          <w:szCs w:val="22"/>
        </w:rPr>
      </w:pPr>
    </w:p>
    <w:p w:rsidR="00EA3DA1" w:rsidRDefault="00EA3DA1" w:rsidP="0054378A">
      <w:pPr>
        <w:widowControl w:val="0"/>
        <w:tabs>
          <w:tab w:val="left" w:pos="3969"/>
        </w:tabs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</w:t>
      </w:r>
    </w:p>
    <w:p w:rsidR="00EA3DA1" w:rsidRDefault="00EA3DA1" w:rsidP="0054378A">
      <w:pPr>
        <w:widowControl w:val="0"/>
        <w:tabs>
          <w:tab w:val="left" w:pos="3969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 оценочным листом ознакомлена и согласна:__________________________________</w:t>
      </w:r>
    </w:p>
    <w:p w:rsidR="00EA3DA1" w:rsidRDefault="00EA3DA1" w:rsidP="0054378A">
      <w:pPr>
        <w:widowControl w:val="0"/>
        <w:tabs>
          <w:tab w:val="left" w:pos="3969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«___»_______________20______г.</w:t>
      </w:r>
    </w:p>
    <w:sectPr w:rsidR="00EA3DA1" w:rsidSect="00EB1A16">
      <w:footerReference w:type="even" r:id="rId8"/>
      <w:footerReference w:type="default" r:id="rId9"/>
      <w:pgSz w:w="11906" w:h="16838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DA1" w:rsidRDefault="00EA3DA1" w:rsidP="00E42C88">
      <w:r>
        <w:separator/>
      </w:r>
    </w:p>
  </w:endnote>
  <w:endnote w:type="continuationSeparator" w:id="0">
    <w:p w:rsidR="00EA3DA1" w:rsidRDefault="00EA3DA1" w:rsidP="00E42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DA1" w:rsidRDefault="00EA3DA1" w:rsidP="00EB1A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3DA1" w:rsidRDefault="00EA3DA1" w:rsidP="00EB1A1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DA1" w:rsidRDefault="00EA3DA1" w:rsidP="00EB1A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EA3DA1" w:rsidRDefault="00EA3DA1" w:rsidP="00EB1A1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DA1" w:rsidRDefault="00EA3DA1" w:rsidP="00E42C88">
      <w:r>
        <w:separator/>
      </w:r>
    </w:p>
  </w:footnote>
  <w:footnote w:type="continuationSeparator" w:id="0">
    <w:p w:rsidR="00EA3DA1" w:rsidRDefault="00EA3DA1" w:rsidP="00E42C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7841"/>
    <w:multiLevelType w:val="hybridMultilevel"/>
    <w:tmpl w:val="E1785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CD24D3"/>
    <w:multiLevelType w:val="multilevel"/>
    <w:tmpl w:val="3648C0E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14844BFE"/>
    <w:multiLevelType w:val="multilevel"/>
    <w:tmpl w:val="CF96331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>
    <w:nsid w:val="14CB7103"/>
    <w:multiLevelType w:val="multilevel"/>
    <w:tmpl w:val="F4BECC1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</w:rPr>
    </w:lvl>
  </w:abstractNum>
  <w:abstractNum w:abstractNumId="4">
    <w:nsid w:val="1A7070FC"/>
    <w:multiLevelType w:val="singleLevel"/>
    <w:tmpl w:val="0419000F"/>
    <w:name w:val="Outlin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23EA0453"/>
    <w:multiLevelType w:val="multilevel"/>
    <w:tmpl w:val="FAB0F59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>
    <w:nsid w:val="27B75846"/>
    <w:multiLevelType w:val="multilevel"/>
    <w:tmpl w:val="A12A3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>
    <w:nsid w:val="346B3D09"/>
    <w:multiLevelType w:val="multilevel"/>
    <w:tmpl w:val="D1E8698C"/>
    <w:lvl w:ilvl="0">
      <w:start w:val="1"/>
      <w:numFmt w:val="bullet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EC4B13"/>
    <w:multiLevelType w:val="multilevel"/>
    <w:tmpl w:val="F4BECC1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</w:rPr>
    </w:lvl>
  </w:abstractNum>
  <w:abstractNum w:abstractNumId="9">
    <w:nsid w:val="3D354B12"/>
    <w:multiLevelType w:val="hybridMultilevel"/>
    <w:tmpl w:val="7BBA00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FA5468"/>
    <w:multiLevelType w:val="multilevel"/>
    <w:tmpl w:val="F4BECC1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</w:rPr>
    </w:lvl>
  </w:abstractNum>
  <w:abstractNum w:abstractNumId="11">
    <w:nsid w:val="438D2945"/>
    <w:multiLevelType w:val="multilevel"/>
    <w:tmpl w:val="FAB0F59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2">
    <w:nsid w:val="483F5172"/>
    <w:multiLevelType w:val="multilevel"/>
    <w:tmpl w:val="F4BECC1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</w:rPr>
    </w:lvl>
  </w:abstractNum>
  <w:abstractNum w:abstractNumId="13">
    <w:nsid w:val="4AA42A3D"/>
    <w:multiLevelType w:val="hybridMultilevel"/>
    <w:tmpl w:val="6A20AE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B21F4E"/>
    <w:multiLevelType w:val="multilevel"/>
    <w:tmpl w:val="F4BC7B4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5">
    <w:nsid w:val="56774B3A"/>
    <w:multiLevelType w:val="multilevel"/>
    <w:tmpl w:val="F4BECC1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</w:rPr>
    </w:lvl>
  </w:abstractNum>
  <w:abstractNum w:abstractNumId="16">
    <w:nsid w:val="571226F1"/>
    <w:multiLevelType w:val="multilevel"/>
    <w:tmpl w:val="F4BECC1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</w:rPr>
    </w:lvl>
  </w:abstractNum>
  <w:abstractNum w:abstractNumId="17">
    <w:nsid w:val="59FE1BDC"/>
    <w:multiLevelType w:val="multilevel"/>
    <w:tmpl w:val="F4BECC1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</w:rPr>
    </w:lvl>
  </w:abstractNum>
  <w:abstractNum w:abstractNumId="18">
    <w:nsid w:val="5E1E682F"/>
    <w:multiLevelType w:val="multilevel"/>
    <w:tmpl w:val="CF96331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9">
    <w:nsid w:val="60113073"/>
    <w:multiLevelType w:val="multilevel"/>
    <w:tmpl w:val="3648C0E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0">
    <w:nsid w:val="684B63F3"/>
    <w:multiLevelType w:val="hybridMultilevel"/>
    <w:tmpl w:val="5E904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A114A41"/>
    <w:multiLevelType w:val="multilevel"/>
    <w:tmpl w:val="3648C0E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2">
    <w:nsid w:val="6FEE3BAE"/>
    <w:multiLevelType w:val="multilevel"/>
    <w:tmpl w:val="3648C0E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3">
    <w:nsid w:val="701A72F0"/>
    <w:multiLevelType w:val="multilevel"/>
    <w:tmpl w:val="F4BECC1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</w:rPr>
    </w:lvl>
  </w:abstractNum>
  <w:abstractNum w:abstractNumId="24">
    <w:nsid w:val="723D6FD4"/>
    <w:multiLevelType w:val="multilevel"/>
    <w:tmpl w:val="F4BC7B4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5">
    <w:nsid w:val="72933B7F"/>
    <w:multiLevelType w:val="multilevel"/>
    <w:tmpl w:val="F4BECC1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</w:rPr>
    </w:lvl>
  </w:abstractNum>
  <w:abstractNum w:abstractNumId="26">
    <w:nsid w:val="75D2437F"/>
    <w:multiLevelType w:val="hybridMultilevel"/>
    <w:tmpl w:val="66461E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7FA055D"/>
    <w:multiLevelType w:val="hybridMultilevel"/>
    <w:tmpl w:val="27C86ED8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D3401EC"/>
    <w:multiLevelType w:val="multilevel"/>
    <w:tmpl w:val="F4BECC1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</w:rPr>
    </w:lvl>
  </w:abstractNum>
  <w:num w:numId="1">
    <w:abstractNumId w:val="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3"/>
  </w:num>
  <w:num w:numId="4">
    <w:abstractNumId w:val="27"/>
  </w:num>
  <w:num w:numId="5">
    <w:abstractNumId w:val="16"/>
  </w:num>
  <w:num w:numId="6">
    <w:abstractNumId w:val="24"/>
  </w:num>
  <w:num w:numId="7">
    <w:abstractNumId w:val="5"/>
  </w:num>
  <w:num w:numId="8">
    <w:abstractNumId w:val="19"/>
  </w:num>
  <w:num w:numId="9">
    <w:abstractNumId w:val="2"/>
  </w:num>
  <w:num w:numId="10">
    <w:abstractNumId w:val="7"/>
  </w:num>
  <w:num w:numId="11">
    <w:abstractNumId w:val="7"/>
  </w:num>
  <w:num w:numId="12">
    <w:abstractNumId w:val="20"/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0"/>
  </w:num>
  <w:num w:numId="18">
    <w:abstractNumId w:val="17"/>
  </w:num>
  <w:num w:numId="19">
    <w:abstractNumId w:val="25"/>
  </w:num>
  <w:num w:numId="20">
    <w:abstractNumId w:val="12"/>
  </w:num>
  <w:num w:numId="21">
    <w:abstractNumId w:val="15"/>
  </w:num>
  <w:num w:numId="22">
    <w:abstractNumId w:val="10"/>
  </w:num>
  <w:num w:numId="23">
    <w:abstractNumId w:val="18"/>
  </w:num>
  <w:num w:numId="24">
    <w:abstractNumId w:val="3"/>
  </w:num>
  <w:num w:numId="25">
    <w:abstractNumId w:val="14"/>
  </w:num>
  <w:num w:numId="26">
    <w:abstractNumId w:val="8"/>
  </w:num>
  <w:num w:numId="27">
    <w:abstractNumId w:val="11"/>
  </w:num>
  <w:num w:numId="28">
    <w:abstractNumId w:val="22"/>
  </w:num>
  <w:num w:numId="29">
    <w:abstractNumId w:val="23"/>
  </w:num>
  <w:num w:numId="30">
    <w:abstractNumId w:val="1"/>
  </w:num>
  <w:num w:numId="31">
    <w:abstractNumId w:val="28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067D"/>
    <w:rsid w:val="00007B07"/>
    <w:rsid w:val="00044BC1"/>
    <w:rsid w:val="00060AD5"/>
    <w:rsid w:val="00080B1A"/>
    <w:rsid w:val="0009348F"/>
    <w:rsid w:val="000A1C64"/>
    <w:rsid w:val="000E24E4"/>
    <w:rsid w:val="000E58AE"/>
    <w:rsid w:val="00104814"/>
    <w:rsid w:val="00121AC4"/>
    <w:rsid w:val="00123F7D"/>
    <w:rsid w:val="001B5FB6"/>
    <w:rsid w:val="001C625C"/>
    <w:rsid w:val="001F6B08"/>
    <w:rsid w:val="0021211A"/>
    <w:rsid w:val="00223CEA"/>
    <w:rsid w:val="0023067D"/>
    <w:rsid w:val="00246D47"/>
    <w:rsid w:val="00266AC2"/>
    <w:rsid w:val="002808A5"/>
    <w:rsid w:val="002D2798"/>
    <w:rsid w:val="00307686"/>
    <w:rsid w:val="003346C4"/>
    <w:rsid w:val="00372AD2"/>
    <w:rsid w:val="0038344C"/>
    <w:rsid w:val="00395B18"/>
    <w:rsid w:val="003A18AA"/>
    <w:rsid w:val="003D4A1B"/>
    <w:rsid w:val="003D529B"/>
    <w:rsid w:val="003D578B"/>
    <w:rsid w:val="0040130C"/>
    <w:rsid w:val="00404CED"/>
    <w:rsid w:val="00446862"/>
    <w:rsid w:val="004F2343"/>
    <w:rsid w:val="004F3941"/>
    <w:rsid w:val="005157F9"/>
    <w:rsid w:val="00516E43"/>
    <w:rsid w:val="005341F3"/>
    <w:rsid w:val="0054378A"/>
    <w:rsid w:val="005A0CC6"/>
    <w:rsid w:val="005C790A"/>
    <w:rsid w:val="005D5D8C"/>
    <w:rsid w:val="005E2C7B"/>
    <w:rsid w:val="0060745F"/>
    <w:rsid w:val="00614E70"/>
    <w:rsid w:val="00631B4D"/>
    <w:rsid w:val="006349E8"/>
    <w:rsid w:val="00652470"/>
    <w:rsid w:val="006635BF"/>
    <w:rsid w:val="006779D4"/>
    <w:rsid w:val="006936A1"/>
    <w:rsid w:val="006A3F0D"/>
    <w:rsid w:val="006A4FC6"/>
    <w:rsid w:val="006B4373"/>
    <w:rsid w:val="006D44D2"/>
    <w:rsid w:val="006E09A4"/>
    <w:rsid w:val="007409E3"/>
    <w:rsid w:val="00755029"/>
    <w:rsid w:val="007840C5"/>
    <w:rsid w:val="00810879"/>
    <w:rsid w:val="0089292E"/>
    <w:rsid w:val="008C3B68"/>
    <w:rsid w:val="008E3BF7"/>
    <w:rsid w:val="008F20C7"/>
    <w:rsid w:val="008F525A"/>
    <w:rsid w:val="00913347"/>
    <w:rsid w:val="009429AC"/>
    <w:rsid w:val="00952EB4"/>
    <w:rsid w:val="00983812"/>
    <w:rsid w:val="009A2516"/>
    <w:rsid w:val="009D5C95"/>
    <w:rsid w:val="009F3827"/>
    <w:rsid w:val="00A028E6"/>
    <w:rsid w:val="00A1765B"/>
    <w:rsid w:val="00A3527D"/>
    <w:rsid w:val="00A63333"/>
    <w:rsid w:val="00A64C1B"/>
    <w:rsid w:val="00AC0816"/>
    <w:rsid w:val="00B0268A"/>
    <w:rsid w:val="00B132E9"/>
    <w:rsid w:val="00B2047F"/>
    <w:rsid w:val="00B5688C"/>
    <w:rsid w:val="00B61E48"/>
    <w:rsid w:val="00B775C5"/>
    <w:rsid w:val="00BF0A8D"/>
    <w:rsid w:val="00C102B3"/>
    <w:rsid w:val="00C269B6"/>
    <w:rsid w:val="00C553CF"/>
    <w:rsid w:val="00C77F49"/>
    <w:rsid w:val="00C8316C"/>
    <w:rsid w:val="00C96B03"/>
    <w:rsid w:val="00CA1DB5"/>
    <w:rsid w:val="00CA59AB"/>
    <w:rsid w:val="00CC1947"/>
    <w:rsid w:val="00CE0976"/>
    <w:rsid w:val="00CE181E"/>
    <w:rsid w:val="00CF212A"/>
    <w:rsid w:val="00D42784"/>
    <w:rsid w:val="00D8266B"/>
    <w:rsid w:val="00D97498"/>
    <w:rsid w:val="00DA2AF1"/>
    <w:rsid w:val="00DD68CE"/>
    <w:rsid w:val="00DE2EAD"/>
    <w:rsid w:val="00E0498C"/>
    <w:rsid w:val="00E42C88"/>
    <w:rsid w:val="00E42D78"/>
    <w:rsid w:val="00E4353A"/>
    <w:rsid w:val="00E90539"/>
    <w:rsid w:val="00EA3DA1"/>
    <w:rsid w:val="00EB1A16"/>
    <w:rsid w:val="00EB5FCA"/>
    <w:rsid w:val="00ED6966"/>
    <w:rsid w:val="00EF6403"/>
    <w:rsid w:val="00F553B9"/>
    <w:rsid w:val="00F72ED9"/>
    <w:rsid w:val="00FC7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3067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269B6"/>
    <w:pPr>
      <w:keepNext/>
      <w:jc w:val="right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269B6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269B6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269B6"/>
    <w:pPr>
      <w:keepNext/>
      <w:spacing w:line="240" w:lineRule="exact"/>
      <w:outlineLvl w:val="3"/>
    </w:pPr>
    <w:rPr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269B6"/>
    <w:pPr>
      <w:widowControl w:val="0"/>
      <w:suppressAutoHyphens/>
      <w:autoSpaceDE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269B6"/>
    <w:pPr>
      <w:keepNext/>
      <w:spacing w:before="240" w:line="240" w:lineRule="exact"/>
      <w:jc w:val="both"/>
      <w:outlineLvl w:val="5"/>
    </w:pPr>
    <w:rPr>
      <w:sz w:val="28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269B6"/>
    <w:pPr>
      <w:keepNext/>
      <w:spacing w:after="120"/>
      <w:jc w:val="center"/>
      <w:outlineLvl w:val="6"/>
    </w:pPr>
    <w:rPr>
      <w:rFonts w:ascii="Arial" w:hAnsi="Arial"/>
      <w:b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269B6"/>
    <w:pPr>
      <w:keepNext/>
      <w:spacing w:before="240" w:line="240" w:lineRule="exact"/>
      <w:ind w:firstLine="142"/>
      <w:jc w:val="center"/>
      <w:outlineLvl w:val="7"/>
    </w:pPr>
    <w:rPr>
      <w:smallCaps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69B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269B6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269B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269B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269B6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269B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C269B6"/>
    <w:rPr>
      <w:rFonts w:ascii="Arial" w:hAnsi="Arial" w:cs="Times New Roman"/>
      <w:b/>
      <w:sz w:val="20"/>
      <w:szCs w:val="20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C269B6"/>
    <w:rPr>
      <w:rFonts w:ascii="Times New Roman" w:hAnsi="Times New Roman" w:cs="Times New Roman"/>
      <w:smallCaps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23067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99"/>
    <w:qFormat/>
    <w:rsid w:val="0023067D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23067D"/>
    <w:rPr>
      <w:rFonts w:eastAsia="Times New Roman" w:cs="Times New Roman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23067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FollowedHyperlink">
    <w:name w:val="FollowedHyperlink"/>
    <w:basedOn w:val="DefaultParagraphFont"/>
    <w:uiPriority w:val="99"/>
    <w:rsid w:val="00C269B6"/>
    <w:rPr>
      <w:rFonts w:cs="Times New Roman"/>
      <w:color w:val="800080"/>
      <w:u w:val="single"/>
    </w:rPr>
  </w:style>
  <w:style w:type="character" w:customStyle="1" w:styleId="HTMLPreformattedChar">
    <w:name w:val="HTML Preformatted Char"/>
    <w:uiPriority w:val="99"/>
    <w:locked/>
    <w:rsid w:val="00C269B6"/>
    <w:rPr>
      <w:rFonts w:ascii="Arial Unicode MS" w:eastAsia="Arial Unicode MS" w:hAnsi="Arial Unicode MS"/>
      <w:kern w:val="2"/>
      <w:lang w:eastAsia="ar-SA" w:bidi="ar-SA"/>
    </w:rPr>
  </w:style>
  <w:style w:type="paragraph" w:styleId="HTMLPreformatted">
    <w:name w:val="HTML Preformatted"/>
    <w:basedOn w:val="Normal"/>
    <w:link w:val="HTMLPreformattedChar2"/>
    <w:uiPriority w:val="99"/>
    <w:rsid w:val="00C269B6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kern w:val="2"/>
      <w:sz w:val="20"/>
      <w:szCs w:val="20"/>
      <w:lang w:eastAsia="ar-SA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A64C1B"/>
    <w:rPr>
      <w:rFonts w:ascii="Courier New" w:hAnsi="Courier New" w:cs="Courier New"/>
      <w:sz w:val="20"/>
      <w:szCs w:val="20"/>
    </w:rPr>
  </w:style>
  <w:style w:type="character" w:customStyle="1" w:styleId="HTMLPreformattedChar2">
    <w:name w:val="HTML Preformatted Char2"/>
    <w:basedOn w:val="DefaultParagraphFont"/>
    <w:link w:val="HTMLPreformatted"/>
    <w:uiPriority w:val="99"/>
    <w:semiHidden/>
    <w:locked/>
    <w:rsid w:val="00C269B6"/>
    <w:rPr>
      <w:rFonts w:ascii="Consolas" w:hAnsi="Consolas" w:cs="Times New Roman"/>
      <w:sz w:val="20"/>
      <w:szCs w:val="20"/>
      <w:lang w:eastAsia="ru-RU"/>
    </w:rPr>
  </w:style>
  <w:style w:type="character" w:customStyle="1" w:styleId="FootnoteTextChar">
    <w:name w:val="Footnote Text Char"/>
    <w:uiPriority w:val="99"/>
    <w:semiHidden/>
    <w:locked/>
    <w:rsid w:val="00C269B6"/>
    <w:rPr>
      <w:rFonts w:ascii="Calibri" w:hAnsi="Calibri"/>
    </w:rPr>
  </w:style>
  <w:style w:type="paragraph" w:styleId="FootnoteText">
    <w:name w:val="footnote text"/>
    <w:basedOn w:val="Normal"/>
    <w:link w:val="FootnoteTextChar2"/>
    <w:uiPriority w:val="99"/>
    <w:semiHidden/>
    <w:rsid w:val="00C269B6"/>
    <w:pPr>
      <w:jc w:val="both"/>
    </w:pPr>
    <w:rPr>
      <w:rFonts w:ascii="Calibri" w:eastAsia="Calibri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A64C1B"/>
    <w:rPr>
      <w:rFonts w:ascii="Times New Roman" w:hAnsi="Times New Roman" w:cs="Times New Roman"/>
      <w:sz w:val="20"/>
      <w:szCs w:val="20"/>
    </w:rPr>
  </w:style>
  <w:style w:type="character" w:customStyle="1" w:styleId="FootnoteTextChar2">
    <w:name w:val="Footnote Text Char2"/>
    <w:basedOn w:val="DefaultParagraphFont"/>
    <w:link w:val="FootnoteText"/>
    <w:uiPriority w:val="99"/>
    <w:semiHidden/>
    <w:locked/>
    <w:rsid w:val="00C269B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ommentTextChar">
    <w:name w:val="Comment Text Char"/>
    <w:uiPriority w:val="99"/>
    <w:semiHidden/>
    <w:locked/>
    <w:rsid w:val="00C269B6"/>
    <w:rPr>
      <w:lang w:eastAsia="ru-RU"/>
    </w:rPr>
  </w:style>
  <w:style w:type="paragraph" w:styleId="CommentText">
    <w:name w:val="annotation text"/>
    <w:basedOn w:val="Normal"/>
    <w:link w:val="CommentTextChar2"/>
    <w:uiPriority w:val="99"/>
    <w:semiHidden/>
    <w:rsid w:val="00C269B6"/>
    <w:rPr>
      <w:rFonts w:ascii="Calibri" w:eastAsia="Calibri" w:hAnsi="Calibri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A64C1B"/>
    <w:rPr>
      <w:rFonts w:ascii="Times New Roman" w:hAnsi="Times New Roman" w:cs="Times New Roman"/>
      <w:sz w:val="20"/>
      <w:szCs w:val="20"/>
    </w:rPr>
  </w:style>
  <w:style w:type="character" w:customStyle="1" w:styleId="CommentTextChar2">
    <w:name w:val="Comment Text Char2"/>
    <w:basedOn w:val="DefaultParagraphFont"/>
    <w:link w:val="CommentText"/>
    <w:uiPriority w:val="99"/>
    <w:semiHidden/>
    <w:locked/>
    <w:rsid w:val="00C269B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uiPriority w:val="99"/>
    <w:locked/>
    <w:rsid w:val="00C269B6"/>
    <w:rPr>
      <w:lang w:eastAsia="ru-RU"/>
    </w:rPr>
  </w:style>
  <w:style w:type="paragraph" w:styleId="Header">
    <w:name w:val="header"/>
    <w:basedOn w:val="Normal"/>
    <w:link w:val="HeaderChar2"/>
    <w:uiPriority w:val="99"/>
    <w:rsid w:val="00C269B6"/>
    <w:pPr>
      <w:tabs>
        <w:tab w:val="center" w:pos="4153"/>
        <w:tab w:val="right" w:pos="8306"/>
      </w:tabs>
    </w:pPr>
    <w:rPr>
      <w:rFonts w:ascii="Calibri" w:eastAsia="Calibri" w:hAnsi="Calibri"/>
      <w:sz w:val="20"/>
      <w:szCs w:val="20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A64C1B"/>
    <w:rPr>
      <w:rFonts w:ascii="Times New Roman" w:hAnsi="Times New Roman" w:cs="Times New Roman"/>
      <w:sz w:val="24"/>
      <w:szCs w:val="24"/>
    </w:rPr>
  </w:style>
  <w:style w:type="character" w:customStyle="1" w:styleId="HeaderChar2">
    <w:name w:val="Header Char2"/>
    <w:basedOn w:val="DefaultParagraphFont"/>
    <w:link w:val="Header"/>
    <w:uiPriority w:val="99"/>
    <w:semiHidden/>
    <w:locked/>
    <w:rsid w:val="00C269B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uiPriority w:val="99"/>
    <w:locked/>
    <w:rsid w:val="00C269B6"/>
    <w:rPr>
      <w:rFonts w:ascii="Calibri" w:hAnsi="Calibri"/>
      <w:lang w:eastAsia="ru-RU"/>
    </w:rPr>
  </w:style>
  <w:style w:type="paragraph" w:styleId="Footer">
    <w:name w:val="footer"/>
    <w:basedOn w:val="Normal"/>
    <w:link w:val="FooterChar2"/>
    <w:uiPriority w:val="99"/>
    <w:rsid w:val="00C269B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A64C1B"/>
    <w:rPr>
      <w:rFonts w:ascii="Times New Roman" w:hAnsi="Times New Roman" w:cs="Times New Roman"/>
      <w:sz w:val="24"/>
      <w:szCs w:val="24"/>
    </w:rPr>
  </w:style>
  <w:style w:type="character" w:customStyle="1" w:styleId="FooterChar2">
    <w:name w:val="Footer Char2"/>
    <w:basedOn w:val="DefaultParagraphFont"/>
    <w:link w:val="Footer"/>
    <w:uiPriority w:val="99"/>
    <w:locked/>
    <w:rsid w:val="00C269B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EndnoteTextChar">
    <w:name w:val="Endnote Text Char"/>
    <w:uiPriority w:val="99"/>
    <w:semiHidden/>
    <w:locked/>
    <w:rsid w:val="00C269B6"/>
    <w:rPr>
      <w:lang w:eastAsia="ru-RU"/>
    </w:rPr>
  </w:style>
  <w:style w:type="paragraph" w:styleId="EndnoteText">
    <w:name w:val="endnote text"/>
    <w:basedOn w:val="Normal"/>
    <w:link w:val="EndnoteTextChar2"/>
    <w:uiPriority w:val="99"/>
    <w:semiHidden/>
    <w:rsid w:val="00C269B6"/>
    <w:rPr>
      <w:rFonts w:ascii="Calibri" w:eastAsia="Calibri" w:hAnsi="Calibri"/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locked/>
    <w:rsid w:val="00A64C1B"/>
    <w:rPr>
      <w:rFonts w:ascii="Times New Roman" w:hAnsi="Times New Roman" w:cs="Times New Roman"/>
      <w:sz w:val="20"/>
      <w:szCs w:val="20"/>
    </w:rPr>
  </w:style>
  <w:style w:type="character" w:customStyle="1" w:styleId="EndnoteTextChar2">
    <w:name w:val="Endnote Text Char2"/>
    <w:basedOn w:val="DefaultParagraphFont"/>
    <w:link w:val="EndnoteText"/>
    <w:uiPriority w:val="99"/>
    <w:semiHidden/>
    <w:locked/>
    <w:rsid w:val="00C269B6"/>
    <w:rPr>
      <w:rFonts w:ascii="Times New Roman" w:hAnsi="Times New Roman" w:cs="Times New Roman"/>
      <w:sz w:val="20"/>
      <w:szCs w:val="20"/>
      <w:lang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C269B6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269B6"/>
    <w:rPr>
      <w:rFonts w:ascii="Cambria" w:hAnsi="Cambria" w:cs="Times New Roman"/>
      <w:sz w:val="24"/>
      <w:szCs w:val="24"/>
      <w:lang w:eastAsia="ru-RU"/>
    </w:rPr>
  </w:style>
  <w:style w:type="character" w:customStyle="1" w:styleId="TitleChar">
    <w:name w:val="Title Char"/>
    <w:uiPriority w:val="99"/>
    <w:locked/>
    <w:rsid w:val="00C269B6"/>
    <w:rPr>
      <w:b/>
      <w:sz w:val="24"/>
      <w:lang w:eastAsia="ar-SA" w:bidi="ar-SA"/>
    </w:rPr>
  </w:style>
  <w:style w:type="paragraph" w:styleId="Title">
    <w:name w:val="Title"/>
    <w:basedOn w:val="Normal"/>
    <w:next w:val="Subtitle"/>
    <w:link w:val="TitleChar2"/>
    <w:uiPriority w:val="99"/>
    <w:qFormat/>
    <w:rsid w:val="00C269B6"/>
    <w:pPr>
      <w:jc w:val="center"/>
    </w:pPr>
    <w:rPr>
      <w:rFonts w:ascii="Calibri" w:eastAsia="Calibri" w:hAnsi="Calibri"/>
      <w:b/>
      <w:szCs w:val="20"/>
      <w:lang w:eastAsia="ar-SA"/>
    </w:rPr>
  </w:style>
  <w:style w:type="character" w:customStyle="1" w:styleId="TitleChar1">
    <w:name w:val="Title Char1"/>
    <w:basedOn w:val="DefaultParagraphFont"/>
    <w:link w:val="Title"/>
    <w:uiPriority w:val="99"/>
    <w:locked/>
    <w:rsid w:val="00A64C1B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2">
    <w:name w:val="Title Char2"/>
    <w:basedOn w:val="DefaultParagraphFont"/>
    <w:link w:val="Title"/>
    <w:uiPriority w:val="99"/>
    <w:locked/>
    <w:rsid w:val="00C269B6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BodyTextChar">
    <w:name w:val="Body Text Char"/>
    <w:uiPriority w:val="99"/>
    <w:semiHidden/>
    <w:locked/>
    <w:rsid w:val="00C269B6"/>
    <w:rPr>
      <w:b/>
      <w:sz w:val="24"/>
      <w:lang w:eastAsia="ru-RU"/>
    </w:rPr>
  </w:style>
  <w:style w:type="paragraph" w:styleId="BodyText">
    <w:name w:val="Body Text"/>
    <w:basedOn w:val="Normal"/>
    <w:link w:val="BodyTextChar2"/>
    <w:uiPriority w:val="99"/>
    <w:semiHidden/>
    <w:rsid w:val="00C269B6"/>
    <w:pPr>
      <w:jc w:val="center"/>
    </w:pPr>
    <w:rPr>
      <w:rFonts w:ascii="Calibri" w:eastAsia="Calibri" w:hAnsi="Calibri"/>
      <w:b/>
      <w:bCs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A64C1B"/>
    <w:rPr>
      <w:rFonts w:ascii="Times New Roman" w:hAnsi="Times New Roman" w:cs="Times New Roman"/>
      <w:sz w:val="24"/>
      <w:szCs w:val="24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C269B6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C269B6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269B6"/>
    <w:rPr>
      <w:rFonts w:ascii="Calibri" w:hAnsi="Calibri" w:cs="Times New Roman"/>
      <w:lang w:eastAsia="ru-RU"/>
    </w:rPr>
  </w:style>
  <w:style w:type="character" w:customStyle="1" w:styleId="BodyText2Char">
    <w:name w:val="Body Text 2 Char"/>
    <w:uiPriority w:val="99"/>
    <w:locked/>
    <w:rsid w:val="00C269B6"/>
    <w:rPr>
      <w:sz w:val="28"/>
      <w:lang w:val="en-US" w:eastAsia="ru-RU"/>
    </w:rPr>
  </w:style>
  <w:style w:type="paragraph" w:styleId="BodyText2">
    <w:name w:val="Body Text 2"/>
    <w:basedOn w:val="Normal"/>
    <w:link w:val="BodyText2Char2"/>
    <w:uiPriority w:val="99"/>
    <w:rsid w:val="00C269B6"/>
    <w:pPr>
      <w:spacing w:line="240" w:lineRule="exact"/>
    </w:pPr>
    <w:rPr>
      <w:rFonts w:ascii="Calibri" w:eastAsia="Calibri" w:hAnsi="Calibri"/>
      <w:sz w:val="28"/>
      <w:szCs w:val="20"/>
      <w:lang w:val="en-US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sid w:val="00A64C1B"/>
    <w:rPr>
      <w:rFonts w:ascii="Times New Roman" w:hAnsi="Times New Roman" w:cs="Times New Roman"/>
      <w:sz w:val="24"/>
      <w:szCs w:val="24"/>
    </w:rPr>
  </w:style>
  <w:style w:type="character" w:customStyle="1" w:styleId="BodyText2Char2">
    <w:name w:val="Body Text 2 Char2"/>
    <w:basedOn w:val="DefaultParagraphFont"/>
    <w:link w:val="BodyText2"/>
    <w:uiPriority w:val="99"/>
    <w:semiHidden/>
    <w:locked/>
    <w:rsid w:val="00C269B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3Char">
    <w:name w:val="Body Text 3 Char"/>
    <w:uiPriority w:val="99"/>
    <w:locked/>
    <w:rsid w:val="00C269B6"/>
    <w:rPr>
      <w:rFonts w:ascii="Calibri" w:hAnsi="Calibri"/>
      <w:sz w:val="16"/>
      <w:lang w:eastAsia="ru-RU"/>
    </w:rPr>
  </w:style>
  <w:style w:type="paragraph" w:styleId="BodyText3">
    <w:name w:val="Body Text 3"/>
    <w:basedOn w:val="Normal"/>
    <w:link w:val="BodyText3Char2"/>
    <w:uiPriority w:val="99"/>
    <w:rsid w:val="00C269B6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locked/>
    <w:rsid w:val="00A64C1B"/>
    <w:rPr>
      <w:rFonts w:ascii="Times New Roman" w:hAnsi="Times New Roman" w:cs="Times New Roman"/>
      <w:sz w:val="16"/>
      <w:szCs w:val="16"/>
    </w:rPr>
  </w:style>
  <w:style w:type="character" w:customStyle="1" w:styleId="BodyText3Char2">
    <w:name w:val="Body Text 3 Char2"/>
    <w:basedOn w:val="DefaultParagraphFont"/>
    <w:link w:val="BodyText3"/>
    <w:uiPriority w:val="99"/>
    <w:semiHidden/>
    <w:locked/>
    <w:rsid w:val="00C269B6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C269B6"/>
    <w:rPr>
      <w:sz w:val="26"/>
      <w:lang w:eastAsia="ru-RU"/>
    </w:rPr>
  </w:style>
  <w:style w:type="paragraph" w:styleId="BodyTextIndent2">
    <w:name w:val="Body Text Indent 2"/>
    <w:basedOn w:val="Normal"/>
    <w:link w:val="BodyTextIndent2Char2"/>
    <w:uiPriority w:val="99"/>
    <w:semiHidden/>
    <w:rsid w:val="00C269B6"/>
    <w:pPr>
      <w:autoSpaceDE w:val="0"/>
      <w:autoSpaceDN w:val="0"/>
      <w:adjustRightInd w:val="0"/>
      <w:ind w:firstLine="700"/>
      <w:jc w:val="both"/>
    </w:pPr>
    <w:rPr>
      <w:rFonts w:ascii="Calibri" w:eastAsia="Calibri" w:hAnsi="Calibri"/>
      <w:sz w:val="26"/>
      <w:szCs w:val="26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sid w:val="00A64C1B"/>
    <w:rPr>
      <w:rFonts w:ascii="Times New Roman" w:hAnsi="Times New Roman" w:cs="Times New Roman"/>
      <w:sz w:val="24"/>
      <w:szCs w:val="24"/>
    </w:rPr>
  </w:style>
  <w:style w:type="character" w:customStyle="1" w:styleId="BodyTextIndent2Char2">
    <w:name w:val="Body Text Indent 2 Char2"/>
    <w:basedOn w:val="DefaultParagraphFont"/>
    <w:link w:val="BodyTextIndent2"/>
    <w:uiPriority w:val="99"/>
    <w:semiHidden/>
    <w:locked/>
    <w:rsid w:val="00C269B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C269B6"/>
    <w:rPr>
      <w:sz w:val="26"/>
      <w:lang w:eastAsia="ru-RU"/>
    </w:rPr>
  </w:style>
  <w:style w:type="paragraph" w:styleId="BodyTextIndent3">
    <w:name w:val="Body Text Indent 3"/>
    <w:basedOn w:val="Normal"/>
    <w:link w:val="BodyTextIndent3Char2"/>
    <w:uiPriority w:val="99"/>
    <w:semiHidden/>
    <w:rsid w:val="00C269B6"/>
    <w:pPr>
      <w:tabs>
        <w:tab w:val="left" w:pos="9252"/>
      </w:tabs>
      <w:ind w:firstLine="720"/>
      <w:jc w:val="both"/>
    </w:pPr>
    <w:rPr>
      <w:rFonts w:ascii="Calibri" w:eastAsia="Calibri" w:hAnsi="Calibri"/>
      <w:sz w:val="26"/>
      <w:szCs w:val="2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locked/>
    <w:rsid w:val="00A64C1B"/>
    <w:rPr>
      <w:rFonts w:ascii="Times New Roman" w:hAnsi="Times New Roman" w:cs="Times New Roman"/>
      <w:sz w:val="16"/>
      <w:szCs w:val="16"/>
    </w:rPr>
  </w:style>
  <w:style w:type="character" w:customStyle="1" w:styleId="BodyTextIndent3Char2">
    <w:name w:val="Body Text Indent 3 Char2"/>
    <w:basedOn w:val="DefaultParagraphFont"/>
    <w:link w:val="BodyTextIndent3"/>
    <w:uiPriority w:val="99"/>
    <w:semiHidden/>
    <w:locked/>
    <w:rsid w:val="00C269B6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DocumentMapChar">
    <w:name w:val="Document Map Char"/>
    <w:uiPriority w:val="99"/>
    <w:semiHidden/>
    <w:locked/>
    <w:rsid w:val="00C269B6"/>
    <w:rPr>
      <w:rFonts w:ascii="Tahoma" w:hAnsi="Tahoma"/>
      <w:shd w:val="clear" w:color="auto" w:fill="000080"/>
      <w:lang w:eastAsia="ru-RU"/>
    </w:rPr>
  </w:style>
  <w:style w:type="paragraph" w:styleId="DocumentMap">
    <w:name w:val="Document Map"/>
    <w:basedOn w:val="Normal"/>
    <w:link w:val="DocumentMapChar2"/>
    <w:uiPriority w:val="99"/>
    <w:semiHidden/>
    <w:rsid w:val="00C269B6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locked/>
    <w:rsid w:val="00A64C1B"/>
    <w:rPr>
      <w:rFonts w:ascii="Times New Roman" w:hAnsi="Times New Roman" w:cs="Times New Roman"/>
      <w:sz w:val="2"/>
    </w:rPr>
  </w:style>
  <w:style w:type="character" w:customStyle="1" w:styleId="DocumentMapChar2">
    <w:name w:val="Document Map Char2"/>
    <w:basedOn w:val="DefaultParagraphFont"/>
    <w:link w:val="DocumentMap"/>
    <w:uiPriority w:val="99"/>
    <w:semiHidden/>
    <w:locked/>
    <w:rsid w:val="00C269B6"/>
    <w:rPr>
      <w:rFonts w:ascii="Tahoma" w:hAnsi="Tahoma" w:cs="Tahoma"/>
      <w:sz w:val="16"/>
      <w:szCs w:val="16"/>
      <w:lang w:eastAsia="ru-RU"/>
    </w:rPr>
  </w:style>
  <w:style w:type="character" w:customStyle="1" w:styleId="PlainTextChar">
    <w:name w:val="Plain Text Char"/>
    <w:uiPriority w:val="99"/>
    <w:semiHidden/>
    <w:locked/>
    <w:rsid w:val="00C269B6"/>
    <w:rPr>
      <w:rFonts w:ascii="Calibri" w:hAnsi="Calibri"/>
      <w:lang w:eastAsia="ru-RU"/>
    </w:rPr>
  </w:style>
  <w:style w:type="paragraph" w:styleId="PlainText">
    <w:name w:val="Plain Text"/>
    <w:basedOn w:val="Normal"/>
    <w:link w:val="PlainTextChar2"/>
    <w:uiPriority w:val="99"/>
    <w:semiHidden/>
    <w:rsid w:val="00C269B6"/>
    <w:rPr>
      <w:rFonts w:ascii="Calibri" w:eastAsia="Calibri" w:hAnsi="Calibri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A64C1B"/>
    <w:rPr>
      <w:rFonts w:ascii="Courier New" w:hAnsi="Courier New" w:cs="Courier New"/>
      <w:sz w:val="20"/>
      <w:szCs w:val="20"/>
    </w:rPr>
  </w:style>
  <w:style w:type="character" w:customStyle="1" w:styleId="PlainTextChar2">
    <w:name w:val="Plain Text Char2"/>
    <w:basedOn w:val="DefaultParagraphFont"/>
    <w:link w:val="PlainText"/>
    <w:uiPriority w:val="99"/>
    <w:semiHidden/>
    <w:locked/>
    <w:rsid w:val="00C269B6"/>
    <w:rPr>
      <w:rFonts w:ascii="Consolas" w:hAnsi="Consolas" w:cs="Times New Roman"/>
      <w:sz w:val="21"/>
      <w:szCs w:val="21"/>
      <w:lang w:eastAsia="ru-RU"/>
    </w:rPr>
  </w:style>
  <w:style w:type="character" w:customStyle="1" w:styleId="CommentSubjectChar">
    <w:name w:val="Comment Subject Char"/>
    <w:uiPriority w:val="99"/>
    <w:locked/>
    <w:rsid w:val="00C269B6"/>
    <w:rPr>
      <w:b/>
      <w:lang w:eastAsia="ru-RU"/>
    </w:rPr>
  </w:style>
  <w:style w:type="paragraph" w:styleId="CommentSubject">
    <w:name w:val="annotation subject"/>
    <w:basedOn w:val="CommentText"/>
    <w:next w:val="CommentText"/>
    <w:link w:val="CommentSubjectChar2"/>
    <w:uiPriority w:val="99"/>
    <w:rsid w:val="00C269B6"/>
    <w:rPr>
      <w:b/>
      <w:bCs/>
    </w:rPr>
  </w:style>
  <w:style w:type="character" w:customStyle="1" w:styleId="CommentSubjectChar1">
    <w:name w:val="Comment Subject Char1"/>
    <w:basedOn w:val="CommentTextChar2"/>
    <w:link w:val="CommentSubject"/>
    <w:uiPriority w:val="99"/>
    <w:semiHidden/>
    <w:locked/>
    <w:rsid w:val="00A64C1B"/>
    <w:rPr>
      <w:b/>
      <w:bCs/>
    </w:rPr>
  </w:style>
  <w:style w:type="character" w:customStyle="1" w:styleId="CommentSubjectChar2">
    <w:name w:val="Comment Subject Char2"/>
    <w:basedOn w:val="CommentTextChar2"/>
    <w:link w:val="CommentSubject"/>
    <w:uiPriority w:val="99"/>
    <w:semiHidden/>
    <w:locked/>
    <w:rsid w:val="00C269B6"/>
    <w:rPr>
      <w:b/>
      <w:bCs/>
    </w:rPr>
  </w:style>
  <w:style w:type="character" w:customStyle="1" w:styleId="BalloonTextChar">
    <w:name w:val="Balloon Text Char"/>
    <w:uiPriority w:val="99"/>
    <w:semiHidden/>
    <w:locked/>
    <w:rsid w:val="00C269B6"/>
    <w:rPr>
      <w:rFonts w:ascii="Tahoma" w:hAnsi="Tahoma"/>
      <w:sz w:val="16"/>
      <w:lang w:eastAsia="ru-RU"/>
    </w:rPr>
  </w:style>
  <w:style w:type="paragraph" w:styleId="BalloonText">
    <w:name w:val="Balloon Text"/>
    <w:basedOn w:val="Normal"/>
    <w:link w:val="BalloonTextChar2"/>
    <w:uiPriority w:val="99"/>
    <w:semiHidden/>
    <w:rsid w:val="00C269B6"/>
    <w:rPr>
      <w:rFonts w:ascii="Tahoma" w:eastAsia="Calibri" w:hAnsi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A64C1B"/>
    <w:rPr>
      <w:rFonts w:ascii="Times New Roman" w:hAnsi="Times New Roman" w:cs="Times New Roman"/>
      <w:sz w:val="2"/>
    </w:rPr>
  </w:style>
  <w:style w:type="character" w:customStyle="1" w:styleId="BalloonTextChar2">
    <w:name w:val="Balloon Text Char2"/>
    <w:basedOn w:val="DefaultParagraphFont"/>
    <w:link w:val="BalloonText"/>
    <w:uiPriority w:val="99"/>
    <w:semiHidden/>
    <w:locked/>
    <w:rsid w:val="00C269B6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269B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C269B6"/>
    <w:pPr>
      <w:widowControl w:val="0"/>
      <w:suppressAutoHyphens/>
      <w:overflowPunct w:val="0"/>
      <w:autoSpaceDE w:val="0"/>
      <w:ind w:firstLine="720"/>
    </w:pPr>
    <w:rPr>
      <w:rFonts w:ascii="Arial" w:hAnsi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Normal"/>
    <w:uiPriority w:val="99"/>
    <w:rsid w:val="00C269B6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C269B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269B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с отступом 21"/>
    <w:basedOn w:val="Normal"/>
    <w:uiPriority w:val="99"/>
    <w:rsid w:val="00C269B6"/>
    <w:pPr>
      <w:widowControl w:val="0"/>
      <w:shd w:val="clear" w:color="auto" w:fill="FFFFFF"/>
      <w:suppressAutoHyphens/>
      <w:autoSpaceDE w:val="0"/>
      <w:spacing w:before="7"/>
      <w:ind w:left="-142" w:firstLine="993"/>
      <w:jc w:val="center"/>
    </w:pPr>
    <w:rPr>
      <w:color w:val="000000"/>
      <w:spacing w:val="-1"/>
      <w:sz w:val="28"/>
      <w:szCs w:val="28"/>
      <w:lang w:eastAsia="ar-SA"/>
    </w:rPr>
  </w:style>
  <w:style w:type="paragraph" w:customStyle="1" w:styleId="Style2">
    <w:name w:val="Style2"/>
    <w:basedOn w:val="Normal"/>
    <w:uiPriority w:val="99"/>
    <w:rsid w:val="00C269B6"/>
    <w:pPr>
      <w:widowControl w:val="0"/>
      <w:autoSpaceDE w:val="0"/>
      <w:autoSpaceDN w:val="0"/>
      <w:adjustRightInd w:val="0"/>
      <w:spacing w:line="326" w:lineRule="exact"/>
      <w:ind w:firstLine="706"/>
      <w:jc w:val="both"/>
    </w:pPr>
  </w:style>
  <w:style w:type="paragraph" w:customStyle="1" w:styleId="Style5">
    <w:name w:val="Style5"/>
    <w:basedOn w:val="Normal"/>
    <w:uiPriority w:val="99"/>
    <w:rsid w:val="00C269B6"/>
    <w:pPr>
      <w:widowControl w:val="0"/>
      <w:autoSpaceDE w:val="0"/>
      <w:autoSpaceDN w:val="0"/>
      <w:adjustRightInd w:val="0"/>
      <w:jc w:val="both"/>
    </w:pPr>
  </w:style>
  <w:style w:type="paragraph" w:customStyle="1" w:styleId="a">
    <w:name w:val="список с точками"/>
    <w:basedOn w:val="Normal"/>
    <w:uiPriority w:val="99"/>
    <w:rsid w:val="00C269B6"/>
    <w:pPr>
      <w:tabs>
        <w:tab w:val="num" w:pos="964"/>
      </w:tabs>
      <w:spacing w:line="360" w:lineRule="auto"/>
      <w:ind w:left="964" w:hanging="255"/>
      <w:jc w:val="both"/>
    </w:pPr>
    <w:rPr>
      <w:sz w:val="28"/>
      <w:szCs w:val="20"/>
    </w:rPr>
  </w:style>
  <w:style w:type="character" w:customStyle="1" w:styleId="FontStyle11">
    <w:name w:val="Font Style11"/>
    <w:basedOn w:val="DefaultParagraphFont"/>
    <w:uiPriority w:val="99"/>
    <w:rsid w:val="00C269B6"/>
    <w:rPr>
      <w:rFonts w:ascii="Times New Roman" w:hAnsi="Times New Roman" w:cs="Times New Roman"/>
      <w:color w:val="000000"/>
      <w:sz w:val="26"/>
      <w:szCs w:val="26"/>
    </w:rPr>
  </w:style>
  <w:style w:type="character" w:styleId="PageNumber">
    <w:name w:val="page number"/>
    <w:basedOn w:val="DefaultParagraphFont"/>
    <w:uiPriority w:val="99"/>
    <w:locked/>
    <w:rsid w:val="00EB1A1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68</Pages>
  <Words>14274</Words>
  <Characters>-32766</Characters>
  <Application>Microsoft Office Outlook</Application>
  <DocSecurity>0</DocSecurity>
  <Lines>0</Lines>
  <Paragraphs>0</Paragraphs>
  <ScaleCrop>false</ScaleCrop>
  <Company>office 2007 rus ent: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User</dc:creator>
  <cp:keywords/>
  <dc:description/>
  <cp:lastModifiedBy>Садик</cp:lastModifiedBy>
  <cp:revision>3</cp:revision>
  <cp:lastPrinted>2020-09-16T04:11:00Z</cp:lastPrinted>
  <dcterms:created xsi:type="dcterms:W3CDTF">2020-09-30T06:36:00Z</dcterms:created>
  <dcterms:modified xsi:type="dcterms:W3CDTF">2020-09-30T06:37:00Z</dcterms:modified>
</cp:coreProperties>
</file>